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F7570" w14:textId="524AED4A" w:rsidR="00BF393D" w:rsidRPr="00BF393D" w:rsidRDefault="00BF393D" w:rsidP="00BF393D">
      <w:pPr>
        <w:tabs>
          <w:tab w:val="left" w:pos="360"/>
        </w:tabs>
        <w:spacing w:after="360"/>
        <w:jc w:val="center"/>
        <w:rPr>
          <w:rFonts w:cs="Arial"/>
          <w:b/>
          <w:bCs/>
          <w:sz w:val="27"/>
          <w:szCs w:val="27"/>
          <w:lang w:val="cs-CZ"/>
        </w:rPr>
      </w:pPr>
      <w:r w:rsidRPr="00BF393D">
        <w:rPr>
          <w:rFonts w:cs="Arial"/>
          <w:b/>
          <w:bCs/>
          <w:sz w:val="27"/>
          <w:szCs w:val="27"/>
          <w:lang w:val="cs-CZ"/>
        </w:rPr>
        <w:t>SMLOUVA</w:t>
      </w:r>
      <w:r w:rsidR="00D206A0">
        <w:rPr>
          <w:rFonts w:cs="Arial"/>
          <w:b/>
          <w:bCs/>
          <w:sz w:val="27"/>
          <w:szCs w:val="27"/>
          <w:lang w:val="cs-CZ"/>
        </w:rPr>
        <w:t xml:space="preserve"> O </w:t>
      </w:r>
      <w:r w:rsidRPr="00BF393D">
        <w:rPr>
          <w:rFonts w:cs="Arial"/>
          <w:b/>
          <w:bCs/>
          <w:sz w:val="27"/>
          <w:szCs w:val="27"/>
          <w:lang w:val="cs-CZ"/>
        </w:rPr>
        <w:t>NÁJMU BYTU</w:t>
      </w:r>
    </w:p>
    <w:tbl>
      <w:tblPr>
        <w:tblStyle w:val="Mkatabulky"/>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6230"/>
      </w:tblGrid>
      <w:tr w:rsidR="00BF393D" w:rsidRPr="00BF393D" w14:paraId="5A2F37EF" w14:textId="77777777" w:rsidTr="22C10DDC">
        <w:trPr>
          <w:cantSplit/>
          <w:trHeight w:val="300"/>
        </w:trPr>
        <w:tc>
          <w:tcPr>
            <w:tcW w:w="2920" w:type="dxa"/>
            <w:vAlign w:val="center"/>
          </w:tcPr>
          <w:p w14:paraId="61831464" w14:textId="77777777" w:rsidR="00BF393D" w:rsidRPr="00BF393D" w:rsidRDefault="00BF393D" w:rsidP="00BF393D">
            <w:pPr>
              <w:spacing w:before="60" w:after="60"/>
              <w:rPr>
                <w:rFonts w:cs="Arial"/>
                <w:lang w:val="cs-CZ"/>
              </w:rPr>
            </w:pPr>
            <w:r w:rsidRPr="00BF393D">
              <w:rPr>
                <w:rFonts w:cs="Arial"/>
                <w:lang w:val="cs-CZ"/>
              </w:rPr>
              <w:t>Smluvní strany:</w:t>
            </w:r>
          </w:p>
        </w:tc>
        <w:tc>
          <w:tcPr>
            <w:tcW w:w="6230" w:type="dxa"/>
            <w:vAlign w:val="center"/>
          </w:tcPr>
          <w:p w14:paraId="7CB22B2C" w14:textId="77777777" w:rsidR="00BF393D" w:rsidRPr="00920D72" w:rsidRDefault="00BF393D" w:rsidP="00BF393D">
            <w:pPr>
              <w:tabs>
                <w:tab w:val="left" w:pos="0"/>
              </w:tabs>
              <w:spacing w:before="60" w:after="60"/>
              <w:rPr>
                <w:rFonts w:cs="Arial"/>
                <w:lang w:val="cs-CZ"/>
              </w:rPr>
            </w:pPr>
          </w:p>
        </w:tc>
      </w:tr>
      <w:tr w:rsidR="00BF393D" w:rsidRPr="00AE59A6" w14:paraId="48085B75" w14:textId="77777777" w:rsidTr="22C10DDC">
        <w:trPr>
          <w:cantSplit/>
          <w:trHeight w:val="300"/>
        </w:trPr>
        <w:tc>
          <w:tcPr>
            <w:tcW w:w="2920" w:type="dxa"/>
            <w:vAlign w:val="center"/>
          </w:tcPr>
          <w:p w14:paraId="6081BCE4" w14:textId="2E251A5B" w:rsidR="00BF393D" w:rsidRPr="00BF393D" w:rsidRDefault="00402EE7" w:rsidP="00BF393D">
            <w:pPr>
              <w:tabs>
                <w:tab w:val="left" w:pos="0"/>
              </w:tabs>
              <w:spacing w:before="60" w:after="60"/>
              <w:rPr>
                <w:rFonts w:cs="Arial"/>
                <w:lang w:val="cs-CZ"/>
              </w:rPr>
            </w:pPr>
            <w:r>
              <w:rPr>
                <w:rFonts w:cs="Arial"/>
                <w:lang w:val="cs-CZ"/>
              </w:rPr>
              <w:t>Společnost</w:t>
            </w:r>
            <w:r w:rsidR="00BF393D" w:rsidRPr="00BF393D">
              <w:rPr>
                <w:rFonts w:cs="Arial"/>
                <w:lang w:val="cs-CZ"/>
              </w:rPr>
              <w:t>:</w:t>
            </w:r>
          </w:p>
        </w:tc>
        <w:tc>
          <w:tcPr>
            <w:tcW w:w="6230" w:type="dxa"/>
            <w:vAlign w:val="center"/>
          </w:tcPr>
          <w:p w14:paraId="6C385456" w14:textId="3642FF6D" w:rsidR="00BF393D" w:rsidRPr="00920D72" w:rsidRDefault="00920D72" w:rsidP="00BF393D">
            <w:pPr>
              <w:pStyle w:val="Nadpis5"/>
              <w:tabs>
                <w:tab w:val="left" w:pos="0"/>
              </w:tabs>
              <w:spacing w:before="60" w:after="60"/>
              <w:jc w:val="both"/>
              <w:rPr>
                <w:rFonts w:ascii="Arial" w:hAnsi="Arial" w:cs="Arial"/>
                <w:b/>
                <w:bCs/>
                <w:color w:val="auto"/>
              </w:rPr>
            </w:pPr>
            <w:r w:rsidRPr="00920D72">
              <w:rPr>
                <w:rFonts w:ascii="Arial" w:hAnsi="Arial" w:cs="Arial"/>
                <w:b/>
                <w:bCs/>
                <w:color w:val="auto"/>
              </w:rPr>
              <w:t xml:space="preserve">DBČS </w:t>
            </w:r>
            <w:r w:rsidR="002475A5">
              <w:rPr>
                <w:rFonts w:ascii="Arial" w:hAnsi="Arial" w:cs="Arial"/>
                <w:b/>
                <w:bCs/>
                <w:color w:val="auto"/>
              </w:rPr>
              <w:t>Žďár</w:t>
            </w:r>
            <w:r w:rsidRPr="00920D72">
              <w:rPr>
                <w:rFonts w:ascii="Arial" w:hAnsi="Arial" w:cs="Arial"/>
                <w:b/>
                <w:bCs/>
                <w:color w:val="auto"/>
              </w:rPr>
              <w:t>, s.r.o.</w:t>
            </w:r>
          </w:p>
        </w:tc>
      </w:tr>
      <w:tr w:rsidR="00BF393D" w:rsidRPr="00402EE7" w14:paraId="48B29A46" w14:textId="77777777" w:rsidTr="22C10DDC">
        <w:trPr>
          <w:cantSplit/>
          <w:trHeight w:val="300"/>
        </w:trPr>
        <w:tc>
          <w:tcPr>
            <w:tcW w:w="2920" w:type="dxa"/>
          </w:tcPr>
          <w:p w14:paraId="03A966DB" w14:textId="77777777" w:rsidR="00BF393D" w:rsidRPr="00BF393D" w:rsidRDefault="00BF393D" w:rsidP="00BF393D">
            <w:pPr>
              <w:tabs>
                <w:tab w:val="left" w:pos="0"/>
              </w:tabs>
              <w:spacing w:before="60" w:after="60"/>
              <w:rPr>
                <w:rFonts w:cs="Arial"/>
                <w:lang w:val="cs-CZ"/>
              </w:rPr>
            </w:pPr>
            <w:r w:rsidRPr="00BF393D">
              <w:rPr>
                <w:rFonts w:cs="Arial"/>
                <w:lang w:val="cs-CZ"/>
              </w:rPr>
              <w:t>Sídlo:</w:t>
            </w:r>
          </w:p>
        </w:tc>
        <w:tc>
          <w:tcPr>
            <w:tcW w:w="6230" w:type="dxa"/>
            <w:shd w:val="clear" w:color="auto" w:fill="auto"/>
            <w:vAlign w:val="center"/>
          </w:tcPr>
          <w:p w14:paraId="14DBA0C0" w14:textId="52B74287" w:rsidR="00BF393D" w:rsidRPr="00791B91" w:rsidRDefault="00791B91" w:rsidP="00791B91">
            <w:pPr>
              <w:spacing w:line="360" w:lineRule="atLeast"/>
              <w:textAlignment w:val="baseline"/>
              <w:rPr>
                <w:rFonts w:asciiTheme="minorHAnsi" w:eastAsia="Times New Roman" w:hAnsiTheme="minorHAnsi" w:cstheme="minorHAnsi"/>
                <w:color w:val="333333"/>
                <w:sz w:val="18"/>
                <w:szCs w:val="18"/>
              </w:rPr>
            </w:pPr>
            <w:r w:rsidRPr="00791B91">
              <w:rPr>
                <w:rFonts w:asciiTheme="minorHAnsi" w:hAnsiTheme="minorHAnsi" w:cstheme="minorHAnsi"/>
                <w:color w:val="333333"/>
                <w:bdr w:val="none" w:sz="0" w:space="0" w:color="auto" w:frame="1"/>
              </w:rPr>
              <w:t>Budějovická 1912/64b, Krč, 140 00 Praha 4</w:t>
            </w:r>
          </w:p>
        </w:tc>
      </w:tr>
      <w:tr w:rsidR="00441A8A" w:rsidRPr="00402EE7" w14:paraId="7A59EC92" w14:textId="77777777" w:rsidTr="22C10DDC">
        <w:trPr>
          <w:cantSplit/>
          <w:trHeight w:val="300"/>
        </w:trPr>
        <w:tc>
          <w:tcPr>
            <w:tcW w:w="2920" w:type="dxa"/>
            <w:vAlign w:val="center"/>
          </w:tcPr>
          <w:p w14:paraId="06D555EF" w14:textId="50E37133" w:rsidR="00441A8A" w:rsidRPr="00BF393D" w:rsidRDefault="00441A8A" w:rsidP="00441A8A">
            <w:pPr>
              <w:tabs>
                <w:tab w:val="left" w:pos="0"/>
              </w:tabs>
              <w:spacing w:before="60" w:after="60"/>
              <w:rPr>
                <w:rFonts w:cs="Arial"/>
                <w:lang w:val="cs-CZ"/>
              </w:rPr>
            </w:pPr>
            <w:r w:rsidRPr="00BF393D">
              <w:rPr>
                <w:rFonts w:cs="Arial"/>
                <w:lang w:val="cs-CZ"/>
              </w:rPr>
              <w:t>IČ</w:t>
            </w:r>
            <w:r>
              <w:rPr>
                <w:rFonts w:cs="Arial"/>
                <w:lang w:val="cs-CZ"/>
              </w:rPr>
              <w:t>O</w:t>
            </w:r>
            <w:r w:rsidRPr="00BF393D">
              <w:rPr>
                <w:rFonts w:cs="Arial"/>
                <w:lang w:val="cs-CZ"/>
              </w:rPr>
              <w:t>:</w:t>
            </w:r>
          </w:p>
        </w:tc>
        <w:tc>
          <w:tcPr>
            <w:tcW w:w="6230" w:type="dxa"/>
            <w:shd w:val="clear" w:color="auto" w:fill="auto"/>
            <w:vAlign w:val="center"/>
          </w:tcPr>
          <w:p w14:paraId="414E77E2" w14:textId="5944AEF5" w:rsidR="00441A8A" w:rsidRPr="00920D72" w:rsidRDefault="00B1080C" w:rsidP="00441A8A">
            <w:pPr>
              <w:tabs>
                <w:tab w:val="left" w:pos="0"/>
              </w:tabs>
              <w:spacing w:before="60" w:after="60"/>
              <w:rPr>
                <w:rFonts w:cs="Arial"/>
                <w:lang w:val="cs-CZ"/>
              </w:rPr>
            </w:pPr>
            <w:r w:rsidRPr="00B1080C">
              <w:rPr>
                <w:rFonts w:cs="Arial"/>
                <w:lang w:val="cs-CZ"/>
              </w:rPr>
              <w:t>198</w:t>
            </w:r>
            <w:r>
              <w:rPr>
                <w:rFonts w:cs="Arial"/>
                <w:lang w:val="cs-CZ"/>
              </w:rPr>
              <w:t xml:space="preserve"> </w:t>
            </w:r>
            <w:r w:rsidRPr="00B1080C">
              <w:rPr>
                <w:rFonts w:cs="Arial"/>
                <w:lang w:val="cs-CZ"/>
              </w:rPr>
              <w:t>09</w:t>
            </w:r>
            <w:r>
              <w:rPr>
                <w:rFonts w:cs="Arial"/>
                <w:lang w:val="cs-CZ"/>
              </w:rPr>
              <w:t xml:space="preserve"> </w:t>
            </w:r>
            <w:r w:rsidRPr="00B1080C">
              <w:rPr>
                <w:rFonts w:cs="Arial"/>
                <w:lang w:val="cs-CZ"/>
              </w:rPr>
              <w:t>662</w:t>
            </w:r>
          </w:p>
        </w:tc>
      </w:tr>
      <w:tr w:rsidR="00441A8A" w:rsidRPr="00402EE7" w14:paraId="2BFC42C7" w14:textId="77777777" w:rsidTr="22C10DDC">
        <w:trPr>
          <w:cantSplit/>
          <w:trHeight w:val="300"/>
        </w:trPr>
        <w:tc>
          <w:tcPr>
            <w:tcW w:w="2920" w:type="dxa"/>
            <w:vAlign w:val="center"/>
          </w:tcPr>
          <w:p w14:paraId="0F089E50" w14:textId="71D62439" w:rsidR="00441A8A" w:rsidRDefault="00441A8A" w:rsidP="00441A8A">
            <w:pPr>
              <w:tabs>
                <w:tab w:val="left" w:pos="0"/>
              </w:tabs>
              <w:spacing w:before="60" w:after="60"/>
              <w:rPr>
                <w:rFonts w:cs="Arial"/>
                <w:lang w:val="cs-CZ"/>
              </w:rPr>
            </w:pPr>
            <w:r w:rsidRPr="00BF393D">
              <w:rPr>
                <w:rFonts w:cs="Arial"/>
                <w:lang w:val="cs-CZ"/>
              </w:rPr>
              <w:t>DIČ:</w:t>
            </w:r>
          </w:p>
        </w:tc>
        <w:tc>
          <w:tcPr>
            <w:tcW w:w="6230" w:type="dxa"/>
            <w:shd w:val="clear" w:color="auto" w:fill="auto"/>
            <w:vAlign w:val="center"/>
          </w:tcPr>
          <w:p w14:paraId="58AE2632" w14:textId="3BE91F2C" w:rsidR="00441A8A" w:rsidRDefault="00441A8A" w:rsidP="00441A8A">
            <w:pPr>
              <w:tabs>
                <w:tab w:val="left" w:pos="0"/>
              </w:tabs>
              <w:spacing w:before="60" w:after="60"/>
              <w:rPr>
                <w:rFonts w:cs="Arial"/>
                <w:lang w:val="cs-CZ"/>
              </w:rPr>
            </w:pPr>
          </w:p>
        </w:tc>
      </w:tr>
      <w:tr w:rsidR="00441A8A" w:rsidRPr="00402EE7" w14:paraId="65FD7D59" w14:textId="77777777" w:rsidTr="22C10DDC">
        <w:trPr>
          <w:cantSplit/>
          <w:trHeight w:val="300"/>
        </w:trPr>
        <w:tc>
          <w:tcPr>
            <w:tcW w:w="2920" w:type="dxa"/>
            <w:vAlign w:val="center"/>
          </w:tcPr>
          <w:p w14:paraId="48EDC8B3" w14:textId="3F3881C3" w:rsidR="00441A8A" w:rsidRDefault="00441A8A" w:rsidP="00441A8A">
            <w:pPr>
              <w:tabs>
                <w:tab w:val="left" w:pos="0"/>
              </w:tabs>
              <w:spacing w:before="60" w:after="60"/>
              <w:rPr>
                <w:rFonts w:cs="Arial"/>
                <w:lang w:val="cs-CZ"/>
              </w:rPr>
            </w:pPr>
            <w:r w:rsidRPr="00BF393D">
              <w:rPr>
                <w:rFonts w:cs="Arial"/>
                <w:lang w:val="cs-CZ"/>
              </w:rPr>
              <w:t>Číslo bankovního účtu:</w:t>
            </w:r>
          </w:p>
        </w:tc>
        <w:tc>
          <w:tcPr>
            <w:tcW w:w="6230" w:type="dxa"/>
            <w:shd w:val="clear" w:color="auto" w:fill="auto"/>
            <w:vAlign w:val="center"/>
          </w:tcPr>
          <w:p w14:paraId="653965A6" w14:textId="3AF8DF58" w:rsidR="00441A8A" w:rsidRDefault="00441A8A" w:rsidP="41FCB4D7">
            <w:pPr>
              <w:spacing w:before="60" w:after="60"/>
              <w:rPr>
                <w:rFonts w:cs="Arial"/>
                <w:lang w:val="cs-CZ"/>
              </w:rPr>
            </w:pPr>
          </w:p>
        </w:tc>
      </w:tr>
      <w:tr w:rsidR="00441A8A" w:rsidRPr="00BF393D" w14:paraId="700A80F1" w14:textId="77777777" w:rsidTr="22C10DDC">
        <w:trPr>
          <w:cantSplit/>
          <w:trHeight w:val="300"/>
        </w:trPr>
        <w:tc>
          <w:tcPr>
            <w:tcW w:w="2920" w:type="dxa"/>
            <w:vAlign w:val="center"/>
          </w:tcPr>
          <w:p w14:paraId="66D58437" w14:textId="19047866" w:rsidR="00441A8A" w:rsidRPr="00BF393D" w:rsidRDefault="00441A8A" w:rsidP="00441A8A">
            <w:pPr>
              <w:tabs>
                <w:tab w:val="left" w:pos="0"/>
              </w:tabs>
              <w:spacing w:before="60" w:after="60"/>
              <w:rPr>
                <w:rFonts w:cs="Arial"/>
                <w:lang w:val="cs-CZ"/>
              </w:rPr>
            </w:pPr>
            <w:r>
              <w:rPr>
                <w:rFonts w:cs="Arial"/>
                <w:lang w:val="cs-CZ"/>
              </w:rPr>
              <w:t>Zastoupená:</w:t>
            </w:r>
          </w:p>
        </w:tc>
        <w:tc>
          <w:tcPr>
            <w:tcW w:w="6230" w:type="dxa"/>
            <w:shd w:val="clear" w:color="auto" w:fill="auto"/>
            <w:vAlign w:val="center"/>
          </w:tcPr>
          <w:p w14:paraId="283E1078" w14:textId="789D13D9" w:rsidR="00441A8A" w:rsidRPr="00920D72" w:rsidRDefault="00441A8A" w:rsidP="00441A8A">
            <w:pPr>
              <w:tabs>
                <w:tab w:val="left" w:pos="0"/>
              </w:tabs>
              <w:spacing w:before="60" w:after="60"/>
              <w:rPr>
                <w:rFonts w:cs="Arial"/>
                <w:lang w:val="cs-CZ"/>
              </w:rPr>
            </w:pPr>
          </w:p>
        </w:tc>
      </w:tr>
      <w:tr w:rsidR="00441A8A" w:rsidRPr="00BF393D" w14:paraId="063E8ACD" w14:textId="77777777" w:rsidTr="22C10DDC">
        <w:trPr>
          <w:cantSplit/>
          <w:trHeight w:val="300"/>
        </w:trPr>
        <w:tc>
          <w:tcPr>
            <w:tcW w:w="9150" w:type="dxa"/>
            <w:gridSpan w:val="2"/>
            <w:vAlign w:val="center"/>
          </w:tcPr>
          <w:p w14:paraId="5689F9BC" w14:textId="77777777" w:rsidR="00441A8A" w:rsidRPr="00920D72" w:rsidRDefault="00441A8A" w:rsidP="00441A8A">
            <w:pPr>
              <w:tabs>
                <w:tab w:val="left" w:pos="0"/>
              </w:tabs>
              <w:spacing w:before="60" w:after="60"/>
              <w:rPr>
                <w:rFonts w:cs="Arial"/>
                <w:lang w:val="cs-CZ"/>
              </w:rPr>
            </w:pPr>
            <w:r w:rsidRPr="00920D72">
              <w:rPr>
                <w:rFonts w:cs="Arial"/>
                <w:lang w:val="cs-CZ"/>
              </w:rPr>
              <w:t xml:space="preserve">(dále jen </w:t>
            </w:r>
            <w:r w:rsidRPr="00920D72">
              <w:rPr>
                <w:rFonts w:cs="Arial"/>
                <w:b/>
                <w:bCs/>
                <w:lang w:val="cs-CZ"/>
              </w:rPr>
              <w:t>„pronajímatel“</w:t>
            </w:r>
            <w:r w:rsidRPr="00920D72">
              <w:rPr>
                <w:rFonts w:cs="Arial"/>
                <w:lang w:val="cs-CZ"/>
              </w:rPr>
              <w:t>)</w:t>
            </w:r>
          </w:p>
        </w:tc>
      </w:tr>
      <w:tr w:rsidR="00441A8A" w:rsidRPr="00BF393D" w14:paraId="18BF75AA" w14:textId="77777777" w:rsidTr="22C10DDC">
        <w:trPr>
          <w:cantSplit/>
          <w:trHeight w:val="425"/>
        </w:trPr>
        <w:tc>
          <w:tcPr>
            <w:tcW w:w="9150" w:type="dxa"/>
            <w:gridSpan w:val="2"/>
            <w:vAlign w:val="center"/>
          </w:tcPr>
          <w:p w14:paraId="73658580" w14:textId="77777777" w:rsidR="00441A8A" w:rsidRPr="00920D72" w:rsidRDefault="00441A8A" w:rsidP="00441A8A">
            <w:pPr>
              <w:tabs>
                <w:tab w:val="left" w:pos="0"/>
              </w:tabs>
              <w:spacing w:before="60" w:after="60"/>
              <w:rPr>
                <w:rFonts w:cs="Arial"/>
                <w:lang w:val="cs-CZ"/>
              </w:rPr>
            </w:pPr>
            <w:r w:rsidRPr="00920D72">
              <w:rPr>
                <w:rFonts w:cs="Arial"/>
                <w:lang w:val="cs-CZ"/>
              </w:rPr>
              <w:t>a</w:t>
            </w:r>
          </w:p>
        </w:tc>
      </w:tr>
      <w:tr w:rsidR="00441A8A" w:rsidRPr="00BF393D" w14:paraId="535FC8D6" w14:textId="77777777" w:rsidTr="22C10DDC">
        <w:trPr>
          <w:cantSplit/>
          <w:trHeight w:val="300"/>
        </w:trPr>
        <w:tc>
          <w:tcPr>
            <w:tcW w:w="2920" w:type="dxa"/>
            <w:vAlign w:val="center"/>
          </w:tcPr>
          <w:p w14:paraId="0411BF79" w14:textId="7F7948DE" w:rsidR="00441A8A" w:rsidRPr="001F7F02" w:rsidRDefault="00441A8A" w:rsidP="00441A8A">
            <w:pPr>
              <w:tabs>
                <w:tab w:val="left" w:pos="0"/>
              </w:tabs>
              <w:spacing w:before="60" w:after="60"/>
              <w:rPr>
                <w:rFonts w:cs="Arial"/>
                <w:lang w:val="cs-CZ"/>
              </w:rPr>
            </w:pPr>
            <w:r w:rsidRPr="001F7F02">
              <w:rPr>
                <w:rFonts w:cs="Arial"/>
                <w:lang w:val="cs-CZ"/>
              </w:rPr>
              <w:t>Příjmení a jméno:</w:t>
            </w:r>
          </w:p>
        </w:tc>
        <w:tc>
          <w:tcPr>
            <w:tcW w:w="6230" w:type="dxa"/>
            <w:vAlign w:val="center"/>
          </w:tcPr>
          <w:p w14:paraId="37EB27B9" w14:textId="77777777" w:rsidR="00441A8A" w:rsidRPr="00920D72" w:rsidRDefault="00441A8A" w:rsidP="00441A8A">
            <w:pPr>
              <w:tabs>
                <w:tab w:val="left" w:pos="0"/>
              </w:tabs>
              <w:spacing w:before="60" w:after="60"/>
              <w:rPr>
                <w:rFonts w:cs="Arial"/>
                <w:b/>
                <w:bCs/>
                <w:lang w:val="cs-CZ"/>
              </w:rPr>
            </w:pPr>
          </w:p>
        </w:tc>
      </w:tr>
      <w:tr w:rsidR="00441A8A" w:rsidRPr="00BF393D" w14:paraId="52566F08" w14:textId="77777777" w:rsidTr="22C10DDC">
        <w:trPr>
          <w:cantSplit/>
          <w:trHeight w:val="300"/>
        </w:trPr>
        <w:tc>
          <w:tcPr>
            <w:tcW w:w="2920" w:type="dxa"/>
            <w:vAlign w:val="center"/>
          </w:tcPr>
          <w:p w14:paraId="1CA89169" w14:textId="77777777" w:rsidR="00441A8A" w:rsidRPr="00BF393D" w:rsidRDefault="00441A8A" w:rsidP="00441A8A">
            <w:pPr>
              <w:tabs>
                <w:tab w:val="left" w:pos="0"/>
              </w:tabs>
              <w:spacing w:before="60" w:after="60"/>
              <w:rPr>
                <w:rFonts w:cs="Arial"/>
                <w:lang w:val="cs-CZ"/>
              </w:rPr>
            </w:pPr>
            <w:r w:rsidRPr="00BF393D">
              <w:rPr>
                <w:rFonts w:cs="Arial"/>
                <w:lang w:val="cs-CZ"/>
              </w:rPr>
              <w:t>Datum narození:</w:t>
            </w:r>
          </w:p>
        </w:tc>
        <w:tc>
          <w:tcPr>
            <w:tcW w:w="6230" w:type="dxa"/>
            <w:vAlign w:val="center"/>
          </w:tcPr>
          <w:p w14:paraId="09DF308E" w14:textId="77777777" w:rsidR="00441A8A" w:rsidRPr="00920D72" w:rsidRDefault="00441A8A" w:rsidP="00441A8A">
            <w:pPr>
              <w:tabs>
                <w:tab w:val="left" w:pos="0"/>
              </w:tabs>
              <w:spacing w:before="60" w:after="60"/>
              <w:rPr>
                <w:rFonts w:cs="Arial"/>
                <w:lang w:val="cs-CZ"/>
              </w:rPr>
            </w:pPr>
          </w:p>
        </w:tc>
      </w:tr>
      <w:tr w:rsidR="00441A8A" w:rsidRPr="00BF393D" w14:paraId="227E6DA9" w14:textId="77777777" w:rsidTr="22C10DDC">
        <w:trPr>
          <w:cantSplit/>
          <w:trHeight w:val="300"/>
        </w:trPr>
        <w:tc>
          <w:tcPr>
            <w:tcW w:w="2920" w:type="dxa"/>
            <w:vAlign w:val="center"/>
          </w:tcPr>
          <w:p w14:paraId="58EE6FA1" w14:textId="77777777" w:rsidR="00441A8A" w:rsidRPr="00BF393D" w:rsidRDefault="00441A8A" w:rsidP="00441A8A">
            <w:pPr>
              <w:tabs>
                <w:tab w:val="left" w:pos="0"/>
              </w:tabs>
              <w:spacing w:before="60" w:after="60"/>
              <w:rPr>
                <w:rFonts w:cs="Arial"/>
                <w:lang w:val="cs-CZ"/>
              </w:rPr>
            </w:pPr>
            <w:r w:rsidRPr="00BF393D">
              <w:rPr>
                <w:rFonts w:cs="Arial"/>
                <w:lang w:val="cs-CZ"/>
              </w:rPr>
              <w:t>Bankovní spojení:</w:t>
            </w:r>
          </w:p>
        </w:tc>
        <w:tc>
          <w:tcPr>
            <w:tcW w:w="6230" w:type="dxa"/>
            <w:vAlign w:val="center"/>
          </w:tcPr>
          <w:p w14:paraId="4E3D58A4" w14:textId="77777777" w:rsidR="00441A8A" w:rsidRPr="00920D72" w:rsidRDefault="00441A8A" w:rsidP="00441A8A">
            <w:pPr>
              <w:tabs>
                <w:tab w:val="left" w:pos="0"/>
              </w:tabs>
              <w:spacing w:before="60" w:after="60"/>
              <w:rPr>
                <w:rFonts w:cs="Arial"/>
                <w:lang w:val="cs-CZ"/>
              </w:rPr>
            </w:pPr>
          </w:p>
        </w:tc>
      </w:tr>
      <w:tr w:rsidR="00441A8A" w:rsidRPr="00BF393D" w14:paraId="47DC44FE" w14:textId="77777777" w:rsidTr="22C10DDC">
        <w:trPr>
          <w:cantSplit/>
          <w:trHeight w:val="300"/>
        </w:trPr>
        <w:tc>
          <w:tcPr>
            <w:tcW w:w="2920" w:type="dxa"/>
            <w:vAlign w:val="center"/>
          </w:tcPr>
          <w:p w14:paraId="6741BD51" w14:textId="77777777" w:rsidR="00441A8A" w:rsidRPr="00BF393D" w:rsidRDefault="00441A8A" w:rsidP="00441A8A">
            <w:pPr>
              <w:tabs>
                <w:tab w:val="left" w:pos="0"/>
              </w:tabs>
              <w:spacing w:before="60" w:after="60"/>
              <w:rPr>
                <w:rFonts w:cs="Arial"/>
                <w:lang w:val="cs-CZ"/>
              </w:rPr>
            </w:pPr>
            <w:r w:rsidRPr="00BF393D">
              <w:rPr>
                <w:rFonts w:cs="Arial"/>
                <w:lang w:val="cs-CZ"/>
              </w:rPr>
              <w:t>Číslo účtu:</w:t>
            </w:r>
          </w:p>
        </w:tc>
        <w:tc>
          <w:tcPr>
            <w:tcW w:w="6230" w:type="dxa"/>
            <w:vAlign w:val="center"/>
          </w:tcPr>
          <w:p w14:paraId="6008ACDB" w14:textId="77777777" w:rsidR="00441A8A" w:rsidRPr="00920D72" w:rsidRDefault="00441A8A" w:rsidP="00441A8A">
            <w:pPr>
              <w:tabs>
                <w:tab w:val="left" w:pos="0"/>
              </w:tabs>
              <w:spacing w:before="60" w:after="60"/>
              <w:rPr>
                <w:rFonts w:cs="Arial"/>
                <w:lang w:val="cs-CZ"/>
              </w:rPr>
            </w:pPr>
          </w:p>
        </w:tc>
      </w:tr>
      <w:tr w:rsidR="00441A8A" w:rsidRPr="00BF393D" w14:paraId="141370B0" w14:textId="77777777" w:rsidTr="22C10DDC">
        <w:trPr>
          <w:cantSplit/>
          <w:trHeight w:val="300"/>
        </w:trPr>
        <w:tc>
          <w:tcPr>
            <w:tcW w:w="2920" w:type="dxa"/>
            <w:vAlign w:val="center"/>
          </w:tcPr>
          <w:p w14:paraId="684FB2A4" w14:textId="77777777" w:rsidR="00441A8A" w:rsidRPr="00BF393D" w:rsidRDefault="00441A8A" w:rsidP="00441A8A">
            <w:pPr>
              <w:tabs>
                <w:tab w:val="left" w:pos="0"/>
              </w:tabs>
              <w:spacing w:before="60" w:after="60"/>
              <w:rPr>
                <w:rFonts w:cs="Arial"/>
                <w:lang w:val="cs-CZ"/>
              </w:rPr>
            </w:pPr>
            <w:r w:rsidRPr="00BF393D">
              <w:rPr>
                <w:rFonts w:cs="Arial"/>
                <w:lang w:val="cs-CZ"/>
              </w:rPr>
              <w:t>Email:</w:t>
            </w:r>
          </w:p>
        </w:tc>
        <w:tc>
          <w:tcPr>
            <w:tcW w:w="6230" w:type="dxa"/>
            <w:vAlign w:val="center"/>
          </w:tcPr>
          <w:p w14:paraId="54852CC5" w14:textId="77777777" w:rsidR="00441A8A" w:rsidRPr="00920D72" w:rsidRDefault="00441A8A" w:rsidP="00441A8A">
            <w:pPr>
              <w:tabs>
                <w:tab w:val="left" w:pos="0"/>
              </w:tabs>
              <w:spacing w:before="60" w:after="60"/>
              <w:rPr>
                <w:rFonts w:cs="Arial"/>
                <w:lang w:val="cs-CZ"/>
              </w:rPr>
            </w:pPr>
          </w:p>
        </w:tc>
      </w:tr>
      <w:tr w:rsidR="00441A8A" w:rsidRPr="00BF393D" w14:paraId="39583E38" w14:textId="77777777" w:rsidTr="22C10DDC">
        <w:trPr>
          <w:cantSplit/>
          <w:trHeight w:val="300"/>
        </w:trPr>
        <w:tc>
          <w:tcPr>
            <w:tcW w:w="2920" w:type="dxa"/>
            <w:vAlign w:val="center"/>
          </w:tcPr>
          <w:p w14:paraId="48D6D1B9" w14:textId="77777777" w:rsidR="00441A8A" w:rsidRPr="00402EE7" w:rsidRDefault="00441A8A" w:rsidP="00441A8A">
            <w:pPr>
              <w:tabs>
                <w:tab w:val="left" w:pos="0"/>
              </w:tabs>
              <w:spacing w:before="60" w:after="60"/>
              <w:rPr>
                <w:rFonts w:cs="Arial"/>
                <w:lang w:val="cs-CZ"/>
              </w:rPr>
            </w:pPr>
            <w:r w:rsidRPr="00402EE7">
              <w:rPr>
                <w:rFonts w:cs="Arial"/>
                <w:lang w:val="cs-CZ"/>
              </w:rPr>
              <w:t>Telefon:</w:t>
            </w:r>
          </w:p>
        </w:tc>
        <w:tc>
          <w:tcPr>
            <w:tcW w:w="6230" w:type="dxa"/>
            <w:vAlign w:val="center"/>
          </w:tcPr>
          <w:p w14:paraId="7438927A" w14:textId="77777777" w:rsidR="00441A8A" w:rsidRPr="00920D72" w:rsidRDefault="00441A8A" w:rsidP="00441A8A">
            <w:pPr>
              <w:tabs>
                <w:tab w:val="left" w:pos="0"/>
              </w:tabs>
              <w:spacing w:before="60" w:after="60"/>
              <w:rPr>
                <w:rFonts w:cs="Arial"/>
                <w:lang w:val="cs-CZ"/>
              </w:rPr>
            </w:pPr>
          </w:p>
        </w:tc>
      </w:tr>
      <w:tr w:rsidR="00441A8A" w:rsidRPr="00BF393D" w14:paraId="048A2DB8" w14:textId="77777777" w:rsidTr="22C10DDC">
        <w:trPr>
          <w:cantSplit/>
          <w:trHeight w:val="300"/>
        </w:trPr>
        <w:tc>
          <w:tcPr>
            <w:tcW w:w="9150" w:type="dxa"/>
            <w:gridSpan w:val="2"/>
            <w:vAlign w:val="center"/>
          </w:tcPr>
          <w:p w14:paraId="0957B367" w14:textId="179BF84D" w:rsidR="00441A8A" w:rsidRPr="00402EE7" w:rsidRDefault="00441A8A" w:rsidP="00441A8A">
            <w:pPr>
              <w:tabs>
                <w:tab w:val="left" w:pos="0"/>
              </w:tabs>
              <w:spacing w:before="60" w:after="60"/>
              <w:rPr>
                <w:rFonts w:cs="Arial"/>
                <w:lang w:val="cs-CZ"/>
              </w:rPr>
            </w:pPr>
            <w:r w:rsidRPr="00402EE7">
              <w:rPr>
                <w:rFonts w:cs="Arial"/>
                <w:lang w:val="cs-CZ"/>
              </w:rPr>
              <w:t xml:space="preserve">(dále jen </w:t>
            </w:r>
            <w:r w:rsidRPr="00402EE7">
              <w:rPr>
                <w:rFonts w:cs="Arial"/>
                <w:b/>
                <w:bCs/>
                <w:lang w:val="cs-CZ"/>
              </w:rPr>
              <w:t>„nájemce“</w:t>
            </w:r>
            <w:r w:rsidRPr="00402EE7">
              <w:rPr>
                <w:rFonts w:cs="Arial"/>
                <w:lang w:val="cs-CZ"/>
              </w:rPr>
              <w:t>;</w:t>
            </w:r>
            <w:r>
              <w:rPr>
                <w:rFonts w:cs="Arial"/>
                <w:b/>
                <w:bCs/>
                <w:lang w:val="cs-CZ"/>
              </w:rPr>
              <w:t xml:space="preserve"> </w:t>
            </w:r>
            <w:r w:rsidRPr="00402EE7">
              <w:rPr>
                <w:rFonts w:cs="Arial"/>
                <w:lang w:val="cs-CZ"/>
              </w:rPr>
              <w:t>nájemce a pronajímatel společně dále jen „</w:t>
            </w:r>
            <w:r w:rsidRPr="00402EE7">
              <w:rPr>
                <w:rFonts w:cs="Arial"/>
                <w:b/>
                <w:bCs/>
                <w:lang w:val="cs-CZ"/>
              </w:rPr>
              <w:t xml:space="preserve">smluvní strany“ </w:t>
            </w:r>
            <w:r w:rsidRPr="00402EE7">
              <w:rPr>
                <w:rFonts w:cs="Arial"/>
                <w:lang w:val="cs-CZ"/>
              </w:rPr>
              <w:t xml:space="preserve">a každý jednotlivě také jako </w:t>
            </w:r>
            <w:r>
              <w:rPr>
                <w:rFonts w:cs="Arial"/>
                <w:lang w:val="cs-CZ"/>
              </w:rPr>
              <w:t>„</w:t>
            </w:r>
            <w:r w:rsidRPr="00402EE7">
              <w:rPr>
                <w:rFonts w:cs="Arial"/>
                <w:b/>
                <w:bCs/>
                <w:lang w:val="cs-CZ"/>
              </w:rPr>
              <w:t>smluvní strana</w:t>
            </w:r>
            <w:r>
              <w:rPr>
                <w:rFonts w:cs="Arial"/>
                <w:lang w:val="cs-CZ"/>
              </w:rPr>
              <w:t>“</w:t>
            </w:r>
            <w:r w:rsidRPr="00402EE7">
              <w:rPr>
                <w:rFonts w:cs="Arial"/>
                <w:lang w:val="cs-CZ"/>
              </w:rPr>
              <w:t>)</w:t>
            </w:r>
          </w:p>
        </w:tc>
      </w:tr>
    </w:tbl>
    <w:p w14:paraId="24E19673" w14:textId="4FA278D7" w:rsidR="00BF393D" w:rsidRPr="00BF393D" w:rsidRDefault="00BF393D" w:rsidP="00BF393D">
      <w:pPr>
        <w:pStyle w:val="Zkladntext"/>
        <w:spacing w:before="200"/>
      </w:pPr>
      <w:r w:rsidRPr="00BF393D">
        <w:t>uzavřely níže uvedeného dne, měsíce</w:t>
      </w:r>
      <w:r w:rsidR="00D206A0">
        <w:t xml:space="preserve"> a </w:t>
      </w:r>
      <w:r w:rsidRPr="00BF393D">
        <w:t>roku podle § 2235</w:t>
      </w:r>
      <w:r w:rsidR="00D206A0">
        <w:t xml:space="preserve"> a </w:t>
      </w:r>
      <w:r w:rsidRPr="00BF393D">
        <w:t>násl. zák. č. 89/2012 Sb., občanského zákoníku,</w:t>
      </w:r>
      <w:r w:rsidR="00D206A0">
        <w:t xml:space="preserve"> </w:t>
      </w:r>
      <w:r w:rsidR="0048598D">
        <w:t>ve znění pozdějších předpisů</w:t>
      </w:r>
      <w:r w:rsidRPr="00BF393D">
        <w:t xml:space="preserve"> (dále jen „</w:t>
      </w:r>
      <w:r w:rsidRPr="00402EE7">
        <w:rPr>
          <w:b/>
          <w:bCs/>
        </w:rPr>
        <w:t>OZ</w:t>
      </w:r>
      <w:r w:rsidRPr="00BF393D">
        <w:t>”)</w:t>
      </w:r>
      <w:r w:rsidR="00F6695F">
        <w:t>,</w:t>
      </w:r>
      <w:r w:rsidRPr="00BF393D">
        <w:t xml:space="preserve"> tuto smlouvu</w:t>
      </w:r>
      <w:r w:rsidR="00D206A0">
        <w:t xml:space="preserve"> o </w:t>
      </w:r>
      <w:r w:rsidRPr="00BF393D">
        <w:t>nájmu</w:t>
      </w:r>
      <w:r w:rsidR="00C43D37">
        <w:t xml:space="preserve"> bytu</w:t>
      </w:r>
      <w:r w:rsidRPr="00BF393D">
        <w:t>:</w:t>
      </w:r>
    </w:p>
    <w:p w14:paraId="5FD17F62" w14:textId="7C6B004E" w:rsidR="00BF393D" w:rsidRPr="00BF393D" w:rsidRDefault="00BF393D" w:rsidP="00BF393D">
      <w:pPr>
        <w:pStyle w:val="Level1Heading"/>
      </w:pPr>
      <w:r w:rsidRPr="00BF393D">
        <w:t xml:space="preserve">Předmět </w:t>
      </w:r>
      <w:r w:rsidR="00402EE7">
        <w:t xml:space="preserve">a účel </w:t>
      </w:r>
      <w:r w:rsidRPr="00BF393D">
        <w:t>smlouvy</w:t>
      </w:r>
    </w:p>
    <w:p w14:paraId="42CEBE4A" w14:textId="1E40501E" w:rsidR="00D206A0" w:rsidRDefault="00402EE7" w:rsidP="00DC6702">
      <w:pPr>
        <w:pStyle w:val="Level2Number"/>
      </w:pPr>
      <w:r w:rsidRPr="00B84139">
        <w:rPr>
          <w:szCs w:val="22"/>
        </w:rPr>
        <w:t xml:space="preserve">Pronajímatel prohlašuje, že je výlučným vlastníkem </w:t>
      </w:r>
      <w:r w:rsidR="007E7B6B">
        <w:rPr>
          <w:szCs w:val="22"/>
        </w:rPr>
        <w:t xml:space="preserve">(i) </w:t>
      </w:r>
      <w:r w:rsidR="00F6695F">
        <w:rPr>
          <w:szCs w:val="22"/>
        </w:rPr>
        <w:t xml:space="preserve">bytu </w:t>
      </w:r>
      <w:r w:rsidR="00F6695F" w:rsidRPr="00B84139">
        <w:rPr>
          <w:highlight w:val="yellow"/>
        </w:rPr>
        <w:t>[</w:t>
      </w:r>
      <w:r w:rsidR="00F6695F" w:rsidRPr="00B84139">
        <w:rPr>
          <w:rFonts w:ascii="Wingdings 2" w:eastAsia="Wingdings 2" w:hAnsi="Wingdings 2" w:cs="Wingdings 2"/>
          <w:highlight w:val="yellow"/>
        </w:rPr>
        <w:t>□</w:t>
      </w:r>
      <w:r w:rsidR="00F6695F" w:rsidRPr="00B84139">
        <w:rPr>
          <w:highlight w:val="yellow"/>
        </w:rPr>
        <w:t>]</w:t>
      </w:r>
      <w:r w:rsidR="00F6695F">
        <w:rPr>
          <w:szCs w:val="22"/>
        </w:rPr>
        <w:t xml:space="preserve">+kk, který je součástí </w:t>
      </w:r>
      <w:r w:rsidRPr="00B84139">
        <w:rPr>
          <w:szCs w:val="22"/>
        </w:rPr>
        <w:t xml:space="preserve">jednotky č. </w:t>
      </w:r>
      <w:r w:rsidRPr="00B84139">
        <w:rPr>
          <w:highlight w:val="yellow"/>
        </w:rPr>
        <w:t>[</w:t>
      </w:r>
      <w:r w:rsidRPr="00B84139">
        <w:rPr>
          <w:rFonts w:ascii="Wingdings 2" w:eastAsia="Wingdings 2" w:hAnsi="Wingdings 2" w:cs="Wingdings 2"/>
          <w:highlight w:val="yellow"/>
        </w:rPr>
        <w:t>□</w:t>
      </w:r>
      <w:r w:rsidRPr="00B84139">
        <w:rPr>
          <w:highlight w:val="yellow"/>
        </w:rPr>
        <w:t>]</w:t>
      </w:r>
      <w:r w:rsidRPr="00B84139">
        <w:rPr>
          <w:szCs w:val="22"/>
        </w:rPr>
        <w:t>, způsob využití byt</w:t>
      </w:r>
      <w:r w:rsidR="00C056FC">
        <w:rPr>
          <w:szCs w:val="22"/>
        </w:rPr>
        <w:t xml:space="preserve"> (dále jen „</w:t>
      </w:r>
      <w:r w:rsidR="00C056FC">
        <w:rPr>
          <w:b/>
          <w:bCs/>
          <w:szCs w:val="22"/>
        </w:rPr>
        <w:t>byt</w:t>
      </w:r>
      <w:r w:rsidR="00C056FC">
        <w:rPr>
          <w:szCs w:val="22"/>
        </w:rPr>
        <w:t>“)</w:t>
      </w:r>
      <w:r w:rsidRPr="00B84139">
        <w:rPr>
          <w:szCs w:val="22"/>
        </w:rPr>
        <w:t xml:space="preserve">, v </w:t>
      </w:r>
      <w:r w:rsidRPr="00B84139">
        <w:rPr>
          <w:highlight w:val="yellow"/>
        </w:rPr>
        <w:t>[</w:t>
      </w:r>
      <w:r w:rsidRPr="00B84139">
        <w:rPr>
          <w:rFonts w:ascii="Wingdings 2" w:eastAsia="Wingdings 2" w:hAnsi="Wingdings 2" w:cs="Wingdings 2"/>
          <w:highlight w:val="yellow"/>
        </w:rPr>
        <w:t>□</w:t>
      </w:r>
      <w:r w:rsidRPr="00402EE7">
        <w:t>].</w:t>
      </w:r>
      <w:r w:rsidRPr="00C053B4">
        <w:t xml:space="preserve"> </w:t>
      </w:r>
      <w:r w:rsidRPr="00402EE7">
        <w:t>nadzemním p</w:t>
      </w:r>
      <w:r w:rsidRPr="00B84139">
        <w:t xml:space="preserve">odlaží </w:t>
      </w:r>
      <w:r w:rsidRPr="00B84139">
        <w:rPr>
          <w:szCs w:val="22"/>
        </w:rPr>
        <w:t xml:space="preserve">domu č. p. </w:t>
      </w:r>
      <w:r w:rsidRPr="00B84139">
        <w:rPr>
          <w:highlight w:val="yellow"/>
        </w:rPr>
        <w:t>[</w:t>
      </w:r>
      <w:r w:rsidRPr="00B84139">
        <w:rPr>
          <w:rFonts w:ascii="Wingdings 2" w:eastAsia="Wingdings 2" w:hAnsi="Wingdings 2" w:cs="Wingdings 2"/>
          <w:highlight w:val="yellow"/>
        </w:rPr>
        <w:t>□</w:t>
      </w:r>
      <w:r w:rsidRPr="00B84139">
        <w:rPr>
          <w:highlight w:val="yellow"/>
        </w:rPr>
        <w:t>]</w:t>
      </w:r>
      <w:r w:rsidRPr="00B84139">
        <w:rPr>
          <w:szCs w:val="22"/>
        </w:rPr>
        <w:t xml:space="preserve"> (dále jen „</w:t>
      </w:r>
      <w:r w:rsidRPr="0048598D">
        <w:rPr>
          <w:b/>
          <w:bCs/>
          <w:szCs w:val="22"/>
        </w:rPr>
        <w:t>dům</w:t>
      </w:r>
      <w:r w:rsidRPr="00B84139">
        <w:rPr>
          <w:szCs w:val="22"/>
        </w:rPr>
        <w:t>“),</w:t>
      </w:r>
      <w:r>
        <w:rPr>
          <w:szCs w:val="22"/>
        </w:rPr>
        <w:t xml:space="preserve"> </w:t>
      </w:r>
      <w:r w:rsidRPr="00402EE7">
        <w:rPr>
          <w:szCs w:val="22"/>
        </w:rPr>
        <w:t>který je součástí</w:t>
      </w:r>
      <w:r w:rsidRPr="00B84139">
        <w:rPr>
          <w:szCs w:val="22"/>
        </w:rPr>
        <w:t xml:space="preserve"> pozemku parc. č.</w:t>
      </w:r>
      <w:r w:rsidR="008A68F8">
        <w:rPr>
          <w:szCs w:val="22"/>
        </w:rPr>
        <w:t xml:space="preserve"> </w:t>
      </w:r>
      <w:r w:rsidR="008A68F8" w:rsidRPr="00B84139">
        <w:rPr>
          <w:highlight w:val="yellow"/>
        </w:rPr>
        <w:t>[</w:t>
      </w:r>
      <w:r w:rsidR="008A68F8" w:rsidRPr="00B84139">
        <w:rPr>
          <w:rFonts w:ascii="Wingdings 2" w:eastAsia="Wingdings 2" w:hAnsi="Wingdings 2" w:cs="Wingdings 2"/>
          <w:highlight w:val="yellow"/>
        </w:rPr>
        <w:t>□</w:t>
      </w:r>
      <w:r w:rsidR="008A68F8" w:rsidRPr="00402EE7">
        <w:t>]</w:t>
      </w:r>
      <w:r w:rsidR="00F6695F">
        <w:t>,</w:t>
      </w:r>
      <w:r w:rsidRPr="00B84139">
        <w:rPr>
          <w:szCs w:val="22"/>
        </w:rPr>
        <w:t xml:space="preserve"> a který se nachází </w:t>
      </w:r>
      <w:r w:rsidR="00C053B4" w:rsidRPr="00B84139">
        <w:rPr>
          <w:szCs w:val="22"/>
        </w:rPr>
        <w:t xml:space="preserve">a který se nachází </w:t>
      </w:r>
      <w:r w:rsidR="00C053B4">
        <w:rPr>
          <w:szCs w:val="22"/>
        </w:rPr>
        <w:t xml:space="preserve">na adrese </w:t>
      </w:r>
      <w:r w:rsidR="00B1080C" w:rsidRPr="00B84139">
        <w:rPr>
          <w:highlight w:val="yellow"/>
        </w:rPr>
        <w:t>[</w:t>
      </w:r>
      <w:r w:rsidR="00B1080C" w:rsidRPr="00B84139">
        <w:rPr>
          <w:rFonts w:ascii="Wingdings 2" w:eastAsia="Wingdings 2" w:hAnsi="Wingdings 2" w:cs="Wingdings 2"/>
          <w:highlight w:val="yellow"/>
        </w:rPr>
        <w:t>□</w:t>
      </w:r>
      <w:r w:rsidR="00B1080C" w:rsidRPr="00B84139">
        <w:rPr>
          <w:highlight w:val="yellow"/>
        </w:rPr>
        <w:t>]</w:t>
      </w:r>
      <w:r w:rsidR="00E83D58">
        <w:rPr>
          <w:szCs w:val="22"/>
        </w:rPr>
        <w:t>,</w:t>
      </w:r>
      <w:r w:rsidR="007E7B6B">
        <w:rPr>
          <w:szCs w:val="22"/>
        </w:rPr>
        <w:t xml:space="preserve"> a </w:t>
      </w:r>
      <w:r w:rsidR="007E7B6B">
        <w:t xml:space="preserve">(ii) sklepní kóje č. </w:t>
      </w:r>
      <w:r w:rsidR="007E7B6B" w:rsidRPr="00B84139">
        <w:rPr>
          <w:highlight w:val="yellow"/>
        </w:rPr>
        <w:t>[</w:t>
      </w:r>
      <w:r w:rsidR="007E7B6B" w:rsidRPr="00B84139">
        <w:rPr>
          <w:rFonts w:ascii="Wingdings 2" w:eastAsia="Wingdings 2" w:hAnsi="Wingdings 2" w:cs="Wingdings 2"/>
          <w:highlight w:val="yellow"/>
        </w:rPr>
        <w:t>□</w:t>
      </w:r>
      <w:r w:rsidR="007E7B6B" w:rsidRPr="00B84139">
        <w:rPr>
          <w:highlight w:val="yellow"/>
        </w:rPr>
        <w:t>]</w:t>
      </w:r>
      <w:r w:rsidR="007E7B6B">
        <w:t>, která se nachází</w:t>
      </w:r>
      <w:r w:rsidR="007E7B6B" w:rsidRPr="00B84139">
        <w:t xml:space="preserve"> v </w:t>
      </w:r>
      <w:r w:rsidR="007E7B6B" w:rsidRPr="00B84139">
        <w:rPr>
          <w:highlight w:val="yellow"/>
        </w:rPr>
        <w:t>[</w:t>
      </w:r>
      <w:r w:rsidR="007E7B6B" w:rsidRPr="00B84139">
        <w:rPr>
          <w:rFonts w:ascii="Wingdings 2" w:eastAsia="Wingdings 2" w:hAnsi="Wingdings 2" w:cs="Wingdings 2"/>
          <w:highlight w:val="yellow"/>
        </w:rPr>
        <w:t>□</w:t>
      </w:r>
      <w:r w:rsidR="007E7B6B" w:rsidRPr="00402EE7">
        <w:t>].</w:t>
      </w:r>
      <w:r w:rsidR="007E7B6B" w:rsidRPr="00D14A7B">
        <w:t xml:space="preserve"> </w:t>
      </w:r>
      <w:r w:rsidR="007E7B6B">
        <w:t>podzemním</w:t>
      </w:r>
      <w:r w:rsidR="007E7B6B" w:rsidRPr="00402EE7">
        <w:t xml:space="preserve"> p</w:t>
      </w:r>
      <w:r w:rsidR="007E7B6B" w:rsidRPr="00B84139">
        <w:t>odlaží domu</w:t>
      </w:r>
      <w:r w:rsidR="007E7B6B">
        <w:t xml:space="preserve"> </w:t>
      </w:r>
      <w:r w:rsidR="007E7B6B" w:rsidRPr="00B84139">
        <w:t>(dále jen „</w:t>
      </w:r>
      <w:r w:rsidR="007E7B6B">
        <w:rPr>
          <w:b/>
          <w:bCs/>
        </w:rPr>
        <w:t>sklep</w:t>
      </w:r>
      <w:r w:rsidR="007E7B6B">
        <w:t xml:space="preserve">“; byt a sklep </w:t>
      </w:r>
      <w:r w:rsidR="007E7B6B" w:rsidRPr="00947ED1">
        <w:t>dále společně</w:t>
      </w:r>
      <w:r w:rsidR="0061177A">
        <w:t xml:space="preserve"> </w:t>
      </w:r>
      <w:r w:rsidR="007E7B6B">
        <w:t>jen „</w:t>
      </w:r>
      <w:r w:rsidR="007E7B6B">
        <w:rPr>
          <w:b/>
          <w:bCs/>
        </w:rPr>
        <w:t>předmět nájmu</w:t>
      </w:r>
      <w:r w:rsidR="007E7B6B">
        <w:t>“)</w:t>
      </w:r>
      <w:r w:rsidRPr="00B84139">
        <w:rPr>
          <w:szCs w:val="22"/>
        </w:rPr>
        <w:t xml:space="preserve">. </w:t>
      </w:r>
      <w:r w:rsidR="00F6695F">
        <w:rPr>
          <w:szCs w:val="22"/>
        </w:rPr>
        <w:t>Jednotka, jejíž součástí je b</w:t>
      </w:r>
      <w:r w:rsidRPr="00B84139">
        <w:rPr>
          <w:szCs w:val="22"/>
        </w:rPr>
        <w:t>yt</w:t>
      </w:r>
      <w:r w:rsidR="00F6695F">
        <w:rPr>
          <w:szCs w:val="22"/>
        </w:rPr>
        <w:t>,</w:t>
      </w:r>
      <w:r w:rsidRPr="00B84139">
        <w:rPr>
          <w:szCs w:val="22"/>
        </w:rPr>
        <w:t xml:space="preserve"> je zapsán</w:t>
      </w:r>
      <w:r w:rsidR="00F6695F">
        <w:rPr>
          <w:szCs w:val="22"/>
        </w:rPr>
        <w:t>a</w:t>
      </w:r>
      <w:r w:rsidRPr="00B84139">
        <w:rPr>
          <w:szCs w:val="22"/>
        </w:rPr>
        <w:t xml:space="preserve"> v katastru nemovitostí </w:t>
      </w:r>
      <w:r w:rsidR="00EC38C1" w:rsidRPr="00B84139">
        <w:rPr>
          <w:szCs w:val="22"/>
        </w:rPr>
        <w:t xml:space="preserve">vedeném Katastrálním úřadem pro </w:t>
      </w:r>
      <w:r w:rsidR="00C02526">
        <w:t>Vysočinu</w:t>
      </w:r>
      <w:r w:rsidR="00EC38C1" w:rsidRPr="00B84139">
        <w:rPr>
          <w:szCs w:val="22"/>
        </w:rPr>
        <w:t xml:space="preserve">, katastrální pracoviště </w:t>
      </w:r>
      <w:r w:rsidR="00C02526">
        <w:rPr>
          <w:szCs w:val="22"/>
        </w:rPr>
        <w:t>Žďár nad Sázavou</w:t>
      </w:r>
      <w:r w:rsidR="00EC38C1" w:rsidRPr="00B84139">
        <w:rPr>
          <w:szCs w:val="22"/>
        </w:rPr>
        <w:t xml:space="preserve"> na listu vlastnictví číslo </w:t>
      </w:r>
      <w:r w:rsidR="00C02526" w:rsidRPr="00B84139">
        <w:rPr>
          <w:highlight w:val="yellow"/>
        </w:rPr>
        <w:t>[</w:t>
      </w:r>
      <w:r w:rsidR="00C02526" w:rsidRPr="00B84139">
        <w:rPr>
          <w:rFonts w:ascii="Wingdings 2" w:eastAsia="Wingdings 2" w:hAnsi="Wingdings 2" w:cs="Wingdings 2"/>
          <w:highlight w:val="yellow"/>
        </w:rPr>
        <w:t>□</w:t>
      </w:r>
      <w:r w:rsidR="00C02526" w:rsidRPr="00B84139">
        <w:rPr>
          <w:highlight w:val="yellow"/>
        </w:rPr>
        <w:t>]</w:t>
      </w:r>
      <w:r w:rsidR="00C02526">
        <w:t xml:space="preserve"> </w:t>
      </w:r>
      <w:r w:rsidR="00EC38C1" w:rsidRPr="00B84139">
        <w:rPr>
          <w:szCs w:val="22"/>
        </w:rPr>
        <w:t xml:space="preserve">pro katastrální území </w:t>
      </w:r>
      <w:r w:rsidR="009533F6">
        <w:t>Město Žďár</w:t>
      </w:r>
      <w:r w:rsidR="00EC38C1" w:rsidRPr="00B84139">
        <w:rPr>
          <w:szCs w:val="22"/>
        </w:rPr>
        <w:t xml:space="preserve">, obec </w:t>
      </w:r>
      <w:r w:rsidR="009533F6">
        <w:rPr>
          <w:szCs w:val="22"/>
        </w:rPr>
        <w:t>Žďár nad Sázavou</w:t>
      </w:r>
      <w:r w:rsidR="00EC38C1">
        <w:rPr>
          <w:szCs w:val="22"/>
        </w:rPr>
        <w:t>.</w:t>
      </w:r>
    </w:p>
    <w:p w14:paraId="0F57B837" w14:textId="7A869CAA" w:rsidR="00402EE7" w:rsidRDefault="00402EE7" w:rsidP="00EE45DD">
      <w:pPr>
        <w:pStyle w:val="Level2Number"/>
      </w:pPr>
      <w:bookmarkStart w:id="0" w:name="_Ref182308229"/>
      <w:r w:rsidRPr="00B84139">
        <w:t xml:space="preserve">Pronajímatel úplatně přenechává </w:t>
      </w:r>
      <w:r w:rsidR="007E7B6B">
        <w:t>předmět nájmu</w:t>
      </w:r>
      <w:r w:rsidR="007E7B6B" w:rsidRPr="00B84139">
        <w:t xml:space="preserve"> </w:t>
      </w:r>
      <w:r>
        <w:t xml:space="preserve">nájemci </w:t>
      </w:r>
      <w:r w:rsidRPr="00B84139">
        <w:t>do jeho výlučného užívání</w:t>
      </w:r>
      <w:r w:rsidR="007E7B6B">
        <w:t>,</w:t>
      </w:r>
      <w:r w:rsidR="005C4690">
        <w:t xml:space="preserve"> </w:t>
      </w:r>
      <w:r w:rsidR="007E7B6B">
        <w:t xml:space="preserve">konkrétně (i) byt </w:t>
      </w:r>
      <w:r w:rsidR="005C4690">
        <w:t xml:space="preserve">za účelem zajišťování bytových potřeb nájemce </w:t>
      </w:r>
      <w:r w:rsidRPr="00B84139">
        <w:t>a</w:t>
      </w:r>
      <w:r w:rsidR="007E7B6B">
        <w:t xml:space="preserve"> (ii) sklep za účelem skladování obvyklého vybavení domácnosti</w:t>
      </w:r>
      <w:r w:rsidRPr="00B84139">
        <w:t xml:space="preserve"> nájemce</w:t>
      </w:r>
      <w:r w:rsidR="007E7B6B">
        <w:t xml:space="preserve"> (dále jen „</w:t>
      </w:r>
      <w:r w:rsidR="007E7B6B">
        <w:rPr>
          <w:b/>
          <w:bCs/>
        </w:rPr>
        <w:t>nájem</w:t>
      </w:r>
      <w:r w:rsidR="007E7B6B">
        <w:t>“) a nájemce</w:t>
      </w:r>
      <w:r w:rsidRPr="00B84139">
        <w:t xml:space="preserve"> toto právo v celém rozsahu dle podmínek této smlouvy přijímá</w:t>
      </w:r>
      <w:r>
        <w:t xml:space="preserve"> a za užívání </w:t>
      </w:r>
      <w:r w:rsidR="007E7B6B">
        <w:t xml:space="preserve">předmětu nájmu </w:t>
      </w:r>
      <w:r>
        <w:t xml:space="preserve">se zavazuje pronajímateli platit nájemné a </w:t>
      </w:r>
      <w:r w:rsidR="0048598D">
        <w:t>jiné</w:t>
      </w:r>
      <w:r>
        <w:t xml:space="preserve"> platby dle této smlouvy</w:t>
      </w:r>
      <w:r w:rsidRPr="00B84139">
        <w:t>.</w:t>
      </w:r>
      <w:bookmarkEnd w:id="0"/>
    </w:p>
    <w:p w14:paraId="322CF74B" w14:textId="121BA19E" w:rsidR="00BF393D" w:rsidRDefault="004214AE" w:rsidP="00DC6702">
      <w:pPr>
        <w:pStyle w:val="Level2Number"/>
      </w:pPr>
      <w:bookmarkStart w:id="1" w:name="_Ref180504762"/>
      <w:r w:rsidRPr="00B84139">
        <w:rPr>
          <w:color w:val="000000"/>
          <w:szCs w:val="22"/>
        </w:rPr>
        <w:t xml:space="preserve">Pronajímatel zpřístupní/předá </w:t>
      </w:r>
      <w:r w:rsidR="009A4560">
        <w:rPr>
          <w:color w:val="000000"/>
          <w:szCs w:val="22"/>
        </w:rPr>
        <w:t>předmět nájmu</w:t>
      </w:r>
      <w:r w:rsidR="009A4560" w:rsidRPr="00B84139">
        <w:rPr>
          <w:color w:val="000000"/>
          <w:szCs w:val="22"/>
        </w:rPr>
        <w:t xml:space="preserve"> </w:t>
      </w:r>
      <w:r w:rsidRPr="00B84139">
        <w:rPr>
          <w:color w:val="000000"/>
          <w:szCs w:val="22"/>
        </w:rPr>
        <w:t xml:space="preserve">nájemci nejpozději k 1. dni doby nájmu dle </w:t>
      </w:r>
      <w:r>
        <w:rPr>
          <w:color w:val="000000"/>
          <w:szCs w:val="22"/>
        </w:rPr>
        <w:t xml:space="preserve">čl. </w:t>
      </w:r>
      <w:r>
        <w:rPr>
          <w:color w:val="000000"/>
          <w:szCs w:val="22"/>
        </w:rPr>
        <w:fldChar w:fldCharType="begin"/>
      </w:r>
      <w:r>
        <w:rPr>
          <w:color w:val="000000"/>
          <w:szCs w:val="22"/>
        </w:rPr>
        <w:instrText xml:space="preserve"> REF _Ref180496939 \r \h </w:instrText>
      </w:r>
      <w:r>
        <w:rPr>
          <w:color w:val="000000"/>
          <w:szCs w:val="22"/>
        </w:rPr>
      </w:r>
      <w:r>
        <w:rPr>
          <w:color w:val="000000"/>
          <w:szCs w:val="22"/>
        </w:rPr>
        <w:fldChar w:fldCharType="separate"/>
      </w:r>
      <w:r w:rsidR="0061177A">
        <w:rPr>
          <w:color w:val="000000"/>
          <w:szCs w:val="22"/>
        </w:rPr>
        <w:t>2.1</w:t>
      </w:r>
      <w:r>
        <w:rPr>
          <w:color w:val="000000"/>
          <w:szCs w:val="22"/>
        </w:rPr>
        <w:fldChar w:fldCharType="end"/>
      </w:r>
      <w:r>
        <w:rPr>
          <w:color w:val="000000"/>
          <w:szCs w:val="22"/>
        </w:rPr>
        <w:t xml:space="preserve">, pokud se smluvní strany písemně nedohodnou jinak (postačí e-mailem prostřednictvím </w:t>
      </w:r>
      <w:r w:rsidRPr="008730BD">
        <w:rPr>
          <w:color w:val="000000"/>
          <w:szCs w:val="22"/>
        </w:rPr>
        <w:t>e-mailov</w:t>
      </w:r>
      <w:r>
        <w:rPr>
          <w:color w:val="000000"/>
          <w:szCs w:val="22"/>
        </w:rPr>
        <w:t>ých</w:t>
      </w:r>
      <w:r w:rsidRPr="008730BD">
        <w:rPr>
          <w:color w:val="000000"/>
          <w:szCs w:val="22"/>
        </w:rPr>
        <w:t xml:space="preserve"> adres </w:t>
      </w:r>
      <w:r>
        <w:rPr>
          <w:color w:val="000000"/>
          <w:szCs w:val="22"/>
        </w:rPr>
        <w:t xml:space="preserve">smluvních stran </w:t>
      </w:r>
      <w:r w:rsidRPr="008730BD">
        <w:rPr>
          <w:color w:val="000000"/>
          <w:szCs w:val="22"/>
        </w:rPr>
        <w:t>uveden</w:t>
      </w:r>
      <w:r>
        <w:rPr>
          <w:color w:val="000000"/>
          <w:szCs w:val="22"/>
        </w:rPr>
        <w:t>ých</w:t>
      </w:r>
      <w:r w:rsidRPr="008730BD">
        <w:rPr>
          <w:color w:val="000000"/>
          <w:szCs w:val="22"/>
        </w:rPr>
        <w:t xml:space="preserve"> v záhlaví této smlouvy</w:t>
      </w:r>
      <w:r>
        <w:rPr>
          <w:color w:val="000000"/>
          <w:szCs w:val="22"/>
        </w:rPr>
        <w:t>)</w:t>
      </w:r>
      <w:r w:rsidRPr="00B84139">
        <w:rPr>
          <w:color w:val="000000"/>
          <w:szCs w:val="22"/>
        </w:rPr>
        <w:t>.</w:t>
      </w:r>
      <w:r>
        <w:rPr>
          <w:color w:val="000000"/>
          <w:szCs w:val="22"/>
        </w:rPr>
        <w:t xml:space="preserve"> Podmínkou předání </w:t>
      </w:r>
      <w:r w:rsidR="009A4560">
        <w:rPr>
          <w:color w:val="000000"/>
          <w:szCs w:val="22"/>
        </w:rPr>
        <w:t xml:space="preserve">předmětu nájmu </w:t>
      </w:r>
      <w:r>
        <w:rPr>
          <w:color w:val="000000"/>
          <w:szCs w:val="22"/>
        </w:rPr>
        <w:t>je splnění povinností nájemce, a to zejména uhradit první nájemné a j</w:t>
      </w:r>
      <w:r w:rsidR="001F7F02">
        <w:rPr>
          <w:color w:val="000000"/>
          <w:szCs w:val="22"/>
        </w:rPr>
        <w:t>iné platby</w:t>
      </w:r>
      <w:r>
        <w:rPr>
          <w:color w:val="000000"/>
          <w:szCs w:val="22"/>
        </w:rPr>
        <w:t xml:space="preserve"> dle čl. </w:t>
      </w:r>
      <w:r>
        <w:rPr>
          <w:color w:val="000000"/>
          <w:szCs w:val="22"/>
        </w:rPr>
        <w:fldChar w:fldCharType="begin"/>
      </w:r>
      <w:r>
        <w:rPr>
          <w:color w:val="000000"/>
          <w:szCs w:val="22"/>
        </w:rPr>
        <w:instrText xml:space="preserve"> REF _Ref180508449 \r \h </w:instrText>
      </w:r>
      <w:r>
        <w:rPr>
          <w:color w:val="000000"/>
          <w:szCs w:val="22"/>
        </w:rPr>
      </w:r>
      <w:r>
        <w:rPr>
          <w:color w:val="000000"/>
          <w:szCs w:val="22"/>
        </w:rPr>
        <w:fldChar w:fldCharType="separate"/>
      </w:r>
      <w:r w:rsidR="0061177A">
        <w:rPr>
          <w:color w:val="000000"/>
          <w:szCs w:val="22"/>
        </w:rPr>
        <w:t>3.7</w:t>
      </w:r>
      <w:r>
        <w:rPr>
          <w:color w:val="000000"/>
          <w:szCs w:val="22"/>
        </w:rPr>
        <w:fldChar w:fldCharType="end"/>
      </w:r>
      <w:r w:rsidR="001F7F02">
        <w:rPr>
          <w:color w:val="000000"/>
          <w:szCs w:val="22"/>
        </w:rPr>
        <w:t xml:space="preserve"> a složit jistotu dle čl.</w:t>
      </w:r>
      <w:r>
        <w:rPr>
          <w:color w:val="000000"/>
          <w:szCs w:val="22"/>
        </w:rPr>
        <w:t xml:space="preserve"> </w:t>
      </w:r>
      <w:r>
        <w:rPr>
          <w:color w:val="000000"/>
          <w:szCs w:val="22"/>
        </w:rPr>
        <w:fldChar w:fldCharType="begin"/>
      </w:r>
      <w:r>
        <w:rPr>
          <w:color w:val="000000"/>
          <w:szCs w:val="22"/>
        </w:rPr>
        <w:instrText xml:space="preserve"> REF _Ref180508450 \r \h </w:instrText>
      </w:r>
      <w:r>
        <w:rPr>
          <w:color w:val="000000"/>
          <w:szCs w:val="22"/>
        </w:rPr>
      </w:r>
      <w:r>
        <w:rPr>
          <w:color w:val="000000"/>
          <w:szCs w:val="22"/>
        </w:rPr>
        <w:fldChar w:fldCharType="separate"/>
      </w:r>
      <w:r w:rsidR="0061177A">
        <w:rPr>
          <w:color w:val="000000"/>
          <w:szCs w:val="22"/>
        </w:rPr>
        <w:t>4.1</w:t>
      </w:r>
      <w:r>
        <w:rPr>
          <w:color w:val="000000"/>
          <w:szCs w:val="22"/>
        </w:rPr>
        <w:fldChar w:fldCharType="end"/>
      </w:r>
      <w:r>
        <w:rPr>
          <w:color w:val="000000"/>
          <w:szCs w:val="22"/>
        </w:rPr>
        <w:t xml:space="preserve">. </w:t>
      </w:r>
      <w:r w:rsidR="00D206A0">
        <w:t>O </w:t>
      </w:r>
      <w:r w:rsidR="00BF393D" w:rsidRPr="00BF393D">
        <w:t>předání</w:t>
      </w:r>
      <w:r w:rsidR="00D206A0">
        <w:t xml:space="preserve"> a </w:t>
      </w:r>
      <w:r w:rsidR="00BF393D" w:rsidRPr="00BF393D">
        <w:t xml:space="preserve">převzetí </w:t>
      </w:r>
      <w:r w:rsidR="009A4560">
        <w:t>předmětu nájmu</w:t>
      </w:r>
      <w:r w:rsidR="009A4560" w:rsidRPr="00BF393D">
        <w:t xml:space="preserve"> </w:t>
      </w:r>
      <w:r w:rsidR="00BF393D" w:rsidRPr="00BF393D">
        <w:t xml:space="preserve">bude sepsán předávací </w:t>
      </w:r>
      <w:r w:rsidR="00C701AD">
        <w:t xml:space="preserve">protokol </w:t>
      </w:r>
      <w:r w:rsidR="00FD2E2F">
        <w:t>(dále jen „</w:t>
      </w:r>
      <w:r w:rsidR="00FD2E2F">
        <w:rPr>
          <w:b/>
          <w:bCs/>
        </w:rPr>
        <w:t>předávací protokol</w:t>
      </w:r>
      <w:r w:rsidR="00FD2E2F">
        <w:t>“)</w:t>
      </w:r>
      <w:r w:rsidR="00BF393D" w:rsidRPr="00BF393D">
        <w:t>.</w:t>
      </w:r>
      <w:bookmarkEnd w:id="1"/>
      <w:r w:rsidR="00F300C5">
        <w:t xml:space="preserve"> </w:t>
      </w:r>
      <w:r w:rsidR="00DD5E88">
        <w:t>Součástí předávacího protokolu bude fotodokumentace v elektronické podobě pořízená při předání předmětu nájmu, která bude pronajímatelem nájemci zpřístupněna v elektronické podobě.</w:t>
      </w:r>
    </w:p>
    <w:p w14:paraId="504FA580" w14:textId="1A71320D" w:rsidR="00996138" w:rsidRPr="00996138" w:rsidRDefault="00402EE7" w:rsidP="00DC6702">
      <w:pPr>
        <w:pStyle w:val="Level2Number"/>
      </w:pPr>
      <w:bookmarkStart w:id="2" w:name="_Ref182213534"/>
      <w:r w:rsidRPr="00B84139">
        <w:rPr>
          <w:color w:val="000000"/>
          <w:szCs w:val="22"/>
        </w:rPr>
        <w:lastRenderedPageBreak/>
        <w:t xml:space="preserve">Nájemce se zavazuje užívat </w:t>
      </w:r>
      <w:r>
        <w:rPr>
          <w:color w:val="000000"/>
          <w:szCs w:val="22"/>
        </w:rPr>
        <w:t>byt</w:t>
      </w:r>
      <w:r w:rsidRPr="006F2695">
        <w:rPr>
          <w:color w:val="000000"/>
        </w:rPr>
        <w:t xml:space="preserve"> </w:t>
      </w:r>
      <w:r w:rsidRPr="00B84139">
        <w:rPr>
          <w:color w:val="000000"/>
          <w:szCs w:val="22"/>
        </w:rPr>
        <w:t xml:space="preserve">pouze </w:t>
      </w:r>
      <w:r w:rsidR="0048598D">
        <w:rPr>
          <w:color w:val="000000"/>
          <w:szCs w:val="22"/>
        </w:rPr>
        <w:t>pro účely</w:t>
      </w:r>
      <w:r w:rsidRPr="00B84139">
        <w:rPr>
          <w:color w:val="000000"/>
          <w:szCs w:val="22"/>
        </w:rPr>
        <w:t xml:space="preserve"> bydlení, a to pro sebe a </w:t>
      </w:r>
      <w:r w:rsidR="0048598D">
        <w:rPr>
          <w:color w:val="000000"/>
          <w:szCs w:val="22"/>
        </w:rPr>
        <w:t>členy své domácnosti</w:t>
      </w:r>
      <w:r w:rsidRPr="00B84139">
        <w:rPr>
          <w:color w:val="000000"/>
          <w:szCs w:val="22"/>
        </w:rPr>
        <w:t xml:space="preserve">. </w:t>
      </w:r>
      <w:r w:rsidRPr="00B84139">
        <w:rPr>
          <w:szCs w:val="22"/>
        </w:rPr>
        <w:t>Nájemce je povinen sdělit pronajímateli</w:t>
      </w:r>
      <w:r w:rsidR="00996138">
        <w:rPr>
          <w:szCs w:val="22"/>
        </w:rPr>
        <w:t>,</w:t>
      </w:r>
      <w:r w:rsidRPr="00B84139">
        <w:rPr>
          <w:szCs w:val="22"/>
        </w:rPr>
        <w:t xml:space="preserve"> </w:t>
      </w:r>
      <w:r w:rsidR="00744753">
        <w:rPr>
          <w:szCs w:val="22"/>
        </w:rPr>
        <w:t>nejpozději při podpisu této smlouvy</w:t>
      </w:r>
      <w:r w:rsidR="00996138">
        <w:rPr>
          <w:szCs w:val="22"/>
        </w:rPr>
        <w:t xml:space="preserve"> a dále v souladu s touto smlouvou,</w:t>
      </w:r>
      <w:r w:rsidR="00744753">
        <w:rPr>
          <w:szCs w:val="22"/>
        </w:rPr>
        <w:t xml:space="preserve"> </w:t>
      </w:r>
      <w:r w:rsidRPr="00B84139">
        <w:rPr>
          <w:szCs w:val="22"/>
        </w:rPr>
        <w:t xml:space="preserve"> </w:t>
      </w:r>
      <w:r w:rsidR="00744753">
        <w:rPr>
          <w:szCs w:val="22"/>
        </w:rPr>
        <w:t>informace (konkrétně jméno, příjmení, vztah k nájemci) o</w:t>
      </w:r>
      <w:r w:rsidRPr="00B84139">
        <w:rPr>
          <w:szCs w:val="22"/>
        </w:rPr>
        <w:t xml:space="preserve"> osob</w:t>
      </w:r>
      <w:r w:rsidR="00744753">
        <w:rPr>
          <w:szCs w:val="22"/>
        </w:rPr>
        <w:t>ách</w:t>
      </w:r>
      <w:r w:rsidR="005C4690">
        <w:rPr>
          <w:szCs w:val="22"/>
        </w:rPr>
        <w:t xml:space="preserve"> dlouhodobě žijících s nájemcem v</w:t>
      </w:r>
      <w:r w:rsidR="00744753">
        <w:rPr>
          <w:szCs w:val="22"/>
        </w:rPr>
        <w:t> </w:t>
      </w:r>
      <w:r w:rsidR="005C4690">
        <w:rPr>
          <w:szCs w:val="22"/>
        </w:rPr>
        <w:t>bytě</w:t>
      </w:r>
      <w:r w:rsidR="00744753">
        <w:rPr>
          <w:szCs w:val="22"/>
        </w:rPr>
        <w:t xml:space="preserve">. </w:t>
      </w:r>
      <w:r w:rsidRPr="006F2695">
        <w:t>Nájemce není oprávněn přijmout nového člena do své domácnosti bez předchozího písemného souhlasu pronajímatele. To však neplatí</w:t>
      </w:r>
      <w:r w:rsidRPr="00B84139">
        <w:rPr>
          <w:szCs w:val="22"/>
        </w:rPr>
        <w:t>,</w:t>
      </w:r>
      <w:r w:rsidRPr="006F2695">
        <w:t xml:space="preserve"> jedná-li se o osobu blízkou anebo další případy zvláštního zřetele hodné.</w:t>
      </w:r>
      <w:r w:rsidR="00EA0B65" w:rsidRPr="00EA0B65">
        <w:rPr>
          <w:color w:val="000000"/>
          <w:szCs w:val="22"/>
        </w:rPr>
        <w:t xml:space="preserve"> </w:t>
      </w:r>
      <w:r w:rsidR="00744753">
        <w:rPr>
          <w:color w:val="000000"/>
          <w:szCs w:val="22"/>
        </w:rPr>
        <w:t xml:space="preserve">V každém případě je však nájemce povinen </w:t>
      </w:r>
      <w:r w:rsidR="00744753">
        <w:rPr>
          <w:szCs w:val="22"/>
        </w:rPr>
        <w:t xml:space="preserve">v případě zvýšení počtu </w:t>
      </w:r>
      <w:r w:rsidR="00996138">
        <w:rPr>
          <w:szCs w:val="22"/>
        </w:rPr>
        <w:t>osob</w:t>
      </w:r>
      <w:r w:rsidR="00744753">
        <w:rPr>
          <w:szCs w:val="22"/>
        </w:rPr>
        <w:t xml:space="preserve"> </w:t>
      </w:r>
      <w:r w:rsidR="00E83D58">
        <w:rPr>
          <w:szCs w:val="22"/>
        </w:rPr>
        <w:t xml:space="preserve">žijících v bytě </w:t>
      </w:r>
      <w:r w:rsidR="00996138">
        <w:rPr>
          <w:szCs w:val="22"/>
        </w:rPr>
        <w:t xml:space="preserve">informovat </w:t>
      </w:r>
      <w:r w:rsidR="00744753">
        <w:rPr>
          <w:szCs w:val="22"/>
        </w:rPr>
        <w:t>pronajímatele bez zbytečného odkladu</w:t>
      </w:r>
      <w:r w:rsidR="00744753" w:rsidRPr="00B84139">
        <w:rPr>
          <w:szCs w:val="22"/>
        </w:rPr>
        <w:t>.</w:t>
      </w:r>
      <w:bookmarkEnd w:id="2"/>
      <w:r w:rsidR="00162F4D">
        <w:rPr>
          <w:szCs w:val="22"/>
        </w:rPr>
        <w:t xml:space="preserve"> Obdobně je nájemce povinen informovat pronajímatele o změně kontaktních údajů nájemce uvedených v záhlaví této smlouvy.</w:t>
      </w:r>
    </w:p>
    <w:p w14:paraId="7ED5EBBA" w14:textId="6A836A67" w:rsidR="00996138" w:rsidRPr="00996138" w:rsidRDefault="00A13E18" w:rsidP="00DC6702">
      <w:pPr>
        <w:pStyle w:val="Level2Number"/>
      </w:pPr>
      <w:r>
        <w:rPr>
          <w:szCs w:val="22"/>
        </w:rPr>
        <w:t xml:space="preserve">V souladu s čl. </w:t>
      </w:r>
      <w:r>
        <w:rPr>
          <w:szCs w:val="22"/>
        </w:rPr>
        <w:fldChar w:fldCharType="begin"/>
      </w:r>
      <w:r>
        <w:rPr>
          <w:szCs w:val="22"/>
        </w:rPr>
        <w:instrText xml:space="preserve"> REF _Ref182213534 \r \h </w:instrText>
      </w:r>
      <w:r>
        <w:rPr>
          <w:szCs w:val="22"/>
        </w:rPr>
      </w:r>
      <w:r>
        <w:rPr>
          <w:szCs w:val="22"/>
        </w:rPr>
        <w:fldChar w:fldCharType="separate"/>
      </w:r>
      <w:r w:rsidR="0061177A">
        <w:rPr>
          <w:szCs w:val="22"/>
        </w:rPr>
        <w:t>1.4</w:t>
      </w:r>
      <w:r>
        <w:rPr>
          <w:szCs w:val="22"/>
        </w:rPr>
        <w:fldChar w:fldCharType="end"/>
      </w:r>
      <w:r>
        <w:rPr>
          <w:szCs w:val="22"/>
        </w:rPr>
        <w:t xml:space="preserve"> tímto n</w:t>
      </w:r>
      <w:r w:rsidR="00996138">
        <w:rPr>
          <w:szCs w:val="22"/>
        </w:rPr>
        <w:t xml:space="preserve">ájemce informuje pronajímatele, že ke dni podpisu této smlouvy budou členy jeho domácnosti </w:t>
      </w:r>
      <w:r w:rsidR="000D24A2">
        <w:rPr>
          <w:szCs w:val="22"/>
        </w:rPr>
        <w:t xml:space="preserve">osoby uvedené v příloze č. </w:t>
      </w:r>
      <w:r w:rsidR="00BA2FED">
        <w:rPr>
          <w:szCs w:val="22"/>
        </w:rPr>
        <w:t>1</w:t>
      </w:r>
      <w:r w:rsidR="000D24A2">
        <w:rPr>
          <w:szCs w:val="22"/>
        </w:rPr>
        <w:t xml:space="preserve"> této smlouvy.</w:t>
      </w:r>
    </w:p>
    <w:p w14:paraId="5310B481" w14:textId="05B01CCD" w:rsidR="00402EE7" w:rsidRPr="00BF393D" w:rsidRDefault="00EA0B65" w:rsidP="00DC6702">
      <w:pPr>
        <w:pStyle w:val="Level2Number"/>
      </w:pPr>
      <w:r>
        <w:rPr>
          <w:color w:val="000000"/>
          <w:szCs w:val="22"/>
        </w:rPr>
        <w:t xml:space="preserve">Nájemce se zavazuje </w:t>
      </w:r>
      <w:r w:rsidR="00D8555E">
        <w:rPr>
          <w:color w:val="000000"/>
          <w:szCs w:val="22"/>
        </w:rPr>
        <w:t xml:space="preserve">užívat sklep pouze pro účel sjednaný v čl. </w:t>
      </w:r>
      <w:r w:rsidR="00D8555E">
        <w:rPr>
          <w:color w:val="000000"/>
          <w:szCs w:val="22"/>
        </w:rPr>
        <w:fldChar w:fldCharType="begin"/>
      </w:r>
      <w:r w:rsidR="00D8555E">
        <w:rPr>
          <w:color w:val="000000"/>
          <w:szCs w:val="22"/>
        </w:rPr>
        <w:instrText xml:space="preserve"> REF _Ref182308229 \r \h </w:instrText>
      </w:r>
      <w:r w:rsidR="00D8555E">
        <w:rPr>
          <w:color w:val="000000"/>
          <w:szCs w:val="22"/>
        </w:rPr>
      </w:r>
      <w:r w:rsidR="00D8555E">
        <w:rPr>
          <w:color w:val="000000"/>
          <w:szCs w:val="22"/>
        </w:rPr>
        <w:fldChar w:fldCharType="separate"/>
      </w:r>
      <w:r w:rsidR="00D8555E">
        <w:rPr>
          <w:color w:val="000000"/>
          <w:szCs w:val="22"/>
        </w:rPr>
        <w:t>1.2</w:t>
      </w:r>
      <w:r w:rsidR="00D8555E">
        <w:rPr>
          <w:color w:val="000000"/>
          <w:szCs w:val="22"/>
        </w:rPr>
        <w:fldChar w:fldCharType="end"/>
      </w:r>
      <w:r w:rsidR="00D8555E">
        <w:rPr>
          <w:color w:val="000000"/>
          <w:szCs w:val="22"/>
        </w:rPr>
        <w:t xml:space="preserve"> a </w:t>
      </w:r>
      <w:r>
        <w:rPr>
          <w:color w:val="000000"/>
          <w:szCs w:val="22"/>
        </w:rPr>
        <w:t xml:space="preserve">neskladovat ve sklepě žádné </w:t>
      </w:r>
      <w:r w:rsidRPr="00867633">
        <w:rPr>
          <w:color w:val="000000"/>
          <w:szCs w:val="22"/>
        </w:rPr>
        <w:t>nebezpečn</w:t>
      </w:r>
      <w:r>
        <w:rPr>
          <w:color w:val="000000"/>
          <w:szCs w:val="22"/>
        </w:rPr>
        <w:t>é</w:t>
      </w:r>
      <w:r w:rsidRPr="00867633">
        <w:rPr>
          <w:color w:val="000000"/>
          <w:szCs w:val="22"/>
        </w:rPr>
        <w:t xml:space="preserve"> či znečišťující látk</w:t>
      </w:r>
      <w:r>
        <w:rPr>
          <w:color w:val="000000"/>
          <w:szCs w:val="22"/>
        </w:rPr>
        <w:t>y</w:t>
      </w:r>
      <w:r w:rsidRPr="00867633">
        <w:rPr>
          <w:color w:val="000000"/>
          <w:szCs w:val="22"/>
        </w:rPr>
        <w:t xml:space="preserve">, které by mohly negativně ovlivnit </w:t>
      </w:r>
      <w:r>
        <w:rPr>
          <w:color w:val="000000"/>
          <w:szCs w:val="22"/>
        </w:rPr>
        <w:t>sklep nebo dům</w:t>
      </w:r>
      <w:r w:rsidRPr="00867633">
        <w:rPr>
          <w:color w:val="000000"/>
          <w:szCs w:val="22"/>
        </w:rPr>
        <w:t>, zdraví či životní prostředí</w:t>
      </w:r>
      <w:r>
        <w:rPr>
          <w:color w:val="000000"/>
          <w:szCs w:val="22"/>
        </w:rPr>
        <w:t>, zejména hořlaviny či výbušniny.</w:t>
      </w:r>
    </w:p>
    <w:p w14:paraId="63E12153" w14:textId="39E67283" w:rsidR="00BF393D" w:rsidRPr="00BF393D" w:rsidRDefault="00BF393D" w:rsidP="00BF393D">
      <w:pPr>
        <w:pStyle w:val="Level1Heading"/>
      </w:pPr>
      <w:r w:rsidRPr="00BF393D">
        <w:t>Doba trvání nájmu</w:t>
      </w:r>
    </w:p>
    <w:p w14:paraId="5731FA58" w14:textId="77777777" w:rsidR="00180E51" w:rsidRPr="00180E51" w:rsidRDefault="00BF393D" w:rsidP="00DC6702">
      <w:pPr>
        <w:pStyle w:val="Level2Number"/>
        <w:rPr>
          <w:bCs/>
          <w:lang w:eastAsia="cs-CZ"/>
        </w:rPr>
      </w:pPr>
      <w:bookmarkStart w:id="3" w:name="_Ref180496939"/>
      <w:r w:rsidRPr="00BF393D">
        <w:rPr>
          <w:lang w:eastAsia="cs-CZ"/>
        </w:rPr>
        <w:t>Nájem se sjednává na dobu určitou od</w:t>
      </w:r>
      <w:r w:rsidR="005C4690">
        <w:rPr>
          <w:lang w:eastAsia="cs-CZ"/>
        </w:rPr>
        <w:t xml:space="preserve"> </w:t>
      </w:r>
      <w:r w:rsidR="005C4690" w:rsidRPr="00B84139">
        <w:rPr>
          <w:highlight w:val="yellow"/>
        </w:rPr>
        <w:t>[</w:t>
      </w:r>
      <w:r w:rsidR="005C4690" w:rsidRPr="00B84139">
        <w:rPr>
          <w:rFonts w:ascii="Wingdings 2" w:eastAsia="Wingdings 2" w:hAnsi="Wingdings 2" w:cs="Wingdings 2"/>
          <w:highlight w:val="yellow"/>
        </w:rPr>
        <w:t>□</w:t>
      </w:r>
      <w:r w:rsidR="005C4690" w:rsidRPr="00B84139">
        <w:rPr>
          <w:highlight w:val="yellow"/>
        </w:rPr>
        <w:t>]</w:t>
      </w:r>
      <w:r w:rsidR="005C4690" w:rsidRPr="00BF393D">
        <w:rPr>
          <w:lang w:eastAsia="cs-CZ"/>
        </w:rPr>
        <w:t xml:space="preserve"> </w:t>
      </w:r>
      <w:r w:rsidRPr="00BF393D">
        <w:rPr>
          <w:lang w:eastAsia="cs-CZ"/>
        </w:rPr>
        <w:t xml:space="preserve">(datum zahájení) do </w:t>
      </w:r>
      <w:r w:rsidR="005C4690" w:rsidRPr="00B84139">
        <w:rPr>
          <w:highlight w:val="yellow"/>
        </w:rPr>
        <w:t>[</w:t>
      </w:r>
      <w:r w:rsidR="005C4690" w:rsidRPr="00B84139">
        <w:rPr>
          <w:rFonts w:ascii="Wingdings 2" w:eastAsia="Wingdings 2" w:hAnsi="Wingdings 2" w:cs="Wingdings 2"/>
          <w:highlight w:val="yellow"/>
        </w:rPr>
        <w:t>□</w:t>
      </w:r>
      <w:r w:rsidR="005C4690" w:rsidRPr="00B84139">
        <w:rPr>
          <w:highlight w:val="yellow"/>
        </w:rPr>
        <w:t>]</w:t>
      </w:r>
      <w:r w:rsidR="005C4690" w:rsidRPr="00BF393D">
        <w:rPr>
          <w:lang w:eastAsia="cs-CZ"/>
        </w:rPr>
        <w:t xml:space="preserve"> </w:t>
      </w:r>
      <w:r w:rsidRPr="00BF393D">
        <w:rPr>
          <w:lang w:eastAsia="cs-CZ"/>
        </w:rPr>
        <w:t>(datum ukončení). Nájem končí uplynutím takto sjednané doby.</w:t>
      </w:r>
      <w:bookmarkEnd w:id="3"/>
      <w:r w:rsidR="005C4690">
        <w:rPr>
          <w:lang w:eastAsia="cs-CZ"/>
        </w:rPr>
        <w:t xml:space="preserve"> </w:t>
      </w:r>
    </w:p>
    <w:p w14:paraId="4EC85BC0" w14:textId="567B6D2B" w:rsidR="00BF393D" w:rsidRPr="00BF393D" w:rsidRDefault="005C4690" w:rsidP="00DC6702">
      <w:pPr>
        <w:pStyle w:val="Level2Number"/>
        <w:rPr>
          <w:bCs/>
          <w:lang w:eastAsia="cs-CZ"/>
        </w:rPr>
      </w:pPr>
      <w:r>
        <w:rPr>
          <w:rFonts w:eastAsia="Times New Roman" w:cs="Arial"/>
          <w:color w:val="000000"/>
          <w:lang w:eastAsia="cs-CZ"/>
        </w:rPr>
        <w:t>Smluvní strany se dohodly na automatickém prodloužení nájmu vždy o další</w:t>
      </w:r>
      <w:r w:rsidR="00846201">
        <w:rPr>
          <w:rFonts w:eastAsia="Times New Roman" w:cs="Arial"/>
          <w:color w:val="000000"/>
          <w:lang w:eastAsia="cs-CZ"/>
        </w:rPr>
        <w:t xml:space="preserve"> 2 roky </w:t>
      </w:r>
      <w:r>
        <w:rPr>
          <w:rFonts w:eastAsia="Times New Roman" w:cs="Arial"/>
          <w:color w:val="000000"/>
          <w:lang w:eastAsia="cs-CZ"/>
        </w:rPr>
        <w:t xml:space="preserve">za předpokladu, že </w:t>
      </w:r>
      <w:r w:rsidR="0048598D">
        <w:rPr>
          <w:rFonts w:eastAsia="Times New Roman" w:cs="Arial"/>
          <w:color w:val="000000"/>
          <w:lang w:eastAsia="cs-CZ"/>
        </w:rPr>
        <w:t>kterákoliv</w:t>
      </w:r>
      <w:r>
        <w:rPr>
          <w:rFonts w:eastAsia="Times New Roman" w:cs="Arial"/>
          <w:color w:val="000000"/>
          <w:lang w:eastAsia="cs-CZ"/>
        </w:rPr>
        <w:t xml:space="preserve"> ze smluvních stran nezašle nejpozději </w:t>
      </w:r>
      <w:r w:rsidR="00DB212B">
        <w:rPr>
          <w:rFonts w:eastAsia="Times New Roman" w:cs="Arial"/>
          <w:color w:val="000000"/>
          <w:lang w:eastAsia="cs-CZ"/>
        </w:rPr>
        <w:t>45</w:t>
      </w:r>
      <w:r w:rsidR="0057478B">
        <w:rPr>
          <w:rFonts w:eastAsia="Times New Roman" w:cs="Arial"/>
          <w:color w:val="000000"/>
          <w:lang w:eastAsia="cs-CZ"/>
        </w:rPr>
        <w:t xml:space="preserve"> kalendářních dnů</w:t>
      </w:r>
      <w:r>
        <w:rPr>
          <w:rFonts w:eastAsia="Times New Roman" w:cs="Arial"/>
          <w:color w:val="000000"/>
          <w:lang w:eastAsia="cs-CZ"/>
        </w:rPr>
        <w:t xml:space="preserve"> před uplynutím (tehdy účinné) doby nájmu druhé smluvní straně písemné oznámení o tom, že nemá zájem v nájmu dále pokračovat</w:t>
      </w:r>
      <w:r w:rsidR="00180E51">
        <w:rPr>
          <w:rFonts w:eastAsia="Times New Roman" w:cs="Arial"/>
          <w:color w:val="000000"/>
          <w:lang w:eastAsia="cs-CZ"/>
        </w:rPr>
        <w:t xml:space="preserve"> (dále jen „</w:t>
      </w:r>
      <w:r w:rsidR="00180E51">
        <w:rPr>
          <w:rFonts w:eastAsia="Times New Roman" w:cs="Arial"/>
          <w:b/>
          <w:bCs/>
          <w:color w:val="000000"/>
          <w:lang w:eastAsia="cs-CZ"/>
        </w:rPr>
        <w:t>automatické prodloužení</w:t>
      </w:r>
      <w:r w:rsidR="00180E51">
        <w:rPr>
          <w:rFonts w:eastAsia="Times New Roman" w:cs="Arial"/>
          <w:color w:val="000000"/>
          <w:lang w:eastAsia="cs-CZ"/>
        </w:rPr>
        <w:t>“)</w:t>
      </w:r>
      <w:r>
        <w:rPr>
          <w:rFonts w:eastAsia="Times New Roman" w:cs="Arial"/>
          <w:color w:val="000000"/>
          <w:lang w:eastAsia="cs-CZ"/>
        </w:rPr>
        <w:t xml:space="preserve">. </w:t>
      </w:r>
      <w:r w:rsidR="00FD2E2F">
        <w:rPr>
          <w:rFonts w:eastAsia="Times New Roman" w:cs="Arial"/>
          <w:color w:val="000000"/>
          <w:lang w:eastAsia="cs-CZ"/>
        </w:rPr>
        <w:t xml:space="preserve">Doba nájmu může být prodloužena na základě automatického prodloužení i opakovaně, maximálně však tak, aby doba nájmu nepřesáhla dobu 5 let ode dne data zahájení uvedeného v čl. </w:t>
      </w:r>
      <w:r w:rsidR="00FD2E2F">
        <w:rPr>
          <w:rFonts w:eastAsia="Times New Roman" w:cs="Arial"/>
          <w:color w:val="000000"/>
          <w:lang w:eastAsia="cs-CZ"/>
        </w:rPr>
        <w:fldChar w:fldCharType="begin"/>
      </w:r>
      <w:r w:rsidR="00FD2E2F">
        <w:rPr>
          <w:rFonts w:eastAsia="Times New Roman" w:cs="Arial"/>
          <w:color w:val="000000"/>
          <w:lang w:eastAsia="cs-CZ"/>
        </w:rPr>
        <w:instrText xml:space="preserve"> REF _Ref180496939 \r \h </w:instrText>
      </w:r>
      <w:r w:rsidR="00FD2E2F">
        <w:rPr>
          <w:rFonts w:eastAsia="Times New Roman" w:cs="Arial"/>
          <w:color w:val="000000"/>
          <w:lang w:eastAsia="cs-CZ"/>
        </w:rPr>
      </w:r>
      <w:r w:rsidR="00FD2E2F">
        <w:rPr>
          <w:rFonts w:eastAsia="Times New Roman" w:cs="Arial"/>
          <w:color w:val="000000"/>
          <w:lang w:eastAsia="cs-CZ"/>
        </w:rPr>
        <w:fldChar w:fldCharType="separate"/>
      </w:r>
      <w:r w:rsidR="0061177A">
        <w:rPr>
          <w:rFonts w:eastAsia="Times New Roman" w:cs="Arial"/>
          <w:color w:val="000000"/>
          <w:lang w:eastAsia="cs-CZ"/>
        </w:rPr>
        <w:t>2.1</w:t>
      </w:r>
      <w:r w:rsidR="00FD2E2F">
        <w:rPr>
          <w:rFonts w:eastAsia="Times New Roman" w:cs="Arial"/>
          <w:color w:val="000000"/>
          <w:lang w:eastAsia="cs-CZ"/>
        </w:rPr>
        <w:fldChar w:fldCharType="end"/>
      </w:r>
      <w:r w:rsidR="00FD2E2F">
        <w:rPr>
          <w:rFonts w:eastAsia="Times New Roman" w:cs="Arial"/>
          <w:color w:val="000000"/>
          <w:lang w:eastAsia="cs-CZ"/>
        </w:rPr>
        <w:t xml:space="preserve"> výše. </w:t>
      </w:r>
      <w:r>
        <w:rPr>
          <w:rFonts w:eastAsia="Times New Roman" w:cs="Arial"/>
          <w:color w:val="000000"/>
          <w:lang w:eastAsia="cs-CZ"/>
        </w:rPr>
        <w:t xml:space="preserve">Smluvní strany potvrzují, že </w:t>
      </w:r>
      <w:r w:rsidR="0057478B">
        <w:rPr>
          <w:rFonts w:eastAsia="Times New Roman" w:cs="Arial"/>
          <w:color w:val="000000"/>
          <w:lang w:eastAsia="cs-CZ"/>
        </w:rPr>
        <w:t xml:space="preserve">nastane-li případ </w:t>
      </w:r>
      <w:r>
        <w:rPr>
          <w:rFonts w:eastAsia="Times New Roman" w:cs="Arial"/>
          <w:color w:val="000000"/>
          <w:lang w:eastAsia="cs-CZ"/>
        </w:rPr>
        <w:t>automatické</w:t>
      </w:r>
      <w:r w:rsidR="0057478B">
        <w:rPr>
          <w:rFonts w:eastAsia="Times New Roman" w:cs="Arial"/>
          <w:color w:val="000000"/>
          <w:lang w:eastAsia="cs-CZ"/>
        </w:rPr>
        <w:t>ho</w:t>
      </w:r>
      <w:r>
        <w:rPr>
          <w:rFonts w:eastAsia="Times New Roman" w:cs="Arial"/>
          <w:color w:val="000000"/>
          <w:lang w:eastAsia="cs-CZ"/>
        </w:rPr>
        <w:t xml:space="preserve"> prodloužení</w:t>
      </w:r>
      <w:r w:rsidR="0057478B">
        <w:rPr>
          <w:rFonts w:eastAsia="Times New Roman" w:cs="Arial"/>
          <w:color w:val="000000"/>
          <w:lang w:eastAsia="cs-CZ"/>
        </w:rPr>
        <w:t xml:space="preserve">, nájemné pro další </w:t>
      </w:r>
      <w:r w:rsidR="000C1BED">
        <w:rPr>
          <w:rFonts w:eastAsia="Times New Roman" w:cs="Arial"/>
          <w:color w:val="000000"/>
          <w:lang w:eastAsia="cs-CZ"/>
        </w:rPr>
        <w:t xml:space="preserve">dva </w:t>
      </w:r>
      <w:r w:rsidR="0057478B">
        <w:rPr>
          <w:rFonts w:eastAsia="Times New Roman" w:cs="Arial"/>
          <w:color w:val="000000"/>
          <w:lang w:eastAsia="cs-CZ"/>
        </w:rPr>
        <w:t>rok</w:t>
      </w:r>
      <w:r w:rsidR="000C1BED">
        <w:rPr>
          <w:rFonts w:eastAsia="Times New Roman" w:cs="Arial"/>
          <w:color w:val="000000"/>
          <w:lang w:eastAsia="cs-CZ"/>
        </w:rPr>
        <w:t>y</w:t>
      </w:r>
      <w:r w:rsidR="0057478B">
        <w:rPr>
          <w:rFonts w:eastAsia="Times New Roman" w:cs="Arial"/>
          <w:color w:val="000000"/>
          <w:lang w:eastAsia="cs-CZ"/>
        </w:rPr>
        <w:t xml:space="preserve"> trvání doby nájmu bude navýšeno dle článku </w:t>
      </w:r>
      <w:r w:rsidR="0057478B">
        <w:rPr>
          <w:rFonts w:eastAsia="Times New Roman" w:cs="Arial"/>
          <w:color w:val="000000"/>
          <w:lang w:eastAsia="cs-CZ"/>
        </w:rPr>
        <w:fldChar w:fldCharType="begin"/>
      </w:r>
      <w:r w:rsidR="0057478B">
        <w:rPr>
          <w:rFonts w:eastAsia="Times New Roman" w:cs="Arial"/>
          <w:color w:val="000000"/>
          <w:lang w:eastAsia="cs-CZ"/>
        </w:rPr>
        <w:instrText xml:space="preserve"> REF _Ref180500192 \r \h </w:instrText>
      </w:r>
      <w:r w:rsidR="0057478B">
        <w:rPr>
          <w:rFonts w:eastAsia="Times New Roman" w:cs="Arial"/>
          <w:color w:val="000000"/>
          <w:lang w:eastAsia="cs-CZ"/>
        </w:rPr>
      </w:r>
      <w:r w:rsidR="0057478B">
        <w:rPr>
          <w:rFonts w:eastAsia="Times New Roman" w:cs="Arial"/>
          <w:color w:val="000000"/>
          <w:lang w:eastAsia="cs-CZ"/>
        </w:rPr>
        <w:fldChar w:fldCharType="separate"/>
      </w:r>
      <w:r w:rsidR="0061177A">
        <w:rPr>
          <w:rFonts w:eastAsia="Times New Roman" w:cs="Arial"/>
          <w:color w:val="000000"/>
          <w:lang w:eastAsia="cs-CZ"/>
        </w:rPr>
        <w:t>3.2</w:t>
      </w:r>
      <w:r w:rsidR="0057478B">
        <w:rPr>
          <w:rFonts w:eastAsia="Times New Roman" w:cs="Arial"/>
          <w:color w:val="000000"/>
          <w:lang w:eastAsia="cs-CZ"/>
        </w:rPr>
        <w:fldChar w:fldCharType="end"/>
      </w:r>
      <w:r w:rsidR="0057478B">
        <w:rPr>
          <w:rFonts w:eastAsia="Times New Roman" w:cs="Arial"/>
          <w:color w:val="000000"/>
          <w:lang w:eastAsia="cs-CZ"/>
        </w:rPr>
        <w:t xml:space="preserve">. </w:t>
      </w:r>
      <w:r w:rsidR="00A13E18">
        <w:rPr>
          <w:rFonts w:eastAsia="Times New Roman" w:cs="Arial"/>
          <w:color w:val="000000"/>
          <w:lang w:eastAsia="cs-CZ"/>
        </w:rPr>
        <w:t xml:space="preserve">Smluvní strany dále potvrzují, že </w:t>
      </w:r>
      <w:r w:rsidR="00CC07D4">
        <w:rPr>
          <w:rFonts w:eastAsia="Times New Roman" w:cs="Arial"/>
          <w:color w:val="000000"/>
          <w:lang w:eastAsia="cs-CZ"/>
        </w:rPr>
        <w:t xml:space="preserve">dobu </w:t>
      </w:r>
      <w:r w:rsidR="00A13E18">
        <w:rPr>
          <w:rFonts w:eastAsia="Times New Roman" w:cs="Arial"/>
          <w:color w:val="000000"/>
          <w:lang w:eastAsia="cs-CZ"/>
        </w:rPr>
        <w:t>nájm</w:t>
      </w:r>
      <w:r w:rsidR="00CC07D4">
        <w:rPr>
          <w:rFonts w:eastAsia="Times New Roman" w:cs="Arial"/>
          <w:color w:val="000000"/>
          <w:lang w:eastAsia="cs-CZ"/>
        </w:rPr>
        <w:t>u</w:t>
      </w:r>
      <w:r w:rsidR="00A13E18">
        <w:rPr>
          <w:rFonts w:eastAsia="Times New Roman" w:cs="Arial"/>
          <w:color w:val="000000"/>
          <w:lang w:eastAsia="cs-CZ"/>
        </w:rPr>
        <w:t xml:space="preserve"> dle této smlouvy </w:t>
      </w:r>
      <w:r w:rsidR="00CC07D4">
        <w:rPr>
          <w:rFonts w:eastAsia="Times New Roman" w:cs="Arial"/>
          <w:color w:val="000000"/>
          <w:lang w:eastAsia="cs-CZ"/>
        </w:rPr>
        <w:t xml:space="preserve">lze </w:t>
      </w:r>
      <w:r w:rsidR="00A13E18">
        <w:rPr>
          <w:rFonts w:eastAsia="Times New Roman" w:cs="Arial"/>
          <w:color w:val="000000"/>
          <w:lang w:eastAsia="cs-CZ"/>
        </w:rPr>
        <w:t xml:space="preserve">prodloužit </w:t>
      </w:r>
      <w:r w:rsidR="00CC07D4">
        <w:rPr>
          <w:rFonts w:eastAsia="Times New Roman" w:cs="Arial"/>
          <w:color w:val="000000"/>
          <w:lang w:eastAsia="cs-CZ"/>
        </w:rPr>
        <w:t xml:space="preserve">nad 5 let od data zahájení </w:t>
      </w:r>
      <w:r w:rsidR="00A13E18">
        <w:rPr>
          <w:rFonts w:eastAsia="Times New Roman" w:cs="Arial"/>
          <w:color w:val="000000"/>
          <w:lang w:eastAsia="cs-CZ"/>
        </w:rPr>
        <w:t>pouze na základě dodatku k této smlouvě</w:t>
      </w:r>
      <w:r w:rsidR="00846201">
        <w:rPr>
          <w:rFonts w:eastAsia="Times New Roman" w:cs="Arial"/>
          <w:color w:val="000000"/>
          <w:lang w:eastAsia="cs-CZ"/>
        </w:rPr>
        <w:t>, a to vždy alespoň o další 2 roky</w:t>
      </w:r>
      <w:r w:rsidR="007B7D88">
        <w:rPr>
          <w:rFonts w:eastAsia="Times New Roman" w:cs="Arial"/>
          <w:color w:val="000000"/>
          <w:lang w:eastAsia="cs-CZ"/>
        </w:rPr>
        <w:t>.</w:t>
      </w:r>
      <w:r w:rsidR="00A13E18">
        <w:rPr>
          <w:rFonts w:eastAsia="Times New Roman" w:cs="Arial"/>
          <w:color w:val="000000"/>
          <w:lang w:eastAsia="cs-CZ"/>
        </w:rPr>
        <w:t xml:space="preserve"> </w:t>
      </w:r>
      <w:r w:rsidR="007B7D88">
        <w:rPr>
          <w:rFonts w:eastAsia="Times New Roman" w:cs="Arial"/>
          <w:color w:val="000000"/>
          <w:lang w:eastAsia="cs-CZ"/>
        </w:rPr>
        <w:t xml:space="preserve">Před uzavřením takového dodatku pronajímatel ve spolupráci </w:t>
      </w:r>
      <w:r w:rsidR="00F743D3">
        <w:rPr>
          <w:rFonts w:eastAsia="Times New Roman" w:cs="Arial"/>
          <w:color w:val="000000"/>
          <w:lang w:eastAsia="cs-CZ"/>
        </w:rPr>
        <w:t xml:space="preserve">s městem Žďár nad Sázavou </w:t>
      </w:r>
      <w:r w:rsidR="007B7D88">
        <w:rPr>
          <w:rFonts w:eastAsia="Times New Roman" w:cs="Arial"/>
          <w:color w:val="000000"/>
          <w:lang w:eastAsia="cs-CZ"/>
        </w:rPr>
        <w:t>nájemce posoudí, zda nájemce i nadále splňuje příslušné podmínky</w:t>
      </w:r>
      <w:r w:rsidR="00A13E18">
        <w:rPr>
          <w:rFonts w:eastAsia="Times New Roman" w:cs="Arial"/>
          <w:color w:val="000000"/>
          <w:lang w:eastAsia="cs-CZ"/>
        </w:rPr>
        <w:t>.</w:t>
      </w:r>
      <w:r w:rsidR="00F743D3">
        <w:rPr>
          <w:rFonts w:eastAsia="Times New Roman" w:cs="Arial"/>
          <w:color w:val="000000"/>
          <w:lang w:eastAsia="cs-CZ"/>
        </w:rPr>
        <w:t xml:space="preserve"> Nájemce k žádosti o prodloužení nájmu doloží dokumenty, prokazující splnění podmínek pro uzavření nájmu.</w:t>
      </w:r>
      <w:r w:rsidR="007B7D88">
        <w:rPr>
          <w:rFonts w:eastAsia="Times New Roman" w:cs="Arial"/>
          <w:color w:val="000000"/>
          <w:lang w:eastAsia="cs-CZ"/>
        </w:rPr>
        <w:t xml:space="preserve"> Obdobně bude pronajímatel postupovat i v případě, kdy by mělo mezi nájemcem a pronajímatelem dojít k uzavření nové nájemní smlouvy.</w:t>
      </w:r>
    </w:p>
    <w:p w14:paraId="50A2DC50" w14:textId="4C5DEC3D" w:rsidR="00BF393D" w:rsidRPr="00BF393D" w:rsidRDefault="00BF393D" w:rsidP="00DC6702">
      <w:pPr>
        <w:pStyle w:val="Level2Number"/>
        <w:rPr>
          <w:rFonts w:eastAsia="Times New Roman"/>
          <w:snapToGrid w:val="0"/>
          <w:lang w:eastAsia="cs-CZ"/>
        </w:rPr>
      </w:pPr>
      <w:r w:rsidRPr="00BF393D">
        <w:rPr>
          <w:rFonts w:eastAsia="Times New Roman"/>
          <w:snapToGrid w:val="0"/>
          <w:lang w:eastAsia="cs-CZ"/>
        </w:rPr>
        <w:t xml:space="preserve">Smluvní strany </w:t>
      </w:r>
      <w:r w:rsidR="009259E6">
        <w:rPr>
          <w:rFonts w:eastAsia="Times New Roman"/>
          <w:snapToGrid w:val="0"/>
          <w:lang w:eastAsia="cs-CZ"/>
        </w:rPr>
        <w:t>se dohodly</w:t>
      </w:r>
      <w:r w:rsidRPr="00BF393D">
        <w:rPr>
          <w:rFonts w:eastAsia="Times New Roman"/>
          <w:snapToGrid w:val="0"/>
          <w:lang w:eastAsia="cs-CZ"/>
        </w:rPr>
        <w:t>, že ustanovení § 2285 OZ</w:t>
      </w:r>
      <w:r w:rsidR="00D206A0">
        <w:rPr>
          <w:rFonts w:eastAsia="Times New Roman"/>
          <w:snapToGrid w:val="0"/>
          <w:lang w:eastAsia="cs-CZ"/>
        </w:rPr>
        <w:t xml:space="preserve"> o </w:t>
      </w:r>
      <w:r w:rsidRPr="00BF393D">
        <w:rPr>
          <w:rFonts w:eastAsia="Times New Roman"/>
          <w:snapToGrid w:val="0"/>
          <w:lang w:eastAsia="cs-CZ"/>
        </w:rPr>
        <w:t>obnovení nájemního vztahu po uplynutí doby nájmu se nepoužije.</w:t>
      </w:r>
    </w:p>
    <w:p w14:paraId="55B68D65" w14:textId="6796C7A3" w:rsidR="00BF393D" w:rsidRPr="00BF393D" w:rsidRDefault="00BF393D" w:rsidP="00BF393D">
      <w:pPr>
        <w:pStyle w:val="Level1Heading"/>
      </w:pPr>
      <w:r w:rsidRPr="00BF393D">
        <w:t>Nájemné</w:t>
      </w:r>
      <w:r w:rsidR="00D206A0">
        <w:t xml:space="preserve"> a </w:t>
      </w:r>
      <w:r w:rsidRPr="00BF393D">
        <w:t>jiné platby</w:t>
      </w:r>
    </w:p>
    <w:p w14:paraId="575B4B69" w14:textId="6C1F127C" w:rsidR="00BF393D" w:rsidRPr="00180E51" w:rsidRDefault="00BF393D" w:rsidP="00DC6702">
      <w:pPr>
        <w:pStyle w:val="Level2Number"/>
        <w:rPr>
          <w:color w:val="000000"/>
          <w:lang w:eastAsia="cs-CZ"/>
        </w:rPr>
      </w:pPr>
      <w:r w:rsidRPr="00BF393D">
        <w:rPr>
          <w:lang w:eastAsia="cs-CZ"/>
        </w:rPr>
        <w:t>Výše nájemného</w:t>
      </w:r>
      <w:r w:rsidR="00521C01">
        <w:rPr>
          <w:lang w:eastAsia="cs-CZ"/>
        </w:rPr>
        <w:t xml:space="preserve"> za užívání </w:t>
      </w:r>
      <w:r w:rsidR="00845B06">
        <w:rPr>
          <w:lang w:eastAsia="cs-CZ"/>
        </w:rPr>
        <w:t>předmětu nájmu</w:t>
      </w:r>
      <w:r w:rsidR="00845B06" w:rsidRPr="00BF393D">
        <w:rPr>
          <w:lang w:eastAsia="cs-CZ"/>
        </w:rPr>
        <w:t xml:space="preserve"> </w:t>
      </w:r>
      <w:r w:rsidRPr="00BF393D">
        <w:rPr>
          <w:lang w:eastAsia="cs-CZ"/>
        </w:rPr>
        <w:t>je sjednána dohodou smluvních stran tak, že činí celkem</w:t>
      </w:r>
      <w:r w:rsidRPr="00BF393D">
        <w:rPr>
          <w:b/>
          <w:bCs/>
          <w:noProof/>
          <w:lang w:eastAsia="cs-CZ"/>
        </w:rPr>
        <w:t xml:space="preserve"> </w:t>
      </w:r>
      <w:r w:rsidR="00180E51" w:rsidRPr="00B84139">
        <w:rPr>
          <w:highlight w:val="yellow"/>
        </w:rPr>
        <w:t>[</w:t>
      </w:r>
      <w:r w:rsidR="00180E51" w:rsidRPr="00B84139">
        <w:rPr>
          <w:rFonts w:ascii="Wingdings 2" w:eastAsia="Wingdings 2" w:hAnsi="Wingdings 2" w:cs="Wingdings 2"/>
          <w:highlight w:val="yellow"/>
        </w:rPr>
        <w:t>□</w:t>
      </w:r>
      <w:r w:rsidR="00180E51" w:rsidRPr="00B84139">
        <w:rPr>
          <w:highlight w:val="yellow"/>
        </w:rPr>
        <w:t>]</w:t>
      </w:r>
      <w:r w:rsidRPr="00BF393D">
        <w:rPr>
          <w:b/>
          <w:bCs/>
          <w:lang w:eastAsia="cs-CZ"/>
        </w:rPr>
        <w:t xml:space="preserve"> Kč</w:t>
      </w:r>
      <w:r w:rsidRPr="00BF393D">
        <w:rPr>
          <w:lang w:eastAsia="cs-CZ"/>
        </w:rPr>
        <w:t xml:space="preserve"> měsíčně</w:t>
      </w:r>
      <w:r w:rsidR="00180E51">
        <w:rPr>
          <w:lang w:eastAsia="cs-CZ"/>
        </w:rPr>
        <w:t xml:space="preserve"> (dále jen „</w:t>
      </w:r>
      <w:r w:rsidR="00180E51">
        <w:rPr>
          <w:b/>
          <w:bCs/>
          <w:lang w:eastAsia="cs-CZ"/>
        </w:rPr>
        <w:t>nájemné</w:t>
      </w:r>
      <w:r w:rsidR="00180E51">
        <w:rPr>
          <w:lang w:eastAsia="cs-CZ"/>
        </w:rPr>
        <w:t>“)</w:t>
      </w:r>
      <w:r w:rsidR="00F159E4">
        <w:rPr>
          <w:lang w:eastAsia="cs-CZ"/>
        </w:rPr>
        <w:t xml:space="preserve">, z toho </w:t>
      </w:r>
      <w:r w:rsidR="00F159E4" w:rsidRPr="00B84139">
        <w:rPr>
          <w:highlight w:val="yellow"/>
        </w:rPr>
        <w:t>[</w:t>
      </w:r>
      <w:r w:rsidR="00F159E4" w:rsidRPr="00B84139">
        <w:rPr>
          <w:rFonts w:ascii="Wingdings 2" w:eastAsia="Wingdings 2" w:hAnsi="Wingdings 2" w:cs="Wingdings 2"/>
          <w:highlight w:val="yellow"/>
        </w:rPr>
        <w:t>□</w:t>
      </w:r>
      <w:r w:rsidR="00F159E4" w:rsidRPr="00B84139">
        <w:rPr>
          <w:highlight w:val="yellow"/>
        </w:rPr>
        <w:t>]</w:t>
      </w:r>
      <w:r w:rsidR="00F159E4" w:rsidRPr="00BF393D">
        <w:rPr>
          <w:b/>
          <w:bCs/>
          <w:lang w:eastAsia="cs-CZ"/>
        </w:rPr>
        <w:t xml:space="preserve"> Kč</w:t>
      </w:r>
      <w:r w:rsidR="00F159E4" w:rsidRPr="00BF393D">
        <w:rPr>
          <w:lang w:eastAsia="cs-CZ"/>
        </w:rPr>
        <w:t xml:space="preserve"> měsíčně</w:t>
      </w:r>
      <w:r w:rsidR="00F159E4">
        <w:rPr>
          <w:lang w:eastAsia="cs-CZ"/>
        </w:rPr>
        <w:t xml:space="preserve"> za </w:t>
      </w:r>
      <w:r w:rsidR="0035671D">
        <w:rPr>
          <w:lang w:eastAsia="cs-CZ"/>
        </w:rPr>
        <w:t xml:space="preserve">nájem bytu a </w:t>
      </w:r>
      <w:r w:rsidR="0035671D" w:rsidRPr="00B84139">
        <w:rPr>
          <w:highlight w:val="yellow"/>
        </w:rPr>
        <w:t>[</w:t>
      </w:r>
      <w:r w:rsidR="0035671D" w:rsidRPr="00B84139">
        <w:rPr>
          <w:rFonts w:ascii="Wingdings 2" w:eastAsia="Wingdings 2" w:hAnsi="Wingdings 2" w:cs="Wingdings 2"/>
          <w:highlight w:val="yellow"/>
        </w:rPr>
        <w:t>□</w:t>
      </w:r>
      <w:r w:rsidR="0035671D" w:rsidRPr="00B84139">
        <w:rPr>
          <w:highlight w:val="yellow"/>
        </w:rPr>
        <w:t>]</w:t>
      </w:r>
      <w:r w:rsidR="0035671D" w:rsidRPr="00BF393D">
        <w:rPr>
          <w:b/>
          <w:bCs/>
          <w:lang w:eastAsia="cs-CZ"/>
        </w:rPr>
        <w:t xml:space="preserve"> Kč</w:t>
      </w:r>
      <w:r w:rsidR="0035671D" w:rsidRPr="00BF393D">
        <w:rPr>
          <w:lang w:eastAsia="cs-CZ"/>
        </w:rPr>
        <w:t xml:space="preserve"> měsíčně</w:t>
      </w:r>
      <w:r w:rsidR="0035671D">
        <w:rPr>
          <w:lang w:eastAsia="cs-CZ"/>
        </w:rPr>
        <w:t xml:space="preserve"> za nájem sklepa</w:t>
      </w:r>
      <w:r w:rsidRPr="00BF393D">
        <w:rPr>
          <w:lang w:eastAsia="cs-CZ"/>
        </w:rPr>
        <w:t>.</w:t>
      </w:r>
    </w:p>
    <w:p w14:paraId="6BCAF858" w14:textId="1880C2E4" w:rsidR="00180E51" w:rsidRPr="00180E51" w:rsidRDefault="00180E51" w:rsidP="00EE45DD">
      <w:pPr>
        <w:pStyle w:val="Level2Number"/>
        <w:rPr>
          <w:rFonts w:eastAsia="Calibri"/>
          <w:shd w:val="clear" w:color="auto" w:fill="FFFFFF"/>
        </w:rPr>
      </w:pPr>
      <w:bookmarkStart w:id="4" w:name="_Ref180500192"/>
      <w:r>
        <w:rPr>
          <w:rStyle w:val="ui-provider"/>
        </w:rPr>
        <w:t>Pronajímatel a nájemce se dohodli, že pronajímatel je oprávněn každoročně (jednostranně) navýšit částku nájemného s účinností vždy od 1. ledna příslušného kalendářního roku doby nájmu o roční míru inflace vyjádřenou přírůstkem průměrného ročního indexu spotřebitelských cen za předcházející kalendářní rok vyhlášenou Českým statistickým úřadem</w:t>
      </w:r>
      <w:r w:rsidR="00FD2459">
        <w:rPr>
          <w:rStyle w:val="ui-provider"/>
        </w:rPr>
        <w:t xml:space="preserve">, přičemž částka nájemného bude moci být tímto způsobem zvýšena </w:t>
      </w:r>
      <w:r w:rsidR="002D4EA3">
        <w:rPr>
          <w:rStyle w:val="ui-provider"/>
        </w:rPr>
        <w:t xml:space="preserve">vždy </w:t>
      </w:r>
      <w:r w:rsidR="00FD2459">
        <w:rPr>
          <w:rStyle w:val="ui-provider"/>
        </w:rPr>
        <w:t>maximálně o 4 % oproti částce nájemného v předcházejícím kalendářním roce</w:t>
      </w:r>
      <w:r>
        <w:rPr>
          <w:rStyle w:val="ui-provider"/>
        </w:rPr>
        <w:t xml:space="preserve">. O případném navýšení nájemného v souladu s tímto ustanovením se pronajímatel zavazuje informovat nájemce bez zbytečného odkladu po zveřejnění průměrného ročního indexu spotřebitelských cen za předcházející kalendářní rok ze strany Českého statistického úřadu. Jakékoliv navýšení nájemného dle tohoto ustanovení je účinné zpětně k 1. lednu příslušného kalendářního roku. V případě navýšení nájemného v souladu s tímto ustanovením se proto nájemce zavazuje společně s nejbližší platbou nájemného dle této smlouvy uhradit pronajímateli rozdíl mezi (i) nájemným navýšeným o míru inflace dle tohoto ustanovení od 1. ledna příslušného kalendářního roku </w:t>
      </w:r>
      <w:r>
        <w:rPr>
          <w:rStyle w:val="ui-provider"/>
          <w:u w:val="single"/>
        </w:rPr>
        <w:t>a</w:t>
      </w:r>
      <w:r>
        <w:rPr>
          <w:rStyle w:val="ui-provider"/>
        </w:rPr>
        <w:t xml:space="preserve"> (ii) nájemným doposud skutečně zaplaceným od 1. ledna příslušného kalendářního roku. Ke zvýšení nájemného v souladu s tímto ustanovením může dojít poprvé od 1. ledna </w:t>
      </w:r>
      <w:r w:rsidRPr="00E62441">
        <w:rPr>
          <w:rStyle w:val="ui-provider"/>
        </w:rPr>
        <w:t>2026</w:t>
      </w:r>
      <w:r>
        <w:rPr>
          <w:rStyle w:val="ui-provider"/>
        </w:rPr>
        <w:t>. Pro vyloučení pochybností se smluvní strany dohodly, že na základě tohoto ustanovení nemůže v žádném případě dojít ke snížení nájemného.</w:t>
      </w:r>
      <w:bookmarkEnd w:id="4"/>
    </w:p>
    <w:p w14:paraId="23BFC4BB" w14:textId="42EAEE77" w:rsidR="00BF393D" w:rsidRPr="00521C01" w:rsidRDefault="00521C01" w:rsidP="00DC6702">
      <w:pPr>
        <w:pStyle w:val="Level2Number"/>
        <w:rPr>
          <w:rFonts w:eastAsia="Arial"/>
        </w:rPr>
      </w:pPr>
      <w:r w:rsidRPr="00521C01">
        <w:t xml:space="preserve">Nájemce se dále zavazuje hradit pronajímateli </w:t>
      </w:r>
      <w:r>
        <w:t xml:space="preserve">za </w:t>
      </w:r>
      <w:r w:rsidRPr="00521C01">
        <w:t xml:space="preserve">plnění spojená s užíváním </w:t>
      </w:r>
      <w:r w:rsidR="00845B06">
        <w:t>předmětu nájmu</w:t>
      </w:r>
      <w:r w:rsidR="00845B06" w:rsidRPr="00521C01">
        <w:t xml:space="preserve"> </w:t>
      </w:r>
      <w:r w:rsidRPr="00521C01">
        <w:t>nebo s</w:t>
      </w:r>
      <w:r w:rsidR="00845B06">
        <w:t> </w:t>
      </w:r>
      <w:r w:rsidRPr="00521C01">
        <w:t>ním související služby</w:t>
      </w:r>
      <w:r>
        <w:t xml:space="preserve"> zálohové platby ve výši </w:t>
      </w:r>
      <w:r w:rsidRPr="00B84139">
        <w:rPr>
          <w:highlight w:val="yellow"/>
        </w:rPr>
        <w:t>[</w:t>
      </w:r>
      <w:r w:rsidRPr="00B84139">
        <w:rPr>
          <w:rFonts w:ascii="Wingdings 2" w:eastAsia="Wingdings 2" w:hAnsi="Wingdings 2" w:cs="Wingdings 2"/>
          <w:highlight w:val="yellow"/>
        </w:rPr>
        <w:t>□</w:t>
      </w:r>
      <w:r w:rsidRPr="00B84139">
        <w:rPr>
          <w:highlight w:val="yellow"/>
        </w:rPr>
        <w:t>]</w:t>
      </w:r>
      <w:r w:rsidRPr="00BF393D">
        <w:rPr>
          <w:b/>
          <w:bCs/>
          <w:lang w:eastAsia="cs-CZ"/>
        </w:rPr>
        <w:t xml:space="preserve"> Kč</w:t>
      </w:r>
      <w:r w:rsidRPr="00BF393D">
        <w:rPr>
          <w:lang w:eastAsia="cs-CZ"/>
        </w:rPr>
        <w:t xml:space="preserve"> měsíčně</w:t>
      </w:r>
      <w:r w:rsidRPr="00521C01">
        <w:t xml:space="preserve"> (dále jen „</w:t>
      </w:r>
      <w:r w:rsidRPr="00521C01">
        <w:rPr>
          <w:b/>
          <w:bCs/>
        </w:rPr>
        <w:t>jiné platby</w:t>
      </w:r>
      <w:r w:rsidRPr="00521C01">
        <w:t xml:space="preserve">“). </w:t>
      </w:r>
      <w:r>
        <w:t>Specifikace jiných plateb, resp. výčet služeb a plnění za která je nájemce povinen jiné platby hradit,</w:t>
      </w:r>
      <w:r w:rsidRPr="00521C01">
        <w:t xml:space="preserve"> je dále uveden v </w:t>
      </w:r>
      <w:r w:rsidR="00003725">
        <w:t>příloze</w:t>
      </w:r>
      <w:r w:rsidRPr="00521C01">
        <w:t xml:space="preserve"> č. </w:t>
      </w:r>
      <w:r w:rsidR="00FD2E2F">
        <w:t>2</w:t>
      </w:r>
      <w:r w:rsidRPr="00521C01">
        <w:t xml:space="preserve"> této smlouvy.</w:t>
      </w:r>
    </w:p>
    <w:p w14:paraId="4C76117C" w14:textId="2A0C552F" w:rsidR="00521C01" w:rsidRPr="00B54D4E" w:rsidRDefault="00B54D4E" w:rsidP="00DC6702">
      <w:pPr>
        <w:pStyle w:val="Level2Number"/>
        <w:rPr>
          <w:rFonts w:eastAsia="Arial"/>
        </w:rPr>
      </w:pPr>
      <w:r w:rsidRPr="00B84139">
        <w:rPr>
          <w:color w:val="000000"/>
          <w:szCs w:val="22"/>
        </w:rPr>
        <w:t>Pronajímatel provede vyúčtování záloh</w:t>
      </w:r>
      <w:r>
        <w:rPr>
          <w:color w:val="000000"/>
          <w:szCs w:val="22"/>
        </w:rPr>
        <w:t xml:space="preserve">ových plateb </w:t>
      </w:r>
      <w:r w:rsidR="00CE58D6">
        <w:rPr>
          <w:color w:val="000000"/>
          <w:szCs w:val="22"/>
        </w:rPr>
        <w:t xml:space="preserve">na </w:t>
      </w:r>
      <w:r>
        <w:rPr>
          <w:color w:val="000000"/>
          <w:szCs w:val="22"/>
        </w:rPr>
        <w:t>jiné platby</w:t>
      </w:r>
      <w:r w:rsidRPr="00B84139">
        <w:rPr>
          <w:color w:val="000000"/>
          <w:szCs w:val="22"/>
        </w:rPr>
        <w:t xml:space="preserve"> vždy jednou ročně v termínu dle předložení vyúčtování poskytovatele služeb a energií pronajímateli</w:t>
      </w:r>
      <w:r>
        <w:rPr>
          <w:color w:val="000000"/>
          <w:szCs w:val="22"/>
        </w:rPr>
        <w:t>,</w:t>
      </w:r>
      <w:r w:rsidRPr="003A774B">
        <w:rPr>
          <w:color w:val="000000"/>
          <w:szCs w:val="22"/>
        </w:rPr>
        <w:t xml:space="preserve"> </w:t>
      </w:r>
      <w:r>
        <w:rPr>
          <w:color w:val="000000"/>
          <w:szCs w:val="22"/>
        </w:rPr>
        <w:t xml:space="preserve">nejpozději však k 30. </w:t>
      </w:r>
      <w:r w:rsidR="00CE58D6">
        <w:rPr>
          <w:color w:val="000000"/>
          <w:szCs w:val="22"/>
        </w:rPr>
        <w:t xml:space="preserve">dubnu </w:t>
      </w:r>
      <w:r w:rsidR="00FD2E2F">
        <w:rPr>
          <w:color w:val="000000"/>
          <w:szCs w:val="22"/>
        </w:rPr>
        <w:t>následujícího</w:t>
      </w:r>
      <w:r>
        <w:rPr>
          <w:color w:val="000000"/>
          <w:szCs w:val="22"/>
        </w:rPr>
        <w:t xml:space="preserve"> kalendářního roku</w:t>
      </w:r>
      <w:r w:rsidR="00CB3195">
        <w:rPr>
          <w:color w:val="000000"/>
          <w:szCs w:val="22"/>
        </w:rPr>
        <w:t>, a to i při skončení nájmu</w:t>
      </w:r>
      <w:r w:rsidRPr="00B84139">
        <w:rPr>
          <w:color w:val="000000"/>
          <w:szCs w:val="22"/>
        </w:rPr>
        <w:t>. Smluvní strany se dohodly, že lze pro účely vyúčtování vycházet z posledního známého vyúčtování poskytovatelů služeb a energií a odečtů měřičů zaznamenaných v předávacím protokolu. Nájemce není oprávněn jednostranně započíst případný přeplatek na záloh</w:t>
      </w:r>
      <w:r>
        <w:rPr>
          <w:color w:val="000000"/>
          <w:szCs w:val="22"/>
        </w:rPr>
        <w:t xml:space="preserve">ových platbách </w:t>
      </w:r>
      <w:r w:rsidR="00CE58D6">
        <w:rPr>
          <w:color w:val="000000"/>
          <w:szCs w:val="22"/>
        </w:rPr>
        <w:t xml:space="preserve">na </w:t>
      </w:r>
      <w:r>
        <w:rPr>
          <w:color w:val="000000"/>
          <w:szCs w:val="22"/>
        </w:rPr>
        <w:t>jiné platby</w:t>
      </w:r>
      <w:r w:rsidRPr="00B84139">
        <w:rPr>
          <w:color w:val="000000"/>
          <w:szCs w:val="22"/>
        </w:rPr>
        <w:t>. Případné přeplatky nebo nedoplatky si smluvní strany vyrovna</w:t>
      </w:r>
      <w:r>
        <w:rPr>
          <w:color w:val="000000"/>
          <w:szCs w:val="22"/>
        </w:rPr>
        <w:t>jí</w:t>
      </w:r>
      <w:r w:rsidRPr="00B84139">
        <w:rPr>
          <w:color w:val="000000"/>
          <w:szCs w:val="22"/>
        </w:rPr>
        <w:t xml:space="preserve"> do </w:t>
      </w:r>
      <w:r w:rsidR="00AE59A6">
        <w:rPr>
          <w:color w:val="000000"/>
          <w:szCs w:val="22"/>
        </w:rPr>
        <w:t>9</w:t>
      </w:r>
      <w:r>
        <w:rPr>
          <w:color w:val="000000"/>
          <w:szCs w:val="22"/>
        </w:rPr>
        <w:t>0</w:t>
      </w:r>
      <w:r w:rsidRPr="00B84139">
        <w:rPr>
          <w:color w:val="000000"/>
          <w:szCs w:val="22"/>
        </w:rPr>
        <w:t xml:space="preserve"> dnů od</w:t>
      </w:r>
      <w:r w:rsidR="00FD2E2F">
        <w:rPr>
          <w:color w:val="000000"/>
          <w:szCs w:val="22"/>
        </w:rPr>
        <w:t>e dne</w:t>
      </w:r>
      <w:r w:rsidRPr="00B84139">
        <w:rPr>
          <w:color w:val="000000"/>
          <w:szCs w:val="22"/>
        </w:rPr>
        <w:t xml:space="preserve"> doručení vyúčtování nájemci</w:t>
      </w:r>
      <w:r>
        <w:rPr>
          <w:color w:val="000000"/>
          <w:szCs w:val="22"/>
        </w:rPr>
        <w:t>.</w:t>
      </w:r>
    </w:p>
    <w:p w14:paraId="62362216" w14:textId="49B39E80" w:rsidR="00B54D4E" w:rsidRPr="00BF393D" w:rsidRDefault="00B54D4E" w:rsidP="00DC6702">
      <w:pPr>
        <w:pStyle w:val="Level2Number"/>
        <w:rPr>
          <w:rFonts w:eastAsia="Arial"/>
        </w:rPr>
      </w:pPr>
      <w:r>
        <w:rPr>
          <w:color w:val="000000"/>
          <w:szCs w:val="22"/>
        </w:rPr>
        <w:t xml:space="preserve">Nájemce bere na vědomí a souhlasí, že pronajímatel je oprávněn kdykoliv v průběhu doby nájmu jednostranně změnit výši jiných plateb zejména s ohledem na cenu služeb a energií. </w:t>
      </w:r>
      <w:r w:rsidRPr="00B84139">
        <w:rPr>
          <w:color w:val="000000"/>
          <w:szCs w:val="22"/>
        </w:rPr>
        <w:t xml:space="preserve">Dojde-li </w:t>
      </w:r>
      <w:r>
        <w:rPr>
          <w:color w:val="000000"/>
          <w:szCs w:val="22"/>
        </w:rPr>
        <w:t xml:space="preserve">takto </w:t>
      </w:r>
      <w:r w:rsidRPr="00B84139">
        <w:rPr>
          <w:color w:val="000000"/>
          <w:szCs w:val="22"/>
        </w:rPr>
        <w:t>ke zvýšení</w:t>
      </w:r>
      <w:r>
        <w:rPr>
          <w:color w:val="000000"/>
          <w:szCs w:val="22"/>
        </w:rPr>
        <w:t>/snížení</w:t>
      </w:r>
      <w:r w:rsidRPr="00B84139">
        <w:rPr>
          <w:color w:val="000000"/>
          <w:szCs w:val="22"/>
        </w:rPr>
        <w:t xml:space="preserve"> </w:t>
      </w:r>
      <w:r>
        <w:rPr>
          <w:color w:val="000000"/>
          <w:szCs w:val="22"/>
        </w:rPr>
        <w:t>jiných plateb</w:t>
      </w:r>
      <w:r w:rsidRPr="00B84139">
        <w:rPr>
          <w:color w:val="000000"/>
          <w:szCs w:val="22"/>
        </w:rPr>
        <w:t xml:space="preserve">, je tato změna účinná ve vztahu k nájemci od prvního dne měsíce následujícím po měsíci, ve kterém pronajímatel </w:t>
      </w:r>
      <w:r>
        <w:rPr>
          <w:color w:val="000000"/>
          <w:szCs w:val="22"/>
        </w:rPr>
        <w:t xml:space="preserve">písemně </w:t>
      </w:r>
      <w:r w:rsidRPr="00B84139">
        <w:rPr>
          <w:color w:val="000000"/>
          <w:szCs w:val="22"/>
        </w:rPr>
        <w:t>oznámil tuto změnu nájemci</w:t>
      </w:r>
      <w:r>
        <w:rPr>
          <w:color w:val="000000"/>
          <w:szCs w:val="22"/>
        </w:rPr>
        <w:t>, tj. doručil nájemci oznámení o změně</w:t>
      </w:r>
      <w:r w:rsidR="000B074B">
        <w:rPr>
          <w:color w:val="000000"/>
          <w:szCs w:val="22"/>
        </w:rPr>
        <w:t xml:space="preserve"> s novým evidenčním listem nájemce</w:t>
      </w:r>
      <w:r w:rsidRPr="00B84139">
        <w:rPr>
          <w:color w:val="000000"/>
          <w:szCs w:val="22"/>
        </w:rPr>
        <w:t>.</w:t>
      </w:r>
    </w:p>
    <w:p w14:paraId="0EEB0278" w14:textId="5761EA34" w:rsidR="00BF393D" w:rsidRDefault="00BF393D" w:rsidP="00DC6702">
      <w:pPr>
        <w:pStyle w:val="Level2Number"/>
      </w:pPr>
      <w:bookmarkStart w:id="5" w:name="_Ref182215095"/>
      <w:bookmarkStart w:id="6" w:name="_Ref182215531"/>
      <w:r w:rsidRPr="00BF393D">
        <w:t>Nájemné</w:t>
      </w:r>
      <w:r w:rsidR="00D206A0">
        <w:t xml:space="preserve"> a </w:t>
      </w:r>
      <w:r w:rsidRPr="00BF393D">
        <w:t xml:space="preserve">jiné platby jsou splatné předem na každý měsíc, </w:t>
      </w:r>
      <w:r w:rsidR="00D26D0B" w:rsidRPr="00BF393D">
        <w:t>nejpozději do 20. dne měsíce</w:t>
      </w:r>
      <w:r w:rsidR="00D26D0B">
        <w:t xml:space="preserve"> předcházejícího měsíci, na který je nájemné placeno</w:t>
      </w:r>
      <w:r w:rsidRPr="00BF393D">
        <w:t>,</w:t>
      </w:r>
      <w:r w:rsidR="00D206A0">
        <w:t xml:space="preserve"> a </w:t>
      </w:r>
      <w:r w:rsidRPr="00BF393D">
        <w:t>to na účet pronajímatele uvedený</w:t>
      </w:r>
      <w:r w:rsidR="00D206A0">
        <w:t xml:space="preserve"> v </w:t>
      </w:r>
      <w:r w:rsidRPr="00BF393D">
        <w:t xml:space="preserve">záhlaví této smlouvy nebo na jiný účet, který pronajímatel oznámí písemně nájemci nejméně </w:t>
      </w:r>
      <w:r w:rsidR="00AE294D">
        <w:t>10</w:t>
      </w:r>
      <w:r w:rsidRPr="00BF393D">
        <w:t xml:space="preserve"> dn</w:t>
      </w:r>
      <w:r w:rsidR="00AE294D">
        <w:t>ů</w:t>
      </w:r>
      <w:r w:rsidRPr="00BF393D">
        <w:t xml:space="preserve"> před dnem splatnosti</w:t>
      </w:r>
      <w:bookmarkStart w:id="7" w:name="_Hlk182314241"/>
      <w:r w:rsidR="007157AC">
        <w:t>, vždy však jako dvě samostatné platby</w:t>
      </w:r>
      <w:r w:rsidRPr="00BF393D">
        <w:t>.</w:t>
      </w:r>
      <w:r w:rsidR="007157AC">
        <w:t xml:space="preserve"> Pro účely předchozí věty bude (i)</w:t>
      </w:r>
      <w:r w:rsidR="00FF3EAA">
        <w:t xml:space="preserve"> platba</w:t>
      </w:r>
      <w:r w:rsidR="007157AC">
        <w:t xml:space="preserve"> nájemného provedena nájemcem pod variabilním symbolem [</w:t>
      </w:r>
      <w:r w:rsidR="007157AC" w:rsidRPr="007157AC">
        <w:rPr>
          <w:rFonts w:cstheme="minorHAnsi"/>
          <w:highlight w:val="yellow"/>
        </w:rPr>
        <w:t>●</w:t>
      </w:r>
      <w:r w:rsidR="007157AC">
        <w:t xml:space="preserve">] a </w:t>
      </w:r>
      <w:r w:rsidRPr="00BF393D">
        <w:t xml:space="preserve"> </w:t>
      </w:r>
      <w:r w:rsidR="007157AC">
        <w:t>(ii)</w:t>
      </w:r>
      <w:r w:rsidR="00FF3EAA" w:rsidRPr="00FF3EAA">
        <w:t xml:space="preserve"> </w:t>
      </w:r>
      <w:r w:rsidR="00FF3EAA">
        <w:t>platba</w:t>
      </w:r>
      <w:r w:rsidR="007157AC">
        <w:t xml:space="preserve"> jiných plateb pod variabilním symbolem [</w:t>
      </w:r>
      <w:r w:rsidR="007157AC" w:rsidRPr="007157AC">
        <w:rPr>
          <w:rFonts w:cstheme="minorHAnsi"/>
          <w:highlight w:val="yellow"/>
        </w:rPr>
        <w:t>●</w:t>
      </w:r>
      <w:r w:rsidR="007157AC">
        <w:t xml:space="preserve">]. </w:t>
      </w:r>
      <w:bookmarkEnd w:id="7"/>
      <w:r w:rsidRPr="00BF393D">
        <w:t>Smluvní strany se dohodly, že nájemné</w:t>
      </w:r>
      <w:r w:rsidR="00D206A0">
        <w:t xml:space="preserve"> a </w:t>
      </w:r>
      <w:r w:rsidRPr="00BF393D">
        <w:t>jiné platby za první měsíc trvání nájemního vztahu jsou splatné předem nejpozději do 5 dnů od uzavření této smlouvy. Za den úhrady se považuje den připsání předmětné částky na účet pronajímatele.</w:t>
      </w:r>
      <w:r w:rsidR="00F323FE">
        <w:t xml:space="preserve"> Poslední dvě věty tohoto čl.</w:t>
      </w:r>
      <w:bookmarkEnd w:id="5"/>
      <w:r w:rsidR="00F323FE">
        <w:t xml:space="preserve"> </w:t>
      </w:r>
      <w:r w:rsidR="00F323FE">
        <w:fldChar w:fldCharType="begin"/>
      </w:r>
      <w:r w:rsidR="00F323FE">
        <w:instrText xml:space="preserve"> REF _Ref182215095 \r \h </w:instrText>
      </w:r>
      <w:r w:rsidR="00F323FE">
        <w:fldChar w:fldCharType="separate"/>
      </w:r>
      <w:r w:rsidR="0061177A">
        <w:t>3.6</w:t>
      </w:r>
      <w:r w:rsidR="00F323FE">
        <w:fldChar w:fldCharType="end"/>
      </w:r>
      <w:r w:rsidR="00F323FE">
        <w:t xml:space="preserve"> se neužijí na úhradu nájemného a jin</w:t>
      </w:r>
      <w:r w:rsidR="0003236D">
        <w:t>ých</w:t>
      </w:r>
      <w:r w:rsidR="00F323FE">
        <w:t xml:space="preserve"> plat</w:t>
      </w:r>
      <w:r w:rsidR="0003236D">
        <w:t>e</w:t>
      </w:r>
      <w:r w:rsidR="00F323FE">
        <w:t xml:space="preserve">b za první měsíc trvání nájemního vztahu v případě, že smluvní strany bezprostředně po podpisu této smlouvy hodlají podepsat i předávací protokol. V takovém případě </w:t>
      </w:r>
      <w:r w:rsidR="00E430F6">
        <w:t xml:space="preserve">musí být platby uhrazeny před podpisem předávacího protokolu, přičemž </w:t>
      </w:r>
      <w:r w:rsidR="00F323FE">
        <w:t>postačí, pokud nájemce úhradu výše uvedené první platby nájemného a jiných plateb prokáže pronajímateli potvrzením banky</w:t>
      </w:r>
      <w:r w:rsidR="0003236D">
        <w:t xml:space="preserve"> (postačí potvrzení vygenerované prostřednictvím online aplikace příslušné banky)</w:t>
      </w:r>
      <w:r w:rsidR="00F323FE">
        <w:t xml:space="preserve"> nájemce o jejich odeslání na příslušné účty pronajímatele.</w:t>
      </w:r>
      <w:bookmarkEnd w:id="6"/>
    </w:p>
    <w:p w14:paraId="22CAF05A" w14:textId="1AE24897" w:rsidR="00B54D4E" w:rsidRPr="00B54D4E" w:rsidRDefault="00B54D4E" w:rsidP="00DC6702">
      <w:pPr>
        <w:pStyle w:val="Level2Number"/>
      </w:pPr>
      <w:bookmarkStart w:id="8" w:name="_Ref180508449"/>
      <w:r w:rsidRPr="00B84139">
        <w:rPr>
          <w:color w:val="000000"/>
          <w:szCs w:val="22"/>
        </w:rPr>
        <w:t xml:space="preserve">První platbu nájemného ve výši </w:t>
      </w:r>
      <w:r w:rsidRPr="00B84139">
        <w:rPr>
          <w:highlight w:val="yellow"/>
        </w:rPr>
        <w:t>[</w:t>
      </w:r>
      <w:r w:rsidRPr="00B84139">
        <w:rPr>
          <w:rFonts w:ascii="Wingdings 2" w:eastAsia="Wingdings 2" w:hAnsi="Wingdings 2" w:cs="Wingdings 2"/>
          <w:highlight w:val="yellow"/>
        </w:rPr>
        <w:t>□</w:t>
      </w:r>
      <w:r w:rsidRPr="00B84139">
        <w:rPr>
          <w:highlight w:val="yellow"/>
        </w:rPr>
        <w:t>]</w:t>
      </w:r>
      <w:r>
        <w:rPr>
          <w:color w:val="000000"/>
          <w:szCs w:val="22"/>
        </w:rPr>
        <w:t xml:space="preserve"> </w:t>
      </w:r>
      <w:r w:rsidRPr="00B84139">
        <w:rPr>
          <w:color w:val="000000"/>
          <w:szCs w:val="22"/>
        </w:rPr>
        <w:t xml:space="preserve">Kč a první platbu </w:t>
      </w:r>
      <w:r w:rsidR="00E7546F">
        <w:rPr>
          <w:color w:val="000000"/>
          <w:szCs w:val="22"/>
        </w:rPr>
        <w:t xml:space="preserve">záloh na </w:t>
      </w:r>
      <w:r>
        <w:rPr>
          <w:color w:val="000000"/>
          <w:szCs w:val="22"/>
        </w:rPr>
        <w:t>jin</w:t>
      </w:r>
      <w:r w:rsidR="00E7546F">
        <w:rPr>
          <w:color w:val="000000"/>
          <w:szCs w:val="22"/>
        </w:rPr>
        <w:t>é</w:t>
      </w:r>
      <w:r>
        <w:rPr>
          <w:color w:val="000000"/>
          <w:szCs w:val="22"/>
        </w:rPr>
        <w:t xml:space="preserve"> plat</w:t>
      </w:r>
      <w:r w:rsidR="00E7546F">
        <w:rPr>
          <w:color w:val="000000"/>
          <w:szCs w:val="22"/>
        </w:rPr>
        <w:t>by</w:t>
      </w:r>
      <w:r w:rsidRPr="00B84139">
        <w:rPr>
          <w:color w:val="000000"/>
          <w:szCs w:val="22"/>
        </w:rPr>
        <w:t xml:space="preserve"> ve výši </w:t>
      </w:r>
      <w:r w:rsidRPr="00B84139">
        <w:rPr>
          <w:highlight w:val="yellow"/>
        </w:rPr>
        <w:t>[</w:t>
      </w:r>
      <w:r w:rsidRPr="00B84139">
        <w:rPr>
          <w:rFonts w:ascii="Wingdings 2" w:eastAsia="Wingdings 2" w:hAnsi="Wingdings 2" w:cs="Wingdings 2"/>
          <w:highlight w:val="yellow"/>
        </w:rPr>
        <w:t>□</w:t>
      </w:r>
      <w:r w:rsidRPr="00B84139">
        <w:rPr>
          <w:highlight w:val="yellow"/>
        </w:rPr>
        <w:t>]</w:t>
      </w:r>
      <w:r>
        <w:rPr>
          <w:color w:val="000000"/>
          <w:szCs w:val="22"/>
        </w:rPr>
        <w:t xml:space="preserve"> </w:t>
      </w:r>
      <w:r w:rsidRPr="00B84139">
        <w:rPr>
          <w:color w:val="000000"/>
          <w:szCs w:val="22"/>
        </w:rPr>
        <w:t xml:space="preserve">Kč za období od </w:t>
      </w:r>
      <w:r w:rsidRPr="00B84139">
        <w:rPr>
          <w:highlight w:val="yellow"/>
        </w:rPr>
        <w:t>[</w:t>
      </w:r>
      <w:r w:rsidRPr="00B84139">
        <w:rPr>
          <w:rFonts w:ascii="Wingdings 2" w:eastAsia="Wingdings 2" w:hAnsi="Wingdings 2" w:cs="Wingdings 2"/>
          <w:highlight w:val="yellow"/>
        </w:rPr>
        <w:t>□</w:t>
      </w:r>
      <w:r w:rsidRPr="00B84139">
        <w:rPr>
          <w:highlight w:val="yellow"/>
        </w:rPr>
        <w:t>]</w:t>
      </w:r>
      <w:r w:rsidRPr="00B84139">
        <w:rPr>
          <w:color w:val="000000"/>
          <w:szCs w:val="22"/>
        </w:rPr>
        <w:t xml:space="preserve"> do </w:t>
      </w:r>
      <w:r w:rsidRPr="00B84139">
        <w:rPr>
          <w:highlight w:val="yellow"/>
        </w:rPr>
        <w:t>[</w:t>
      </w:r>
      <w:r w:rsidRPr="00B84139">
        <w:rPr>
          <w:rFonts w:ascii="Wingdings 2" w:eastAsia="Wingdings 2" w:hAnsi="Wingdings 2" w:cs="Wingdings 2"/>
          <w:highlight w:val="yellow"/>
        </w:rPr>
        <w:t>□</w:t>
      </w:r>
      <w:r w:rsidRPr="00B84139">
        <w:rPr>
          <w:highlight w:val="yellow"/>
        </w:rPr>
        <w:t>]</w:t>
      </w:r>
      <w:r w:rsidRPr="00B84139">
        <w:rPr>
          <w:color w:val="000000"/>
          <w:szCs w:val="22"/>
        </w:rPr>
        <w:t xml:space="preserve"> je nájemce povinen zaplatit bezhotovostním převodem na bankovní účet pronajímatele do </w:t>
      </w:r>
      <w:r w:rsidR="00A872FE">
        <w:t>5</w:t>
      </w:r>
      <w:r w:rsidR="00A872FE" w:rsidRPr="00B84139">
        <w:rPr>
          <w:color w:val="000000"/>
          <w:szCs w:val="22"/>
        </w:rPr>
        <w:t xml:space="preserve"> </w:t>
      </w:r>
      <w:r w:rsidRPr="00B84139">
        <w:rPr>
          <w:color w:val="000000"/>
          <w:szCs w:val="22"/>
        </w:rPr>
        <w:t>dnů od uzavření této smlouvy</w:t>
      </w:r>
      <w:r w:rsidR="000932F9">
        <w:rPr>
          <w:color w:val="000000"/>
          <w:szCs w:val="22"/>
        </w:rPr>
        <w:t xml:space="preserve">, </w:t>
      </w:r>
      <w:r w:rsidR="00893A9A">
        <w:rPr>
          <w:color w:val="000000"/>
          <w:szCs w:val="22"/>
        </w:rPr>
        <w:t xml:space="preserve">nejpozději však bezprostředně před </w:t>
      </w:r>
      <w:r w:rsidR="0003236D">
        <w:rPr>
          <w:color w:val="000000"/>
          <w:szCs w:val="22"/>
        </w:rPr>
        <w:t xml:space="preserve">podpisem předávacího protokolu </w:t>
      </w:r>
      <w:r w:rsidR="00F13443">
        <w:rPr>
          <w:color w:val="000000"/>
          <w:szCs w:val="22"/>
        </w:rPr>
        <w:t>(s prokázáním</w:t>
      </w:r>
      <w:r w:rsidR="0003236D">
        <w:rPr>
          <w:color w:val="000000"/>
          <w:szCs w:val="22"/>
        </w:rPr>
        <w:t xml:space="preserve"> způsobem uvedeným v poslední větě čl. </w:t>
      </w:r>
      <w:r w:rsidR="0003236D">
        <w:rPr>
          <w:color w:val="000000"/>
          <w:szCs w:val="22"/>
        </w:rPr>
        <w:fldChar w:fldCharType="begin"/>
      </w:r>
      <w:r w:rsidR="0003236D">
        <w:rPr>
          <w:color w:val="000000"/>
          <w:szCs w:val="22"/>
        </w:rPr>
        <w:instrText xml:space="preserve"> REF _Ref182215531 \r \h </w:instrText>
      </w:r>
      <w:r w:rsidR="0003236D">
        <w:rPr>
          <w:color w:val="000000"/>
          <w:szCs w:val="22"/>
        </w:rPr>
      </w:r>
      <w:r w:rsidR="0003236D">
        <w:rPr>
          <w:color w:val="000000"/>
          <w:szCs w:val="22"/>
        </w:rPr>
        <w:fldChar w:fldCharType="separate"/>
      </w:r>
      <w:r w:rsidR="0061177A">
        <w:rPr>
          <w:color w:val="000000"/>
          <w:szCs w:val="22"/>
        </w:rPr>
        <w:t>3.6</w:t>
      </w:r>
      <w:r w:rsidR="0003236D">
        <w:rPr>
          <w:color w:val="000000"/>
          <w:szCs w:val="22"/>
        </w:rPr>
        <w:fldChar w:fldCharType="end"/>
      </w:r>
      <w:r w:rsidR="0003236D">
        <w:rPr>
          <w:color w:val="000000"/>
          <w:szCs w:val="22"/>
        </w:rPr>
        <w:t xml:space="preserve"> této smlouvy</w:t>
      </w:r>
      <w:r w:rsidR="00F13443">
        <w:rPr>
          <w:color w:val="000000"/>
          <w:szCs w:val="22"/>
        </w:rPr>
        <w:t>)</w:t>
      </w:r>
      <w:r>
        <w:rPr>
          <w:color w:val="000000"/>
          <w:szCs w:val="22"/>
        </w:rPr>
        <w:t>. Nájemce bere na vědomí, že při nesplnění této povinnosti nájemce nedojde</w:t>
      </w:r>
      <w:r w:rsidRPr="00B84139">
        <w:rPr>
          <w:color w:val="000000"/>
          <w:szCs w:val="22"/>
        </w:rPr>
        <w:t xml:space="preserve"> </w:t>
      </w:r>
      <w:r>
        <w:rPr>
          <w:color w:val="000000"/>
          <w:szCs w:val="22"/>
        </w:rPr>
        <w:t xml:space="preserve">k </w:t>
      </w:r>
      <w:r w:rsidRPr="00B84139">
        <w:rPr>
          <w:color w:val="000000"/>
          <w:szCs w:val="22"/>
        </w:rPr>
        <w:t xml:space="preserve">předání </w:t>
      </w:r>
      <w:r w:rsidR="00845B06">
        <w:rPr>
          <w:color w:val="000000"/>
          <w:szCs w:val="22"/>
        </w:rPr>
        <w:t>předmětu nájmu</w:t>
      </w:r>
      <w:r w:rsidR="00845B06" w:rsidRPr="00B84139">
        <w:rPr>
          <w:color w:val="000000"/>
          <w:szCs w:val="22"/>
        </w:rPr>
        <w:t xml:space="preserve"> </w:t>
      </w:r>
      <w:r w:rsidRPr="00B84139">
        <w:rPr>
          <w:color w:val="000000"/>
          <w:szCs w:val="22"/>
        </w:rPr>
        <w:t>do užívání nájemci.</w:t>
      </w:r>
      <w:bookmarkEnd w:id="8"/>
    </w:p>
    <w:p w14:paraId="7E639BE7" w14:textId="47C9FD16" w:rsidR="00B54D4E" w:rsidRPr="00840097" w:rsidRDefault="00B54D4E" w:rsidP="00DC6702">
      <w:pPr>
        <w:pStyle w:val="Level2Number"/>
      </w:pPr>
      <w:r w:rsidRPr="00B84139">
        <w:rPr>
          <w:rFonts w:eastAsia="Calibri"/>
          <w:color w:val="222222"/>
          <w:szCs w:val="17"/>
          <w:shd w:val="clear" w:color="auto" w:fill="FFFFFF"/>
        </w:rPr>
        <w:t>V případě prodlení</w:t>
      </w:r>
      <w:r w:rsidRPr="006F2695">
        <w:rPr>
          <w:rFonts w:eastAsia="Calibri"/>
          <w:color w:val="222222"/>
          <w:shd w:val="clear" w:color="auto" w:fill="FFFFFF"/>
        </w:rPr>
        <w:t xml:space="preserve"> nájemce </w:t>
      </w:r>
      <w:r w:rsidRPr="00B84139">
        <w:rPr>
          <w:rFonts w:eastAsia="Calibri"/>
          <w:color w:val="222222"/>
          <w:szCs w:val="17"/>
          <w:shd w:val="clear" w:color="auto" w:fill="FFFFFF"/>
        </w:rPr>
        <w:t>s úhradou sjednaných plateb</w:t>
      </w:r>
      <w:r w:rsidRPr="006F2695">
        <w:rPr>
          <w:rFonts w:eastAsia="Calibri"/>
          <w:color w:val="222222"/>
          <w:shd w:val="clear" w:color="auto" w:fill="FFFFFF"/>
        </w:rPr>
        <w:t xml:space="preserve"> dle této smlouvy je </w:t>
      </w:r>
      <w:r w:rsidRPr="00B84139">
        <w:rPr>
          <w:rFonts w:eastAsia="Calibri"/>
          <w:color w:val="222222"/>
          <w:szCs w:val="17"/>
          <w:shd w:val="clear" w:color="auto" w:fill="FFFFFF"/>
        </w:rPr>
        <w:t xml:space="preserve">nájemce </w:t>
      </w:r>
      <w:r w:rsidRPr="006F2695">
        <w:rPr>
          <w:rFonts w:eastAsia="Calibri"/>
          <w:color w:val="222222"/>
          <w:shd w:val="clear" w:color="auto" w:fill="FFFFFF"/>
        </w:rPr>
        <w:t xml:space="preserve">povinen </w:t>
      </w:r>
      <w:r w:rsidRPr="00B84139">
        <w:rPr>
          <w:rFonts w:eastAsia="Calibri"/>
          <w:color w:val="222222"/>
          <w:szCs w:val="17"/>
          <w:shd w:val="clear" w:color="auto" w:fill="FFFFFF"/>
        </w:rPr>
        <w:t>uhradit</w:t>
      </w:r>
      <w:r w:rsidRPr="006F2695">
        <w:rPr>
          <w:rFonts w:eastAsia="Calibri"/>
          <w:color w:val="222222"/>
          <w:shd w:val="clear" w:color="auto" w:fill="FFFFFF"/>
        </w:rPr>
        <w:t xml:space="preserve"> pronajímateli zákonný úrok z</w:t>
      </w:r>
      <w:r w:rsidRPr="00B84139">
        <w:rPr>
          <w:rFonts w:eastAsia="Calibri"/>
          <w:color w:val="222222"/>
          <w:szCs w:val="17"/>
          <w:shd w:val="clear" w:color="auto" w:fill="FFFFFF"/>
        </w:rPr>
        <w:t xml:space="preserve"> prodlení z dlužné částky za každý započatý den prodlení</w:t>
      </w:r>
      <w:r w:rsidR="00003DA2">
        <w:rPr>
          <w:rFonts w:eastAsia="Calibri"/>
          <w:color w:val="222222"/>
          <w:szCs w:val="17"/>
          <w:shd w:val="clear" w:color="auto" w:fill="FFFFFF"/>
        </w:rPr>
        <w:t>, a to</w:t>
      </w:r>
      <w:r w:rsidR="00547D84">
        <w:rPr>
          <w:rFonts w:eastAsia="Calibri"/>
          <w:color w:val="222222"/>
          <w:szCs w:val="17"/>
          <w:shd w:val="clear" w:color="auto" w:fill="FFFFFF"/>
        </w:rPr>
        <w:t xml:space="preserve"> počínaje 1. dnem následujícího </w:t>
      </w:r>
      <w:r w:rsidR="00166E83">
        <w:rPr>
          <w:rFonts w:eastAsia="Calibri"/>
          <w:color w:val="222222"/>
          <w:szCs w:val="17"/>
          <w:shd w:val="clear" w:color="auto" w:fill="FFFFFF"/>
        </w:rPr>
        <w:t xml:space="preserve">kalendářního </w:t>
      </w:r>
      <w:r w:rsidR="00547D84">
        <w:rPr>
          <w:rFonts w:eastAsia="Calibri"/>
          <w:color w:val="222222"/>
          <w:szCs w:val="17"/>
          <w:shd w:val="clear" w:color="auto" w:fill="FFFFFF"/>
        </w:rPr>
        <w:t>měsíce</w:t>
      </w:r>
      <w:r w:rsidRPr="00B84139">
        <w:rPr>
          <w:rFonts w:eastAsia="Calibri"/>
          <w:color w:val="222222"/>
          <w:szCs w:val="17"/>
          <w:shd w:val="clear" w:color="auto" w:fill="FFFFFF"/>
        </w:rPr>
        <w:t>. Tím není dotčeno právo pronajímatele na náhradu škody</w:t>
      </w:r>
      <w:r w:rsidRPr="006F2695">
        <w:rPr>
          <w:rFonts w:eastAsia="Calibri"/>
          <w:color w:val="222222"/>
          <w:shd w:val="clear" w:color="auto" w:fill="FFFFFF"/>
        </w:rPr>
        <w:t>.</w:t>
      </w:r>
    </w:p>
    <w:p w14:paraId="04A39791" w14:textId="77777777" w:rsidR="00840097" w:rsidRPr="00BF393D" w:rsidRDefault="00840097" w:rsidP="00840097">
      <w:pPr>
        <w:pStyle w:val="Level2Number"/>
      </w:pPr>
      <w:r>
        <w:rPr>
          <w:rFonts w:eastAsia="Calibri"/>
          <w:color w:val="222222"/>
          <w:shd w:val="clear" w:color="auto" w:fill="FFFFFF"/>
        </w:rPr>
        <w:t>Nájemce je dále povinen bez zbytečného odkladu po převzetí předmětu nájmu zajistit změnu odběrného místa elektrické energie (tzv. přepis) z Pronajímatele na Nájemce, a provedení této změny nejpozději do 30 dnů ode dne převzetí předmětu nájmu prokázat Pronajímateli předložením souvisejících dokumentů.</w:t>
      </w:r>
    </w:p>
    <w:p w14:paraId="628CEFA0" w14:textId="6401AC99" w:rsidR="00BF393D" w:rsidRPr="00BF393D" w:rsidRDefault="00BF393D" w:rsidP="00BF393D">
      <w:pPr>
        <w:pStyle w:val="Level1Heading"/>
      </w:pPr>
      <w:r w:rsidRPr="00BF393D">
        <w:t>Jistota</w:t>
      </w:r>
    </w:p>
    <w:p w14:paraId="53D1C71B" w14:textId="1D8FE95D" w:rsidR="00BF393D" w:rsidRPr="00BF393D" w:rsidRDefault="00BF393D" w:rsidP="00DC6702">
      <w:pPr>
        <w:pStyle w:val="Level2Number"/>
        <w:rPr>
          <w:bCs/>
        </w:rPr>
      </w:pPr>
      <w:bookmarkStart w:id="9" w:name="_Ref180508450"/>
      <w:r w:rsidRPr="00BF393D">
        <w:t xml:space="preserve">Nájemce se zavazuje složit pronajímateli částku ve </w:t>
      </w:r>
      <w:r w:rsidR="00B54D4E">
        <w:t xml:space="preserve">výši </w:t>
      </w:r>
      <w:r w:rsidR="00B54D4E" w:rsidRPr="007071AD">
        <w:rPr>
          <w:b/>
          <w:bCs/>
          <w:highlight w:val="yellow"/>
        </w:rPr>
        <w:t>[</w:t>
      </w:r>
      <w:r w:rsidR="00B54D4E" w:rsidRPr="007071AD">
        <w:rPr>
          <w:rFonts w:ascii="Wingdings 2" w:eastAsia="Wingdings 2" w:hAnsi="Wingdings 2" w:cs="Wingdings 2"/>
          <w:b/>
          <w:bCs/>
          <w:highlight w:val="yellow"/>
        </w:rPr>
        <w:t>□</w:t>
      </w:r>
      <w:r w:rsidR="00B54D4E" w:rsidRPr="007071AD">
        <w:rPr>
          <w:b/>
          <w:bCs/>
          <w:highlight w:val="yellow"/>
        </w:rPr>
        <w:t>]</w:t>
      </w:r>
      <w:r w:rsidR="00B54D4E" w:rsidRPr="007071AD">
        <w:rPr>
          <w:b/>
          <w:bCs/>
          <w:color w:val="000000"/>
          <w:szCs w:val="22"/>
        </w:rPr>
        <w:t xml:space="preserve"> Kč</w:t>
      </w:r>
      <w:r w:rsidRPr="00BF393D">
        <w:t xml:space="preserve"> jako jistotu</w:t>
      </w:r>
      <w:r w:rsidR="00D206A0">
        <w:t xml:space="preserve"> k </w:t>
      </w:r>
      <w:r w:rsidRPr="00BF393D">
        <w:t>zajištění nájemného, jiných plateb</w:t>
      </w:r>
      <w:r w:rsidR="00D206A0">
        <w:t xml:space="preserve"> a k </w:t>
      </w:r>
      <w:r w:rsidRPr="00BF393D">
        <w:t>úhradě jiných svých závazků</w:t>
      </w:r>
      <w:r w:rsidR="00D206A0">
        <w:t xml:space="preserve"> v </w:t>
      </w:r>
      <w:r w:rsidRPr="00BF393D">
        <w:t>souvislosti</w:t>
      </w:r>
      <w:r w:rsidR="00D206A0">
        <w:t xml:space="preserve"> s</w:t>
      </w:r>
      <w:r w:rsidR="0041612A">
        <w:t> </w:t>
      </w:r>
      <w:r w:rsidRPr="00BF393D">
        <w:t>nájmem</w:t>
      </w:r>
      <w:r w:rsidR="0041612A">
        <w:t xml:space="preserve"> (dále jen „</w:t>
      </w:r>
      <w:r w:rsidR="0041612A">
        <w:rPr>
          <w:b/>
          <w:bCs/>
        </w:rPr>
        <w:t>jistota</w:t>
      </w:r>
      <w:r w:rsidR="0041612A">
        <w:t>“)</w:t>
      </w:r>
      <w:r w:rsidRPr="00BF393D">
        <w:t>,</w:t>
      </w:r>
      <w:r w:rsidR="00D206A0">
        <w:t xml:space="preserve"> a </w:t>
      </w:r>
      <w:r w:rsidRPr="00BF393D">
        <w:t xml:space="preserve">to </w:t>
      </w:r>
      <w:r w:rsidR="00C63BEF" w:rsidRPr="00B84139">
        <w:rPr>
          <w:color w:val="000000"/>
          <w:szCs w:val="22"/>
        </w:rPr>
        <w:t xml:space="preserve">do </w:t>
      </w:r>
      <w:r w:rsidR="00C63BEF" w:rsidRPr="00B84139">
        <w:rPr>
          <w:highlight w:val="yellow"/>
        </w:rPr>
        <w:t>[</w:t>
      </w:r>
      <w:r w:rsidR="00C63BEF" w:rsidRPr="00B84139">
        <w:rPr>
          <w:rFonts w:ascii="Wingdings 2" w:eastAsia="Wingdings 2" w:hAnsi="Wingdings 2" w:cs="Wingdings 2"/>
          <w:highlight w:val="yellow"/>
        </w:rPr>
        <w:t>□</w:t>
      </w:r>
      <w:r w:rsidR="00C63BEF" w:rsidRPr="00B84139">
        <w:rPr>
          <w:highlight w:val="yellow"/>
        </w:rPr>
        <w:t>]</w:t>
      </w:r>
      <w:r w:rsidR="00C63BEF" w:rsidRPr="00B84139">
        <w:rPr>
          <w:color w:val="000000"/>
          <w:szCs w:val="22"/>
        </w:rPr>
        <w:t xml:space="preserve"> dnů od uzavření této smlouvy</w:t>
      </w:r>
      <w:r w:rsidR="00F10626">
        <w:rPr>
          <w:color w:val="000000"/>
          <w:szCs w:val="22"/>
        </w:rPr>
        <w:t xml:space="preserve"> </w:t>
      </w:r>
      <w:r w:rsidR="00477D22">
        <w:rPr>
          <w:color w:val="000000"/>
          <w:szCs w:val="22"/>
        </w:rPr>
        <w:t xml:space="preserve">jako samostatnou </w:t>
      </w:r>
      <w:r w:rsidR="007071AD">
        <w:rPr>
          <w:color w:val="000000"/>
          <w:szCs w:val="22"/>
        </w:rPr>
        <w:t xml:space="preserve">platbu </w:t>
      </w:r>
      <w:r w:rsidR="00477D22">
        <w:rPr>
          <w:color w:val="000000"/>
          <w:szCs w:val="22"/>
        </w:rPr>
        <w:t xml:space="preserve">na </w:t>
      </w:r>
      <w:r w:rsidR="00477D22" w:rsidRPr="00BF393D">
        <w:t>účet pronajímatele uvedený</w:t>
      </w:r>
      <w:r w:rsidR="00477D22">
        <w:t xml:space="preserve"> v </w:t>
      </w:r>
      <w:r w:rsidR="00477D22" w:rsidRPr="00BF393D">
        <w:t xml:space="preserve">záhlaví této smlouvy </w:t>
      </w:r>
      <w:r w:rsidR="00477D22">
        <w:t>pod variabilním symbolem [</w:t>
      </w:r>
      <w:r w:rsidR="00477D22" w:rsidRPr="007157AC">
        <w:rPr>
          <w:rFonts w:cstheme="minorHAnsi"/>
          <w:highlight w:val="yellow"/>
        </w:rPr>
        <w:t>●</w:t>
      </w:r>
      <w:r w:rsidR="00477D22">
        <w:t>]</w:t>
      </w:r>
      <w:r w:rsidR="00C63BEF">
        <w:rPr>
          <w:color w:val="000000"/>
          <w:szCs w:val="22"/>
        </w:rPr>
        <w:t>,</w:t>
      </w:r>
      <w:r w:rsidR="00C63BEF" w:rsidRPr="00BF393D">
        <w:t xml:space="preserve"> </w:t>
      </w:r>
      <w:r w:rsidR="00C63BEF">
        <w:t xml:space="preserve">v každém případě však před předáním </w:t>
      </w:r>
      <w:r w:rsidR="00845B06">
        <w:t>předmětu nájmu</w:t>
      </w:r>
      <w:r w:rsidRPr="00BF393D">
        <w:t>, pokud již nebyla nájemcem složena dříve</w:t>
      </w:r>
      <w:r w:rsidR="00D3251B">
        <w:t xml:space="preserve">; v případě podpisu předávacího protokolu bezprostředně po podpisu této smlouvy se ustanovení čl. </w:t>
      </w:r>
      <w:r w:rsidR="00D3251B">
        <w:fldChar w:fldCharType="begin"/>
      </w:r>
      <w:r w:rsidR="00D3251B">
        <w:instrText xml:space="preserve"> REF _Ref182215531 \r \h </w:instrText>
      </w:r>
      <w:r w:rsidR="00D3251B">
        <w:fldChar w:fldCharType="separate"/>
      </w:r>
      <w:r w:rsidR="00D3251B">
        <w:t>3.6</w:t>
      </w:r>
      <w:r w:rsidR="00D3251B">
        <w:fldChar w:fldCharType="end"/>
      </w:r>
      <w:r w:rsidR="00D3251B">
        <w:t xml:space="preserve"> ohledně prokazování úhrady uplatní obdobně</w:t>
      </w:r>
      <w:r w:rsidRPr="00BF393D">
        <w:t>. Smluvní strany se dohodly, že pronajímatel je oprávněn jistotu použít</w:t>
      </w:r>
      <w:r w:rsidR="00D206A0">
        <w:t xml:space="preserve"> k </w:t>
      </w:r>
      <w:r w:rsidRPr="00BF393D">
        <w:t>úhradě jakýchkoliv svých splatných pohledávek za nájemcem vzniklých</w:t>
      </w:r>
      <w:r w:rsidR="00D206A0">
        <w:t xml:space="preserve"> v </w:t>
      </w:r>
      <w:r w:rsidRPr="00BF393D">
        <w:t>souvislosti</w:t>
      </w:r>
      <w:r w:rsidR="00D206A0">
        <w:t xml:space="preserve"> s </w:t>
      </w:r>
      <w:r w:rsidRPr="00BF393D">
        <w:t xml:space="preserve">užíváním </w:t>
      </w:r>
      <w:r w:rsidR="00845B06">
        <w:t>předmětu nájmu</w:t>
      </w:r>
      <w:r w:rsidRPr="00BF393D">
        <w:t>, zejména</w:t>
      </w:r>
      <w:r w:rsidR="00D206A0">
        <w:t xml:space="preserve"> k </w:t>
      </w:r>
      <w:r w:rsidRPr="00BF393D">
        <w:t xml:space="preserve">úhradě dlužného nájemného, jiných plateb </w:t>
      </w:r>
      <w:r w:rsidR="00C63BEF">
        <w:t xml:space="preserve">(a záloh na ně) </w:t>
      </w:r>
      <w:r w:rsidRPr="00BF393D">
        <w:t>nebo</w:t>
      </w:r>
      <w:r w:rsidR="00D206A0">
        <w:t xml:space="preserve"> k </w:t>
      </w:r>
      <w:r w:rsidRPr="00BF393D">
        <w:t>úhradě jakýchkoliv jiných splatných pohledávek (např. na krytí škod, které způsobil nájemce</w:t>
      </w:r>
      <w:r w:rsidR="00D206A0">
        <w:t xml:space="preserve"> </w:t>
      </w:r>
      <w:r w:rsidR="00845B06">
        <w:t>na předmětu nájmu</w:t>
      </w:r>
      <w:r w:rsidRPr="00BF393D">
        <w:t xml:space="preserve"> či ve společných prostorách domu, na úhradu úroků</w:t>
      </w:r>
      <w:r w:rsidR="00D206A0">
        <w:t xml:space="preserve"> z </w:t>
      </w:r>
      <w:r w:rsidRPr="00BF393D">
        <w:t>prodlení, bezdůvodného obohacení</w:t>
      </w:r>
      <w:r w:rsidR="00D206A0">
        <w:t xml:space="preserve"> z </w:t>
      </w:r>
      <w:r w:rsidRPr="00BF393D">
        <w:t xml:space="preserve">titulu užívání </w:t>
      </w:r>
      <w:r w:rsidR="00845B06">
        <w:t>předmětu nájmu</w:t>
      </w:r>
      <w:r w:rsidR="00845B06" w:rsidRPr="00BF393D">
        <w:t xml:space="preserve"> </w:t>
      </w:r>
      <w:r w:rsidRPr="00BF393D">
        <w:t xml:space="preserve">po skončení </w:t>
      </w:r>
      <w:r w:rsidR="0041612A">
        <w:t>nájmu</w:t>
      </w:r>
      <w:r w:rsidRPr="00BF393D">
        <w:t xml:space="preserve"> apod.)</w:t>
      </w:r>
      <w:r w:rsidRPr="00BF393D">
        <w:rPr>
          <w:bCs/>
        </w:rPr>
        <w:t>,</w:t>
      </w:r>
      <w:r w:rsidR="00D206A0">
        <w:rPr>
          <w:bCs/>
        </w:rPr>
        <w:t xml:space="preserve"> a </w:t>
      </w:r>
      <w:r w:rsidRPr="00BF393D">
        <w:rPr>
          <w:bCs/>
        </w:rPr>
        <w:t>to bez ohledu na to, zda jsou tyto pohledávky písemně nájemcem uznané nebo přiznané pravomocným rozhodnutím soudu či jiného orgánu.</w:t>
      </w:r>
      <w:bookmarkEnd w:id="9"/>
    </w:p>
    <w:p w14:paraId="0E563783" w14:textId="733086AD" w:rsidR="00D206A0" w:rsidRDefault="00BF393D" w:rsidP="00DC6702">
      <w:pPr>
        <w:pStyle w:val="Level2Number"/>
      </w:pPr>
      <w:bookmarkStart w:id="10" w:name="_Ref180507308"/>
      <w:r w:rsidRPr="00BF393D">
        <w:t>Pronajímatel je oprávněn jednostranně započíst jistotu na pohledávky za nájemcem specifikované</w:t>
      </w:r>
      <w:r w:rsidR="00D206A0">
        <w:t xml:space="preserve"> v </w:t>
      </w:r>
      <w:r w:rsidRPr="00BF393D">
        <w:t xml:space="preserve">předchozím </w:t>
      </w:r>
      <w:r w:rsidR="006F4AA5">
        <w:t>článku</w:t>
      </w:r>
      <w:r w:rsidRPr="00BF393D">
        <w:t>,</w:t>
      </w:r>
      <w:r w:rsidR="00D206A0">
        <w:t xml:space="preserve"> a </w:t>
      </w:r>
      <w:r w:rsidRPr="00BF393D">
        <w:t>to kdykoliv</w:t>
      </w:r>
      <w:r w:rsidR="00D206A0">
        <w:t xml:space="preserve"> v </w:t>
      </w:r>
      <w:r w:rsidRPr="00BF393D">
        <w:t>průběhu trvání</w:t>
      </w:r>
      <w:r w:rsidR="00D206A0">
        <w:t xml:space="preserve"> i </w:t>
      </w:r>
      <w:r w:rsidRPr="00BF393D">
        <w:t xml:space="preserve">po skončení </w:t>
      </w:r>
      <w:r w:rsidR="006F4AA5">
        <w:t>nájmu</w:t>
      </w:r>
      <w:r w:rsidRPr="00BF393D">
        <w:t>.</w:t>
      </w:r>
      <w:bookmarkEnd w:id="10"/>
    </w:p>
    <w:p w14:paraId="1EFD72E7" w14:textId="5C0C9C20" w:rsidR="00BF393D" w:rsidRPr="00BF393D" w:rsidRDefault="00D206A0" w:rsidP="00DC6702">
      <w:pPr>
        <w:pStyle w:val="Level2Number"/>
      </w:pPr>
      <w:r>
        <w:t>V </w:t>
      </w:r>
      <w:r w:rsidR="00BF393D" w:rsidRPr="00BF393D">
        <w:t xml:space="preserve">případě započtení jistoty dle </w:t>
      </w:r>
      <w:r w:rsidR="0041612A">
        <w:t xml:space="preserve">čl. </w:t>
      </w:r>
      <w:r w:rsidR="0041612A">
        <w:fldChar w:fldCharType="begin"/>
      </w:r>
      <w:r w:rsidR="0041612A">
        <w:instrText xml:space="preserve"> REF _Ref180507308 \r \h </w:instrText>
      </w:r>
      <w:r w:rsidR="0041612A">
        <w:fldChar w:fldCharType="separate"/>
      </w:r>
      <w:r w:rsidR="0061177A">
        <w:t>4.2</w:t>
      </w:r>
      <w:r w:rsidR="0041612A">
        <w:fldChar w:fldCharType="end"/>
      </w:r>
      <w:r w:rsidR="00BF393D" w:rsidRPr="00BF393D">
        <w:t xml:space="preserve"> je nájemce povinen jistotu doplatit do původně sjednané výše,</w:t>
      </w:r>
      <w:r>
        <w:t xml:space="preserve"> a </w:t>
      </w:r>
      <w:r w:rsidR="00BF393D" w:rsidRPr="00BF393D">
        <w:t>to ve lhůtě do 30 dnů ode dne započtení jistoty. Porušení této povinnosti se považuje za zvlášť závažné porušení povinností ze strany nájemce.</w:t>
      </w:r>
    </w:p>
    <w:p w14:paraId="7C2DDD68" w14:textId="3D3E16D0" w:rsidR="00BF393D" w:rsidRPr="00BF393D" w:rsidRDefault="00BF393D" w:rsidP="00DC6702">
      <w:pPr>
        <w:pStyle w:val="Level2Number"/>
      </w:pPr>
      <w:r w:rsidRPr="00BF393D">
        <w:t>Smluvní strany se dohodly, že</w:t>
      </w:r>
      <w:r w:rsidR="00D206A0">
        <w:t xml:space="preserve"> v </w:t>
      </w:r>
      <w:r w:rsidRPr="00BF393D">
        <w:t>případě skončení nájmu vrátí pronajímatel nájemci nevyčerpan</w:t>
      </w:r>
      <w:r w:rsidR="0041612A">
        <w:t>ou část jistoty</w:t>
      </w:r>
      <w:r w:rsidRPr="00BF393D">
        <w:t>,</w:t>
      </w:r>
      <w:r w:rsidR="00D206A0">
        <w:t xml:space="preserve"> a </w:t>
      </w:r>
      <w:r w:rsidRPr="00BF393D">
        <w:t xml:space="preserve">to do jednoho měsíce ode dne </w:t>
      </w:r>
      <w:r w:rsidR="0041612A">
        <w:t>řádn</w:t>
      </w:r>
      <w:r w:rsidR="006F4AA5">
        <w:t>ého</w:t>
      </w:r>
      <w:r w:rsidR="0041612A">
        <w:t xml:space="preserve"> </w:t>
      </w:r>
      <w:r w:rsidR="006F4AA5">
        <w:t xml:space="preserve">odevzdání </w:t>
      </w:r>
      <w:r w:rsidR="0041612A">
        <w:t>bytu nájemcem pronajímateli</w:t>
      </w:r>
      <w:r w:rsidRPr="00BF393D">
        <w:t>.</w:t>
      </w:r>
    </w:p>
    <w:p w14:paraId="73510A88" w14:textId="049FA9FF" w:rsidR="00BF393D" w:rsidRPr="00BF393D" w:rsidRDefault="00BF393D" w:rsidP="00BF393D">
      <w:pPr>
        <w:pStyle w:val="Level1Heading"/>
      </w:pPr>
      <w:r w:rsidRPr="00BF393D">
        <w:t>Prohlášení nájemce</w:t>
      </w:r>
    </w:p>
    <w:p w14:paraId="070E08A2" w14:textId="073856CC" w:rsidR="00BF393D" w:rsidRPr="00BF393D" w:rsidRDefault="00BF393D" w:rsidP="00DC6702">
      <w:pPr>
        <w:pStyle w:val="Level2Number"/>
        <w:rPr>
          <w:bCs/>
        </w:rPr>
      </w:pPr>
      <w:r w:rsidRPr="00BF393D">
        <w:t>Nájemce tímto dále výslovně prohlašuje, že souhlasí</w:t>
      </w:r>
      <w:r w:rsidR="00D206A0">
        <w:t xml:space="preserve"> s </w:t>
      </w:r>
      <w:r w:rsidRPr="00BF393D">
        <w:t xml:space="preserve">tím, aby pronajímatel po skončení nájmu, resp. po skončení oprávnění </w:t>
      </w:r>
      <w:r w:rsidR="0041612A">
        <w:t xml:space="preserve">nájemce </w:t>
      </w:r>
      <w:r w:rsidR="00FE37D7">
        <w:t>předmět nájmu</w:t>
      </w:r>
      <w:r w:rsidR="00FE37D7" w:rsidRPr="00BF393D">
        <w:t xml:space="preserve"> </w:t>
      </w:r>
      <w:r w:rsidRPr="00BF393D">
        <w:t xml:space="preserve">užívat, postupoval na základě předpokladu, že </w:t>
      </w:r>
      <w:r w:rsidR="00FE37D7">
        <w:t>předmět nájmu</w:t>
      </w:r>
      <w:r w:rsidR="00FE37D7" w:rsidRPr="00BF393D">
        <w:t xml:space="preserve"> </w:t>
      </w:r>
      <w:r w:rsidRPr="00BF393D">
        <w:t xml:space="preserve">je řádně vyklizený. Nájemce tedy tímto výslovně prohlašuje, že dává tímto souhlas pronajímateli (tzn. pronajímatele zmocňuje), aby po skončení nájmu, resp. po skončení oprávnění </w:t>
      </w:r>
      <w:r w:rsidR="00FE37D7">
        <w:t>předmět nájmu</w:t>
      </w:r>
      <w:r w:rsidR="00FE37D7" w:rsidRPr="00BF393D">
        <w:t xml:space="preserve"> </w:t>
      </w:r>
      <w:r w:rsidRPr="00BF393D">
        <w:t xml:space="preserve">užívat, pronajímatel </w:t>
      </w:r>
      <w:r w:rsidR="00FE37D7">
        <w:t>předmět nájmu</w:t>
      </w:r>
      <w:r w:rsidR="00FE37D7" w:rsidRPr="00BF393D">
        <w:t xml:space="preserve"> </w:t>
      </w:r>
      <w:r w:rsidRPr="00BF393D">
        <w:t>za použití přiměřených prostředků</w:t>
      </w:r>
      <w:r w:rsidR="00D206A0">
        <w:t xml:space="preserve"> a </w:t>
      </w:r>
      <w:r w:rsidRPr="00BF393D">
        <w:t>za přítomnosti nezúčastněné osoby otevřel</w:t>
      </w:r>
      <w:r w:rsidR="00D206A0">
        <w:t xml:space="preserve"> a </w:t>
      </w:r>
      <w:r w:rsidRPr="00BF393D">
        <w:t xml:space="preserve">do tohoto </w:t>
      </w:r>
      <w:r w:rsidR="00FE37D7">
        <w:t>předmětu nájmu</w:t>
      </w:r>
      <w:r w:rsidR="00FE37D7" w:rsidRPr="00BF393D">
        <w:t xml:space="preserve"> </w:t>
      </w:r>
      <w:r w:rsidRPr="00BF393D">
        <w:t>vstoupil,</w:t>
      </w:r>
      <w:r w:rsidR="00D206A0">
        <w:t xml:space="preserve"> a v </w:t>
      </w:r>
      <w:r w:rsidRPr="00BF393D">
        <w:t>případě, že se</w:t>
      </w:r>
      <w:r w:rsidR="00D206A0">
        <w:t xml:space="preserve"> v</w:t>
      </w:r>
      <w:r w:rsidR="00FE37D7">
        <w:t> předmětu nájmu</w:t>
      </w:r>
      <w:r w:rsidR="00FE37D7" w:rsidRPr="00BF393D">
        <w:t xml:space="preserve"> </w:t>
      </w:r>
      <w:r w:rsidRPr="00BF393D">
        <w:t xml:space="preserve">budou nacházet věci nájemce, tyto věci nájemce za přítomnosti nezúčastněné osoby vyklidil. </w:t>
      </w:r>
      <w:r w:rsidRPr="00BF393D">
        <w:rPr>
          <w:bCs/>
        </w:rPr>
        <w:t xml:space="preserve">Pronajímatel pořídí soupis </w:t>
      </w:r>
      <w:r w:rsidR="004517C8">
        <w:rPr>
          <w:bCs/>
        </w:rPr>
        <w:t>vyklízených</w:t>
      </w:r>
      <w:r w:rsidR="004517C8" w:rsidRPr="00BF393D">
        <w:rPr>
          <w:bCs/>
        </w:rPr>
        <w:t xml:space="preserve"> </w:t>
      </w:r>
      <w:r w:rsidRPr="00BF393D">
        <w:rPr>
          <w:bCs/>
        </w:rPr>
        <w:t>věcí ve dvojím vyhotovení, který podepíší pronajímatel</w:t>
      </w:r>
      <w:r w:rsidR="00D206A0">
        <w:rPr>
          <w:bCs/>
        </w:rPr>
        <w:t xml:space="preserve"> a </w:t>
      </w:r>
      <w:r w:rsidRPr="00BF393D">
        <w:rPr>
          <w:bCs/>
        </w:rPr>
        <w:t>nezúčastněná osoba. Věci budou vyklizeny</w:t>
      </w:r>
      <w:r w:rsidR="00D206A0">
        <w:rPr>
          <w:bCs/>
        </w:rPr>
        <w:t xml:space="preserve"> a </w:t>
      </w:r>
      <w:r w:rsidRPr="00BF393D">
        <w:rPr>
          <w:bCs/>
        </w:rPr>
        <w:t>následně uskladněny po dobu 6 měsíců na náklad</w:t>
      </w:r>
      <w:r w:rsidR="00D206A0">
        <w:rPr>
          <w:bCs/>
        </w:rPr>
        <w:t xml:space="preserve"> a </w:t>
      </w:r>
      <w:r w:rsidRPr="00BF393D">
        <w:rPr>
          <w:bCs/>
        </w:rPr>
        <w:t>nebezpečí nájemce.</w:t>
      </w:r>
      <w:r w:rsidR="00D206A0">
        <w:rPr>
          <w:bCs/>
        </w:rPr>
        <w:t xml:space="preserve"> O </w:t>
      </w:r>
      <w:r w:rsidRPr="00BF393D">
        <w:rPr>
          <w:bCs/>
        </w:rPr>
        <w:t>vyklizení</w:t>
      </w:r>
      <w:r w:rsidR="00D206A0">
        <w:rPr>
          <w:bCs/>
        </w:rPr>
        <w:t xml:space="preserve"> a o </w:t>
      </w:r>
      <w:r w:rsidRPr="00BF393D">
        <w:rPr>
          <w:bCs/>
        </w:rPr>
        <w:t>místu uskladnění věcí pronajímatel vyrozumí bez zbytečného odkladu nájemce</w:t>
      </w:r>
      <w:r w:rsidR="00D206A0">
        <w:rPr>
          <w:bCs/>
        </w:rPr>
        <w:t xml:space="preserve"> a k </w:t>
      </w:r>
      <w:r w:rsidRPr="00BF393D">
        <w:rPr>
          <w:bCs/>
        </w:rPr>
        <w:t>vyrozumění přiloží jedno pare soupisu. Po uplynutí lhůty</w:t>
      </w:r>
      <w:r w:rsidR="00D206A0">
        <w:rPr>
          <w:bCs/>
        </w:rPr>
        <w:t xml:space="preserve"> k </w:t>
      </w:r>
      <w:r w:rsidRPr="00BF393D">
        <w:rPr>
          <w:bCs/>
        </w:rPr>
        <w:t>uskladnění je pronajímatel oprávněn vyklizené věci dle své úvahy zlikvidovat.</w:t>
      </w:r>
    </w:p>
    <w:p w14:paraId="406DE0D4" w14:textId="089B28AE" w:rsidR="00BF393D" w:rsidRPr="00BF393D" w:rsidRDefault="00BF393D" w:rsidP="00DC6702">
      <w:pPr>
        <w:pStyle w:val="Level2Number"/>
      </w:pPr>
      <w:r w:rsidRPr="00BF393D">
        <w:t>Nájemce výslovně prohlašuje, že byl</w:t>
      </w:r>
      <w:r w:rsidR="00D206A0">
        <w:t xml:space="preserve"> v </w:t>
      </w:r>
      <w:r w:rsidRPr="00BF393D">
        <w:t>souladu</w:t>
      </w:r>
      <w:r w:rsidR="00D206A0">
        <w:t xml:space="preserve"> s </w:t>
      </w:r>
      <w:r w:rsidRPr="00BF393D">
        <w:t>předpisy na ochranu osobních údajů seznámen pronajímatelem se všemi informacemi týkajícími se zpracování osobních údajů, zejména mu byly sděleny údaje</w:t>
      </w:r>
      <w:r w:rsidR="00D206A0">
        <w:t xml:space="preserve"> o </w:t>
      </w:r>
      <w:r w:rsidRPr="00BF393D">
        <w:t>správci osobních údajů, pověřenci pro ochranu osobních údajů, účelech zpracování, oprávněných zájmech správce, případných příjemcích osobních údajů</w:t>
      </w:r>
      <w:r w:rsidR="00D206A0">
        <w:t xml:space="preserve"> a </w:t>
      </w:r>
      <w:r w:rsidRPr="00BF393D">
        <w:t>kategoriích příjemců, době zpracování,</w:t>
      </w:r>
      <w:r w:rsidR="00D206A0">
        <w:t xml:space="preserve"> a </w:t>
      </w:r>
      <w:r w:rsidRPr="00BF393D">
        <w:t>současně byl informován</w:t>
      </w:r>
      <w:r w:rsidR="00D206A0">
        <w:t xml:space="preserve"> o </w:t>
      </w:r>
      <w:r w:rsidRPr="00BF393D">
        <w:t>všech svých právech souvisejících</w:t>
      </w:r>
      <w:r w:rsidR="00D206A0">
        <w:t xml:space="preserve"> s </w:t>
      </w:r>
      <w:r w:rsidRPr="00BF393D">
        <w:t>ochranou osobních údajů,</w:t>
      </w:r>
      <w:r w:rsidR="00D206A0">
        <w:t xml:space="preserve"> a </w:t>
      </w:r>
      <w:r w:rsidRPr="00BF393D">
        <w:t>to</w:t>
      </w:r>
      <w:r w:rsidR="00D206A0">
        <w:t xml:space="preserve"> v </w:t>
      </w:r>
      <w:r w:rsidRPr="00BF393D">
        <w:t>rámci dokumentu „Zásady zpracování osobních údajů“</w:t>
      </w:r>
      <w:r w:rsidR="0039445D">
        <w:t>, jež je společně s dalšími</w:t>
      </w:r>
      <w:r w:rsidRPr="00BF393D">
        <w:t xml:space="preserve"> </w:t>
      </w:r>
      <w:r w:rsidR="0039445D" w:rsidRPr="00BF393D">
        <w:t>podrobn</w:t>
      </w:r>
      <w:r w:rsidR="0039445D">
        <w:t>ými</w:t>
      </w:r>
      <w:r w:rsidR="0039445D" w:rsidRPr="00BF393D">
        <w:t xml:space="preserve"> </w:t>
      </w:r>
      <w:r w:rsidRPr="00BF393D">
        <w:t>informace</w:t>
      </w:r>
      <w:r w:rsidR="0039445D">
        <w:t>mi</w:t>
      </w:r>
      <w:r w:rsidRPr="00BF393D">
        <w:t xml:space="preserve"> </w:t>
      </w:r>
      <w:r w:rsidRPr="006B6F57">
        <w:t>týkající</w:t>
      </w:r>
      <w:r w:rsidR="0039445D" w:rsidRPr="006B6F57">
        <w:t>mi</w:t>
      </w:r>
      <w:r w:rsidRPr="006B6F57">
        <w:t xml:space="preserve"> se zpracování osobních údajů pronajímatelem </w:t>
      </w:r>
      <w:r w:rsidR="0039445D" w:rsidRPr="006B6F57">
        <w:t>dostupný</w:t>
      </w:r>
      <w:r w:rsidRPr="006B6F57">
        <w:t xml:space="preserve"> na webových stránkách pronajímatele</w:t>
      </w:r>
      <w:r w:rsidR="007E540B" w:rsidRPr="006B6F57">
        <w:t xml:space="preserve"> na </w:t>
      </w:r>
      <w:r w:rsidR="007E540B" w:rsidRPr="00EF5EF8">
        <w:t xml:space="preserve">adrese </w:t>
      </w:r>
      <w:hyperlink r:id="rId14" w:history="1">
        <w:r w:rsidR="006B6F57" w:rsidRPr="00EF5EF8">
          <w:rPr>
            <w:rStyle w:val="Hypertextovodkaz"/>
            <w:color w:val="auto"/>
          </w:rPr>
          <w:t>https://www.dostupnebydlenics.cz/cs</w:t>
        </w:r>
      </w:hyperlink>
      <w:r w:rsidR="006B6F57" w:rsidRPr="00EF5EF8">
        <w:t xml:space="preserve"> v sekci </w:t>
      </w:r>
      <w:r w:rsidR="006B6F57">
        <w:t>pro partnery.</w:t>
      </w:r>
    </w:p>
    <w:p w14:paraId="525704C6" w14:textId="7747C97E" w:rsidR="00BF393D" w:rsidRPr="00BF393D" w:rsidRDefault="000D24A2" w:rsidP="00DC6702">
      <w:pPr>
        <w:pStyle w:val="Level2Number"/>
      </w:pPr>
      <w:r w:rsidRPr="00AA6DC1">
        <w:t xml:space="preserve">Nájemce </w:t>
      </w:r>
      <w:r w:rsidR="002D4EA3">
        <w:t>potvrzuje</w:t>
      </w:r>
      <w:r w:rsidRPr="00AA6DC1">
        <w:t xml:space="preserve">, že před uzavřením této smlouvy mu </w:t>
      </w:r>
      <w:r>
        <w:t>p</w:t>
      </w:r>
      <w:r w:rsidRPr="00AA6DC1">
        <w:t xml:space="preserve">ronajímatel předložil a předal aktuální průkaz energetické náročnosti </w:t>
      </w:r>
      <w:r>
        <w:t xml:space="preserve">domu, </w:t>
      </w:r>
      <w:r w:rsidR="002D4EA3">
        <w:t xml:space="preserve">jak je </w:t>
      </w:r>
      <w:r>
        <w:t xml:space="preserve">kopie tohoto průkazu </w:t>
      </w:r>
      <w:r w:rsidR="002D4EA3">
        <w:t>připojena jako</w:t>
      </w:r>
      <w:r>
        <w:t xml:space="preserve"> příloh</w:t>
      </w:r>
      <w:r w:rsidR="00B81FD2">
        <w:t>a</w:t>
      </w:r>
      <w:r>
        <w:t xml:space="preserve"> č. </w:t>
      </w:r>
      <w:r w:rsidR="00003725">
        <w:t>3</w:t>
      </w:r>
      <w:r>
        <w:t xml:space="preserve"> této smlouvy.</w:t>
      </w:r>
    </w:p>
    <w:p w14:paraId="2A6A0330" w14:textId="610C2259" w:rsidR="00BF393D" w:rsidRPr="00BF393D" w:rsidRDefault="004B3B07" w:rsidP="00BF393D">
      <w:pPr>
        <w:pStyle w:val="Level1Heading"/>
      </w:pPr>
      <w:r>
        <w:t>Práva a povinnosti</w:t>
      </w:r>
    </w:p>
    <w:p w14:paraId="5A64F06D" w14:textId="7D9453CE" w:rsidR="004B3B07" w:rsidRDefault="004B3B07" w:rsidP="00DC6702">
      <w:pPr>
        <w:pStyle w:val="Level2Number"/>
      </w:pPr>
      <w:r w:rsidRPr="006F2695">
        <w:t xml:space="preserve">Pronajímatel je povinen předat nájemci </w:t>
      </w:r>
      <w:r w:rsidR="00FE37D7">
        <w:t>předmět nájmu</w:t>
      </w:r>
      <w:r w:rsidR="00FE37D7" w:rsidRPr="006F2695">
        <w:t xml:space="preserve"> </w:t>
      </w:r>
      <w:r w:rsidR="0041612A">
        <w:t>k datu zahájení</w:t>
      </w:r>
      <w:r w:rsidRPr="00B84139">
        <w:rPr>
          <w:szCs w:val="22"/>
        </w:rPr>
        <w:t xml:space="preserve"> </w:t>
      </w:r>
      <w:r w:rsidR="005225C2">
        <w:rPr>
          <w:szCs w:val="22"/>
        </w:rPr>
        <w:t xml:space="preserve">(pokud jsou splněny podmínky ve smyslu čl. 1.3) </w:t>
      </w:r>
      <w:r w:rsidRPr="00B84139">
        <w:rPr>
          <w:szCs w:val="22"/>
        </w:rPr>
        <w:t xml:space="preserve">uklizený a </w:t>
      </w:r>
      <w:r w:rsidRPr="006F2695">
        <w:t>ve stavu způsobilém k řádnému užívání.</w:t>
      </w:r>
    </w:p>
    <w:p w14:paraId="1FEE7E79" w14:textId="4D30B4FC" w:rsidR="00A63D18" w:rsidRDefault="00A63D18" w:rsidP="00DC6702">
      <w:pPr>
        <w:pStyle w:val="Level2Number"/>
      </w:pPr>
      <w:r w:rsidRPr="00B84139">
        <w:rPr>
          <w:szCs w:val="22"/>
        </w:rPr>
        <w:t>Pronajímatel je povinen nést náklady na všechny výdaje související s opravami nebo výměnou základních zařízení v</w:t>
      </w:r>
      <w:r w:rsidR="00FE37D7">
        <w:rPr>
          <w:szCs w:val="22"/>
        </w:rPr>
        <w:t> </w:t>
      </w:r>
      <w:r w:rsidR="00FE37D7">
        <w:rPr>
          <w:color w:val="000000"/>
          <w:szCs w:val="22"/>
        </w:rPr>
        <w:t>předmětu nájmu</w:t>
      </w:r>
      <w:r w:rsidR="00FE37D7" w:rsidRPr="00B84139">
        <w:rPr>
          <w:color w:val="000000"/>
          <w:szCs w:val="22"/>
        </w:rPr>
        <w:t xml:space="preserve"> </w:t>
      </w:r>
      <w:r w:rsidRPr="00B84139">
        <w:rPr>
          <w:szCs w:val="22"/>
        </w:rPr>
        <w:t xml:space="preserve">jako např. tepelný, vodovodní, elektrický systém nebo oprava střechy, a to po celou dobu </w:t>
      </w:r>
      <w:r>
        <w:rPr>
          <w:szCs w:val="22"/>
        </w:rPr>
        <w:t>nájmu, není-li v této smlouvě stanoveno jinak</w:t>
      </w:r>
      <w:r w:rsidRPr="00B84139">
        <w:rPr>
          <w:szCs w:val="22"/>
        </w:rPr>
        <w:t>.</w:t>
      </w:r>
    </w:p>
    <w:p w14:paraId="09509B5E" w14:textId="5EE48ABC" w:rsidR="00A63D18" w:rsidRDefault="00A63D18" w:rsidP="00DC6702">
      <w:pPr>
        <w:pStyle w:val="Level2Number"/>
      </w:pPr>
      <w:r w:rsidRPr="006F2695">
        <w:t xml:space="preserve">Nájemce se zavazuje uhradit veškeré škody způsobené jím, členy jeho rodiny, popř. hosty, tj. zejména náklady na opravu </w:t>
      </w:r>
      <w:r w:rsidR="00FE37D7">
        <w:t>předmětu nájmu</w:t>
      </w:r>
      <w:r w:rsidR="00FE37D7" w:rsidRPr="006F2695">
        <w:t xml:space="preserve"> </w:t>
      </w:r>
      <w:r w:rsidRPr="006F2695">
        <w:t>či jeho zařízení</w:t>
      </w:r>
      <w:r w:rsidR="00E24C15">
        <w:t xml:space="preserve"> včetně nábytku</w:t>
      </w:r>
      <w:r w:rsidRPr="006F2695">
        <w:t>, pokud příslušné poškození neodpovídá běžnému opotřebení. Nájemce se zavazuje dodržovat v</w:t>
      </w:r>
      <w:r w:rsidR="00FE37D7">
        <w:t> předmětu nájmu</w:t>
      </w:r>
      <w:r w:rsidR="00FE37D7" w:rsidRPr="006F2695">
        <w:t xml:space="preserve"> </w:t>
      </w:r>
      <w:r w:rsidRPr="006F2695">
        <w:t>veškeré protipožární, bezpečnostní a</w:t>
      </w:r>
      <w:r w:rsidR="00FE37D7">
        <w:t> </w:t>
      </w:r>
      <w:r w:rsidRPr="006F2695">
        <w:t>hygienické předpisy a</w:t>
      </w:r>
      <w:r w:rsidR="00A81AC3">
        <w:t> </w:t>
      </w:r>
      <w:r w:rsidRPr="006F2695">
        <w:t xml:space="preserve">užívat </w:t>
      </w:r>
      <w:r w:rsidR="00FE37D7">
        <w:t>předmět nájmu</w:t>
      </w:r>
      <w:r w:rsidR="00FE37D7" w:rsidRPr="006F2695">
        <w:t xml:space="preserve"> </w:t>
      </w:r>
      <w:r w:rsidRPr="006F2695">
        <w:t>takovým způsobem, aby na něm ani na jeho zařízení nevznikla škoda</w:t>
      </w:r>
      <w:r>
        <w:t>.</w:t>
      </w:r>
    </w:p>
    <w:p w14:paraId="617F676B" w14:textId="00810B80" w:rsidR="00A02300" w:rsidRPr="00A02300" w:rsidRDefault="00312C54" w:rsidP="00DC6702">
      <w:pPr>
        <w:pStyle w:val="Level2Number"/>
      </w:pPr>
      <w:r>
        <w:rPr>
          <w:szCs w:val="22"/>
        </w:rPr>
        <w:t>Jakékoliv d</w:t>
      </w:r>
      <w:r w:rsidR="00A63D18" w:rsidRPr="00B84139">
        <w:rPr>
          <w:szCs w:val="22"/>
        </w:rPr>
        <w:t xml:space="preserve">robné opravy </w:t>
      </w:r>
      <w:r w:rsidR="00FE37D7">
        <w:rPr>
          <w:szCs w:val="22"/>
        </w:rPr>
        <w:t>předmětu nájmu</w:t>
      </w:r>
      <w:r w:rsidR="00503A85">
        <w:rPr>
          <w:szCs w:val="22"/>
        </w:rPr>
        <w:t xml:space="preserve">, </w:t>
      </w:r>
      <w:r w:rsidR="00EE1E9F">
        <w:rPr>
          <w:szCs w:val="22"/>
        </w:rPr>
        <w:t>drobné úpravy</w:t>
      </w:r>
      <w:r w:rsidR="00FE37D7" w:rsidRPr="00B84139">
        <w:rPr>
          <w:color w:val="000000"/>
          <w:szCs w:val="22"/>
        </w:rPr>
        <w:t xml:space="preserve"> </w:t>
      </w:r>
      <w:r w:rsidR="00A63D18" w:rsidRPr="00B84139">
        <w:rPr>
          <w:szCs w:val="22"/>
        </w:rPr>
        <w:t xml:space="preserve">a náklady spojené s běžnou údržbou </w:t>
      </w:r>
      <w:r w:rsidR="00FE37D7">
        <w:rPr>
          <w:color w:val="000000"/>
          <w:szCs w:val="22"/>
        </w:rPr>
        <w:t>předmětu nájmu</w:t>
      </w:r>
      <w:r w:rsidR="00FE37D7" w:rsidRPr="00B84139">
        <w:rPr>
          <w:color w:val="000000"/>
          <w:szCs w:val="22"/>
        </w:rPr>
        <w:t xml:space="preserve"> </w:t>
      </w:r>
      <w:r w:rsidR="00A63D18" w:rsidRPr="00B84139">
        <w:rPr>
          <w:szCs w:val="22"/>
        </w:rPr>
        <w:t xml:space="preserve">si nájemce hradí </w:t>
      </w:r>
      <w:r w:rsidR="00443F16">
        <w:rPr>
          <w:szCs w:val="22"/>
        </w:rPr>
        <w:t xml:space="preserve">sám </w:t>
      </w:r>
      <w:r w:rsidR="00A63D18" w:rsidRPr="00B84139">
        <w:rPr>
          <w:szCs w:val="22"/>
        </w:rPr>
        <w:t>na svůj náklad</w:t>
      </w:r>
      <w:r w:rsidR="00A63D18" w:rsidRPr="00B84139">
        <w:rPr>
          <w:bCs/>
        </w:rPr>
        <w:t>.</w:t>
      </w:r>
      <w:r w:rsidR="00A63D18" w:rsidRPr="00B84139">
        <w:rPr>
          <w:b/>
          <w:bCs/>
        </w:rPr>
        <w:t xml:space="preserve"> </w:t>
      </w:r>
      <w:r w:rsidR="00D8555E">
        <w:rPr>
          <w:szCs w:val="22"/>
        </w:rPr>
        <w:t>Smluvní strany sjednávají, že</w:t>
      </w:r>
      <w:r w:rsidR="00D8555E" w:rsidRPr="00B84139">
        <w:rPr>
          <w:szCs w:val="22"/>
        </w:rPr>
        <w:t xml:space="preserve"> </w:t>
      </w:r>
      <w:r w:rsidR="00D731F1">
        <w:rPr>
          <w:szCs w:val="22"/>
        </w:rPr>
        <w:t xml:space="preserve">při </w:t>
      </w:r>
      <w:r w:rsidR="00E7544E">
        <w:rPr>
          <w:szCs w:val="22"/>
        </w:rPr>
        <w:t>vzniku potřeby</w:t>
      </w:r>
      <w:r w:rsidR="00D731F1">
        <w:rPr>
          <w:szCs w:val="22"/>
        </w:rPr>
        <w:t xml:space="preserve"> </w:t>
      </w:r>
      <w:r w:rsidR="00CD612B">
        <w:rPr>
          <w:szCs w:val="22"/>
        </w:rPr>
        <w:t xml:space="preserve">takových </w:t>
      </w:r>
      <w:r w:rsidR="00837EA2">
        <w:rPr>
          <w:szCs w:val="22"/>
        </w:rPr>
        <w:t>úkonů</w:t>
      </w:r>
      <w:r w:rsidR="00CC4F3A">
        <w:rPr>
          <w:szCs w:val="22"/>
        </w:rPr>
        <w:t xml:space="preserve"> </w:t>
      </w:r>
      <w:r w:rsidR="00900DEB">
        <w:rPr>
          <w:szCs w:val="22"/>
        </w:rPr>
        <w:t>je nájemce</w:t>
      </w:r>
      <w:r w:rsidR="00D731F1">
        <w:rPr>
          <w:szCs w:val="22"/>
        </w:rPr>
        <w:t xml:space="preserve"> povinen</w:t>
      </w:r>
      <w:r w:rsidR="00A02300">
        <w:rPr>
          <w:szCs w:val="22"/>
        </w:rPr>
        <w:t>:</w:t>
      </w:r>
    </w:p>
    <w:p w14:paraId="5A7A22EB" w14:textId="70B0ECD3" w:rsidR="00A02300" w:rsidRPr="00ED32F2" w:rsidRDefault="00A02300" w:rsidP="00A02300">
      <w:pPr>
        <w:pStyle w:val="Level4Number"/>
      </w:pPr>
      <w:r>
        <w:rPr>
          <w:rFonts w:eastAsia="Calibri"/>
        </w:rPr>
        <w:t xml:space="preserve">kontaktovat správce </w:t>
      </w:r>
      <w:r w:rsidR="00235BA0">
        <w:rPr>
          <w:rFonts w:eastAsia="Calibri"/>
        </w:rPr>
        <w:t>domu za účelem</w:t>
      </w:r>
      <w:r w:rsidR="00837EA2">
        <w:rPr>
          <w:rFonts w:eastAsia="Calibri"/>
        </w:rPr>
        <w:t xml:space="preserve"> provedení úkonu</w:t>
      </w:r>
      <w:r w:rsidR="002C0E9A">
        <w:rPr>
          <w:rFonts w:eastAsia="Calibri"/>
        </w:rPr>
        <w:t xml:space="preserve"> způsobem uvedeným v Uživatelské příručce</w:t>
      </w:r>
      <w:r w:rsidR="00193295">
        <w:rPr>
          <w:rFonts w:eastAsia="Calibri"/>
        </w:rPr>
        <w:t>,</w:t>
      </w:r>
      <w:r w:rsidR="00837EA2">
        <w:rPr>
          <w:rFonts w:eastAsia="Calibri"/>
        </w:rPr>
        <w:t xml:space="preserve"> nebo</w:t>
      </w:r>
    </w:p>
    <w:p w14:paraId="04268F88" w14:textId="5CCA06A9" w:rsidR="00ED32F2" w:rsidRPr="009A34D4" w:rsidRDefault="00922DF7" w:rsidP="00A02300">
      <w:pPr>
        <w:pStyle w:val="Level4Number"/>
      </w:pPr>
      <w:r>
        <w:rPr>
          <w:rFonts w:eastAsia="Calibri"/>
        </w:rPr>
        <w:t xml:space="preserve">provést daný úkon </w:t>
      </w:r>
      <w:r w:rsidR="009A34D4">
        <w:rPr>
          <w:rFonts w:eastAsia="Calibri"/>
        </w:rPr>
        <w:t>sám, avšak pouze při dodržení všech</w:t>
      </w:r>
      <w:r w:rsidR="00193295">
        <w:rPr>
          <w:rFonts w:eastAsia="Calibri"/>
        </w:rPr>
        <w:t xml:space="preserve"> postupů a pokynů uvedených v Uživatelské příručce</w:t>
      </w:r>
      <w:r w:rsidR="009A34D4">
        <w:rPr>
          <w:rFonts w:eastAsia="Calibri"/>
        </w:rPr>
        <w:t xml:space="preserve"> pro daný úkon,</w:t>
      </w:r>
    </w:p>
    <w:p w14:paraId="1DA35EFD" w14:textId="3621EEDD" w:rsidR="009A34D4" w:rsidRPr="00DE5DA4" w:rsidRDefault="009A34D4" w:rsidP="009A34D4">
      <w:pPr>
        <w:pStyle w:val="Level4Number"/>
        <w:numPr>
          <w:ilvl w:val="0"/>
          <w:numId w:val="0"/>
        </w:numPr>
        <w:ind w:left="720"/>
      </w:pPr>
      <w:r>
        <w:rPr>
          <w:rFonts w:eastAsia="Calibri"/>
        </w:rPr>
        <w:t xml:space="preserve">přičemž </w:t>
      </w:r>
      <w:r w:rsidR="008B37CE">
        <w:rPr>
          <w:rFonts w:eastAsia="Calibri"/>
        </w:rPr>
        <w:t xml:space="preserve">pronajímatel </w:t>
      </w:r>
      <w:r w:rsidR="002C0E9A">
        <w:rPr>
          <w:rFonts w:eastAsia="Calibri"/>
        </w:rPr>
        <w:t>zpřístupní nájemci Uživatelskou příručku nejpozději při předání předmětu nájmu.</w:t>
      </w:r>
    </w:p>
    <w:p w14:paraId="39E9B8E1" w14:textId="7EDE89BA" w:rsidR="00A63D18" w:rsidRDefault="00E7544E" w:rsidP="00503A85">
      <w:pPr>
        <w:pStyle w:val="Level2Number"/>
        <w:numPr>
          <w:ilvl w:val="0"/>
          <w:numId w:val="0"/>
        </w:numPr>
        <w:ind w:left="720"/>
      </w:pPr>
      <w:r>
        <w:rPr>
          <w:szCs w:val="22"/>
        </w:rPr>
        <w:t>V případě, že by konkrétní opravy byly prováděny nájemcem, pak nájemce bere na vědomí a souhlasí, že nebude mít v této souvislosti právo na jakoukoliv kompenzaci</w:t>
      </w:r>
      <w:r w:rsidR="00D8555E">
        <w:rPr>
          <w:szCs w:val="22"/>
        </w:rPr>
        <w:t>, ať už během doby nájmu nebo při skončení nájmu</w:t>
      </w:r>
      <w:r>
        <w:rPr>
          <w:szCs w:val="22"/>
        </w:rPr>
        <w:t>.</w:t>
      </w:r>
      <w:r w:rsidR="00D731F1">
        <w:rPr>
          <w:szCs w:val="22"/>
        </w:rPr>
        <w:t xml:space="preserve"> </w:t>
      </w:r>
    </w:p>
    <w:p w14:paraId="1E34A57C" w14:textId="79BDDEF8" w:rsidR="00A63D18" w:rsidRDefault="00A63D18" w:rsidP="00DC6702">
      <w:pPr>
        <w:pStyle w:val="Level2Number"/>
      </w:pPr>
      <w:r w:rsidRPr="00A63D18">
        <w:t xml:space="preserve">Nájemce </w:t>
      </w:r>
      <w:r w:rsidR="00FA58BE">
        <w:t>je povinen</w:t>
      </w:r>
      <w:r w:rsidRPr="00A63D18">
        <w:t xml:space="preserve"> užívat </w:t>
      </w:r>
      <w:r w:rsidR="00FE37D7">
        <w:t>předmět nájmu</w:t>
      </w:r>
      <w:r w:rsidR="00FE37D7" w:rsidRPr="00A63D18">
        <w:t xml:space="preserve"> </w:t>
      </w:r>
      <w:r w:rsidRPr="00A63D18">
        <w:t>řádně a řídit se aktuálním domovním řádem, který je vyvěšen v</w:t>
      </w:r>
      <w:r w:rsidR="00FA58BE">
        <w:t> </w:t>
      </w:r>
      <w:r w:rsidRPr="00A63D18">
        <w:t>domě</w:t>
      </w:r>
      <w:r w:rsidR="00FA58BE">
        <w:t>, jakož i jakýmikoliv dalšími</w:t>
      </w:r>
      <w:r w:rsidRPr="00A63D18">
        <w:t xml:space="preserve"> pokyny pronajímatele</w:t>
      </w:r>
      <w:r>
        <w:t>.</w:t>
      </w:r>
      <w:r w:rsidRPr="00A63D18">
        <w:t xml:space="preserve"> </w:t>
      </w:r>
    </w:p>
    <w:p w14:paraId="2A284EBC" w14:textId="6CF63AC5" w:rsidR="00A63D18" w:rsidRDefault="00A63D18" w:rsidP="00DC6702">
      <w:pPr>
        <w:pStyle w:val="Level2Number"/>
      </w:pPr>
      <w:r w:rsidRPr="00A63D18">
        <w:t xml:space="preserve">Nájemce </w:t>
      </w:r>
      <w:r w:rsidR="00FA58BE">
        <w:t xml:space="preserve">je </w:t>
      </w:r>
      <w:r w:rsidR="00FA58BE" w:rsidRPr="00FA58BE">
        <w:t>povinen</w:t>
      </w:r>
      <w:r w:rsidRPr="00FA58BE">
        <w:t xml:space="preserve"> </w:t>
      </w:r>
      <w:r w:rsidRPr="00FA58BE">
        <w:rPr>
          <w:rFonts w:cs="Arial"/>
        </w:rPr>
        <w:t xml:space="preserve">udržovat </w:t>
      </w:r>
      <w:r w:rsidR="00FE37D7">
        <w:rPr>
          <w:rFonts w:cs="Arial"/>
        </w:rPr>
        <w:t>předmět nájmu</w:t>
      </w:r>
      <w:r w:rsidR="00FE37D7" w:rsidRPr="00FA58BE">
        <w:rPr>
          <w:rFonts w:cs="Arial"/>
        </w:rPr>
        <w:t xml:space="preserve"> </w:t>
      </w:r>
      <w:r w:rsidRPr="00FA58BE">
        <w:rPr>
          <w:rFonts w:cs="Arial"/>
        </w:rPr>
        <w:t xml:space="preserve">a dům v čistotě a v dobrém stavu. </w:t>
      </w:r>
      <w:r w:rsidR="00FA58BE" w:rsidRPr="00FA58BE">
        <w:rPr>
          <w:rFonts w:cs="Arial"/>
        </w:rPr>
        <w:t>Dále je povinen</w:t>
      </w:r>
      <w:r w:rsidRPr="00FA58BE">
        <w:rPr>
          <w:rFonts w:cs="Arial"/>
        </w:rPr>
        <w:t xml:space="preserve"> dbát na to, aby veškerá zařízení včetně </w:t>
      </w:r>
      <w:r w:rsidR="00E24C15">
        <w:rPr>
          <w:rFonts w:cs="Arial"/>
        </w:rPr>
        <w:t xml:space="preserve">nábytku a </w:t>
      </w:r>
      <w:r w:rsidRPr="00FA58BE">
        <w:rPr>
          <w:rFonts w:cs="Arial"/>
        </w:rPr>
        <w:t>spotřebičů byl</w:t>
      </w:r>
      <w:r w:rsidR="00F75D2D">
        <w:rPr>
          <w:rFonts w:cs="Arial"/>
        </w:rPr>
        <w:t>a</w:t>
      </w:r>
      <w:r w:rsidRPr="00FA58BE">
        <w:rPr>
          <w:rFonts w:cs="Arial"/>
        </w:rPr>
        <w:t xml:space="preserve"> v pořádku, bez závad a v provozuschopném</w:t>
      </w:r>
      <w:r w:rsidRPr="000C50F8">
        <w:rPr>
          <w:rFonts w:cs="Arial"/>
        </w:rPr>
        <w:t xml:space="preserve"> stavu dle platných předpisů.</w:t>
      </w:r>
      <w:r w:rsidR="00AA45BB">
        <w:rPr>
          <w:rFonts w:cs="Arial"/>
        </w:rPr>
        <w:t xml:space="preserve"> Případné závady na zařízení včetně nábytku a spotřebičů je Nájemce povinen bez zbytečného odkladu hlásit Pronajímateli nebo jím pověřen</w:t>
      </w:r>
      <w:r w:rsidR="003B0018">
        <w:rPr>
          <w:rFonts w:cs="Arial"/>
        </w:rPr>
        <w:t>ému</w:t>
      </w:r>
      <w:r w:rsidR="00AA45BB">
        <w:rPr>
          <w:rFonts w:cs="Arial"/>
        </w:rPr>
        <w:t xml:space="preserve"> správc</w:t>
      </w:r>
      <w:r w:rsidR="003B0018">
        <w:rPr>
          <w:rFonts w:cs="Arial"/>
        </w:rPr>
        <w:t>i</w:t>
      </w:r>
      <w:r w:rsidR="00311B81">
        <w:rPr>
          <w:rFonts w:cs="Arial"/>
        </w:rPr>
        <w:t xml:space="preserve"> </w:t>
      </w:r>
      <w:r w:rsidR="00311B81">
        <w:t>domu.</w:t>
      </w:r>
    </w:p>
    <w:p w14:paraId="3666F2A4" w14:textId="3F755C80" w:rsidR="00BF393D" w:rsidRPr="00BF393D" w:rsidRDefault="00FA58BE" w:rsidP="00DC6702">
      <w:pPr>
        <w:pStyle w:val="Level2Number"/>
      </w:pPr>
      <w:bookmarkStart w:id="11" w:name="_Ref182309572"/>
      <w:r>
        <w:t>N</w:t>
      </w:r>
      <w:r w:rsidR="00BF393D" w:rsidRPr="00BF393D">
        <w:t>ájemce není oprávněn vyměnit zámek ve vstupních dveřích bytu</w:t>
      </w:r>
      <w:r w:rsidR="00FE37D7">
        <w:t xml:space="preserve"> či sklepu</w:t>
      </w:r>
      <w:r w:rsidR="00BF393D" w:rsidRPr="00BF393D">
        <w:t>, přičemž bere tímto výslovně na vědomí, že náhradní klíče zůstávají</w:t>
      </w:r>
      <w:r w:rsidR="00D206A0">
        <w:t xml:space="preserve"> v </w:t>
      </w:r>
      <w:r w:rsidR="00BF393D" w:rsidRPr="00BF393D">
        <w:t>dispozici pronajímatele</w:t>
      </w:r>
      <w:r w:rsidR="00D206A0">
        <w:t xml:space="preserve"> v </w:t>
      </w:r>
      <w:r w:rsidR="00BF393D" w:rsidRPr="00BF393D">
        <w:t>uzamčeném trezoru</w:t>
      </w:r>
      <w:r w:rsidR="00D206A0">
        <w:t xml:space="preserve"> s </w:t>
      </w:r>
      <w:r w:rsidR="00BF393D" w:rsidRPr="00BF393D">
        <w:t>omezeným přístupem osob</w:t>
      </w:r>
      <w:r w:rsidR="00D206A0">
        <w:t xml:space="preserve"> a </w:t>
      </w:r>
      <w:r w:rsidR="00BF393D" w:rsidRPr="00BF393D">
        <w:t>se záznam</w:t>
      </w:r>
      <w:r w:rsidR="00F75D2D">
        <w:t>y</w:t>
      </w:r>
      <w:r w:rsidR="00D206A0">
        <w:t xml:space="preserve"> o </w:t>
      </w:r>
      <w:r w:rsidR="00BF393D" w:rsidRPr="00BF393D">
        <w:t xml:space="preserve">použití klíčů, přičemž tyto náhradní klíče mohou být použity výlučně pro otevření bytu </w:t>
      </w:r>
      <w:r w:rsidR="00FE37D7">
        <w:t xml:space="preserve">či sklepu </w:t>
      </w:r>
      <w:r w:rsidR="00D206A0">
        <w:t>v </w:t>
      </w:r>
      <w:r w:rsidR="00BF393D" w:rsidRPr="00BF393D">
        <w:t>případě havárie či jiného bezprostředně hrozícího nebezpečí, kdy nájemce nebude moci otevření bytu</w:t>
      </w:r>
      <w:r w:rsidR="00FE37D7">
        <w:t xml:space="preserve"> či sklepu</w:t>
      </w:r>
      <w:r w:rsidR="00BF393D" w:rsidRPr="00BF393D">
        <w:t xml:space="preserve"> zajistit sám. Pokud bude byt </w:t>
      </w:r>
      <w:r w:rsidR="00FE37D7">
        <w:t xml:space="preserve">či sklep </w:t>
      </w:r>
      <w:r w:rsidR="00BF393D" w:rsidRPr="00BF393D">
        <w:t>otevřen</w:t>
      </w:r>
      <w:r w:rsidR="00D206A0">
        <w:t xml:space="preserve"> z </w:t>
      </w:r>
      <w:r w:rsidR="00BF393D" w:rsidRPr="00BF393D">
        <w:t>důvodu havárie či jiného bezprostředně hrozícího nebezpečí, bude</w:t>
      </w:r>
      <w:r w:rsidR="00D206A0">
        <w:t xml:space="preserve"> o </w:t>
      </w:r>
      <w:r w:rsidR="00BF393D" w:rsidRPr="00BF393D">
        <w:t>této skutečnosti nájemce bezodkladně vhodným způsobem informován,</w:t>
      </w:r>
      <w:r w:rsidR="00D206A0">
        <w:t xml:space="preserve"> a </w:t>
      </w:r>
      <w:r w:rsidR="00BF393D" w:rsidRPr="00BF393D">
        <w:t>budou přijata veškerá opatření</w:t>
      </w:r>
      <w:r w:rsidR="00D206A0">
        <w:t xml:space="preserve"> k </w:t>
      </w:r>
      <w:r w:rsidR="00BF393D" w:rsidRPr="00BF393D">
        <w:t xml:space="preserve">ochraně jeho majetku </w:t>
      </w:r>
      <w:r w:rsidR="00F75D2D">
        <w:t>a</w:t>
      </w:r>
      <w:r w:rsidR="00F75D2D" w:rsidRPr="00BF393D">
        <w:t xml:space="preserve"> </w:t>
      </w:r>
      <w:r w:rsidR="00BF393D" w:rsidRPr="00BF393D">
        <w:t>oprávněných zájmů.</w:t>
      </w:r>
      <w:bookmarkEnd w:id="11"/>
    </w:p>
    <w:p w14:paraId="4386BFC6" w14:textId="1FD76377" w:rsidR="00FA58BE" w:rsidRDefault="00FA58BE" w:rsidP="00DC6702">
      <w:pPr>
        <w:pStyle w:val="Level2Number"/>
      </w:pPr>
      <w:r w:rsidRPr="006F2695">
        <w:t>Nájemce není oprávněn provádět v</w:t>
      </w:r>
      <w:r w:rsidR="00FE37D7">
        <w:t> předmětu nájmu</w:t>
      </w:r>
      <w:r w:rsidR="00FE37D7" w:rsidRPr="006F2695">
        <w:t xml:space="preserve"> </w:t>
      </w:r>
      <w:r w:rsidRPr="006F2695">
        <w:t xml:space="preserve">žádné stavební úpravy ani jiné změny bez </w:t>
      </w:r>
      <w:r w:rsidR="00F75D2D">
        <w:t xml:space="preserve">předchozího </w:t>
      </w:r>
      <w:r w:rsidRPr="006F2695">
        <w:t>písemného souhlasu pronajímatele</w:t>
      </w:r>
      <w:r>
        <w:t>.</w:t>
      </w:r>
    </w:p>
    <w:p w14:paraId="7B7EB186" w14:textId="50354274" w:rsidR="00FA58BE" w:rsidRDefault="00FA58BE" w:rsidP="00DC6702">
      <w:pPr>
        <w:pStyle w:val="Level2Number"/>
      </w:pPr>
      <w:r w:rsidRPr="006F2695">
        <w:t>V případě, že nájemce v</w:t>
      </w:r>
      <w:r>
        <w:t> bytě</w:t>
      </w:r>
      <w:r w:rsidRPr="006F2695">
        <w:t xml:space="preserve"> sám trvale nebydlí, může dát třetí osobě do podnájmu </w:t>
      </w:r>
      <w:r>
        <w:t>byt</w:t>
      </w:r>
      <w:r w:rsidRPr="006F2695">
        <w:t xml:space="preserve"> nebo jeho část pouze se souhlasem pronajímatele</w:t>
      </w:r>
      <w:r w:rsidR="00FE37D7">
        <w:t>. Nájemce není oprávněn dát třetí osobě do podnájmu sklep nebo jeho část bez předchozího souhlasu pronajímatele</w:t>
      </w:r>
      <w:r w:rsidR="00536FB1">
        <w:t>.</w:t>
      </w:r>
    </w:p>
    <w:p w14:paraId="2691B017" w14:textId="6956266B" w:rsidR="00536FB1" w:rsidRDefault="00536FB1" w:rsidP="00DC6702">
      <w:pPr>
        <w:pStyle w:val="Level2Number"/>
      </w:pPr>
      <w:r w:rsidRPr="00536FB1">
        <w:rPr>
          <w:rFonts w:cs="Arial"/>
        </w:rPr>
        <w:t>V případě</w:t>
      </w:r>
      <w:r w:rsidRPr="000C50F8">
        <w:rPr>
          <w:rFonts w:cs="Arial"/>
        </w:rPr>
        <w:t xml:space="preserve"> ukončení </w:t>
      </w:r>
      <w:r>
        <w:rPr>
          <w:rFonts w:cs="Arial"/>
        </w:rPr>
        <w:t>nájmu</w:t>
      </w:r>
      <w:r w:rsidRPr="000C50F8">
        <w:rPr>
          <w:rFonts w:cs="Arial"/>
        </w:rPr>
        <w:t xml:space="preserve"> je nájemce povinen zrušit údaj o svém místě trvalého pobytu v bytě a tuto skutečnost prokázat pronajímateli, a to nejpozději do 7 dnů od předání bytu pronajímateli</w:t>
      </w:r>
      <w:r>
        <w:rPr>
          <w:rFonts w:cs="Arial"/>
        </w:rPr>
        <w:t>.</w:t>
      </w:r>
    </w:p>
    <w:p w14:paraId="4C9227D5" w14:textId="788E98B9" w:rsidR="00BF393D" w:rsidRPr="00BF393D" w:rsidRDefault="00FA58BE" w:rsidP="00DC6702">
      <w:pPr>
        <w:pStyle w:val="Level2Number"/>
      </w:pPr>
      <w:r w:rsidRPr="00BF393D">
        <w:t xml:space="preserve">Je-li </w:t>
      </w:r>
      <w:r w:rsidR="00BE048D">
        <w:t>s nájmem bytu spojeno i výlučné užívání</w:t>
      </w:r>
      <w:r w:rsidRPr="00BF393D">
        <w:t xml:space="preserve"> předzahrádk</w:t>
      </w:r>
      <w:r w:rsidR="00BE048D">
        <w:t>y,</w:t>
      </w:r>
      <w:r w:rsidRPr="00BF393D">
        <w:t xml:space="preserve"> zahrad</w:t>
      </w:r>
      <w:r w:rsidR="00BE048D">
        <w:t>y nebo terasy</w:t>
      </w:r>
      <w:r w:rsidRPr="00BF393D">
        <w:t xml:space="preserve">, je nájemce </w:t>
      </w:r>
      <w:r w:rsidR="00BF393D" w:rsidRPr="00BF393D">
        <w:t xml:space="preserve">povinen umožnit </w:t>
      </w:r>
      <w:r w:rsidR="00BE048D" w:rsidRPr="00BF393D">
        <w:t xml:space="preserve">pronajímateli </w:t>
      </w:r>
      <w:r w:rsidR="00BF393D" w:rsidRPr="00BF393D">
        <w:t>na základě předchozí výzvy pronajímatele</w:t>
      </w:r>
      <w:r w:rsidR="00D206A0">
        <w:t xml:space="preserve"> v </w:t>
      </w:r>
      <w:r w:rsidR="00BF393D" w:rsidRPr="00BF393D">
        <w:t>přiměřenou denní dobu přístup do předzahrádky</w:t>
      </w:r>
      <w:r w:rsidR="00BE048D">
        <w:t>/zahrady</w:t>
      </w:r>
      <w:r w:rsidR="00BF393D" w:rsidRPr="00BF393D">
        <w:t>/terasy za účelem provedení potřebné údržby,</w:t>
      </w:r>
      <w:r w:rsidR="00D206A0">
        <w:t xml:space="preserve"> a </w:t>
      </w:r>
      <w:r w:rsidR="00BF393D" w:rsidRPr="00BF393D">
        <w:t>učinit taková opatření, aby mohla být údržba předzahrádky</w:t>
      </w:r>
      <w:r w:rsidR="00BE048D">
        <w:t>/zahrady</w:t>
      </w:r>
      <w:r w:rsidR="00BF393D" w:rsidRPr="00BF393D">
        <w:t>/terasy řádně provedena (zejména úklid zahradního nábytku, vybavení</w:t>
      </w:r>
      <w:r w:rsidR="00D206A0">
        <w:t xml:space="preserve"> a </w:t>
      </w:r>
      <w:r w:rsidR="00BF393D" w:rsidRPr="00BF393D">
        <w:t>techniky).</w:t>
      </w:r>
    </w:p>
    <w:p w14:paraId="1E0F074C" w14:textId="6027A3DA" w:rsidR="00BF393D" w:rsidRDefault="00BF393D" w:rsidP="00DC6702">
      <w:pPr>
        <w:pStyle w:val="Level2Number"/>
      </w:pPr>
      <w:r w:rsidRPr="00BF393D">
        <w:t xml:space="preserve">Je-li </w:t>
      </w:r>
      <w:r w:rsidR="00BE048D">
        <w:t>s nájmem bytu spojeno i výlučné užívání</w:t>
      </w:r>
      <w:r w:rsidRPr="00BF393D">
        <w:t xml:space="preserve"> předzahrádk</w:t>
      </w:r>
      <w:r w:rsidR="00BE048D">
        <w:t>y</w:t>
      </w:r>
      <w:r w:rsidRPr="00BF393D">
        <w:t xml:space="preserve"> nebo zahrad</w:t>
      </w:r>
      <w:r w:rsidR="00BE048D">
        <w:t>y</w:t>
      </w:r>
      <w:r w:rsidRPr="00BF393D">
        <w:t xml:space="preserve">, je nájemce </w:t>
      </w:r>
      <w:r w:rsidR="00BE048D">
        <w:t xml:space="preserve">dále </w:t>
      </w:r>
      <w:r w:rsidRPr="00BF393D">
        <w:t>povinen tento prostor užívat</w:t>
      </w:r>
      <w:r w:rsidR="00D206A0">
        <w:t xml:space="preserve"> a </w:t>
      </w:r>
      <w:r w:rsidRPr="00BF393D">
        <w:t>udržovat pouze jako zahradu,</w:t>
      </w:r>
      <w:r w:rsidR="00D206A0">
        <w:t xml:space="preserve"> a </w:t>
      </w:r>
      <w:r w:rsidRPr="00BF393D">
        <w:t>nesmí jej užívat ke skladování jakýchkoli věcí (zejména škodlivých látek, zamořujících nebo znečisťujících materiálů, odpadů</w:t>
      </w:r>
      <w:r w:rsidR="00D206A0">
        <w:t xml:space="preserve"> a </w:t>
      </w:r>
      <w:r w:rsidRPr="00BF393D">
        <w:t>ropných produktů) nebo parkování jakýchkoliv vozidel (motorových, elektrických či jiných)</w:t>
      </w:r>
      <w:r w:rsidR="00D206A0">
        <w:t xml:space="preserve"> a </w:t>
      </w:r>
      <w:r w:rsidRPr="00BF393D">
        <w:t>podobně. Bez předchozího písemného (či emailového) souhlasu pronajímatele nesmí nájemce instalovat</w:t>
      </w:r>
      <w:r w:rsidR="00D206A0">
        <w:t xml:space="preserve"> v </w:t>
      </w:r>
      <w:r w:rsidRPr="00BF393D">
        <w:t>tomto prostoru žádné přístřešky, pergoly či jiné stavby, ani zde vysazovat žádné stromy, keře či jinou zeleň.</w:t>
      </w:r>
      <w:r w:rsidR="00D206A0">
        <w:t xml:space="preserve"> V </w:t>
      </w:r>
      <w:r w:rsidRPr="00BF393D">
        <w:t>případě, že nájemce</w:t>
      </w:r>
      <w:r w:rsidR="00D206A0">
        <w:t xml:space="preserve"> v </w:t>
      </w:r>
      <w:r w:rsidRPr="00BF393D">
        <w:t>tomto prostoru oprávněně zbuduje stavbu či osází zeleň, je povinen tyto řádně udržovat</w:t>
      </w:r>
      <w:r w:rsidR="00D206A0">
        <w:t xml:space="preserve"> a </w:t>
      </w:r>
      <w:r w:rsidRPr="00BF393D">
        <w:t>starat se</w:t>
      </w:r>
      <w:r w:rsidR="00D206A0">
        <w:t xml:space="preserve"> o </w:t>
      </w:r>
      <w:r w:rsidRPr="00BF393D">
        <w:t>ně tak, aby neomezovaly uživatele okolních prostor. Po skončení nájmu musí být všechny stavby</w:t>
      </w:r>
      <w:r w:rsidR="00D206A0">
        <w:t xml:space="preserve"> a </w:t>
      </w:r>
      <w:r w:rsidRPr="00BF393D">
        <w:t>zeleň odstraněny nájemcem. Za škody způsobené stavbami či stromy, keři nebo jinou vegetací odpovídá nájemce. Nájemce není oprávněn</w:t>
      </w:r>
      <w:r w:rsidR="00D206A0">
        <w:t xml:space="preserve"> v </w:t>
      </w:r>
      <w:r w:rsidRPr="00BF393D">
        <w:t>tomto prostoru manipulovat</w:t>
      </w:r>
      <w:r w:rsidR="00D206A0">
        <w:t xml:space="preserve"> s </w:t>
      </w:r>
      <w:r w:rsidRPr="00BF393D">
        <w:t>otevřeným ohněm (mimo přenosné grily užívané</w:t>
      </w:r>
      <w:r w:rsidR="00D206A0">
        <w:t xml:space="preserve"> v </w:t>
      </w:r>
      <w:r w:rsidRPr="00BF393D">
        <w:t>souladu</w:t>
      </w:r>
      <w:r w:rsidR="00D206A0">
        <w:t xml:space="preserve"> s </w:t>
      </w:r>
      <w:r w:rsidRPr="00BF393D">
        <w:t>domovním řádem).</w:t>
      </w:r>
      <w:r w:rsidR="00BE048D">
        <w:t xml:space="preserve"> Ustanovení tohoto článku se přiměřeně uplatní i ohledně užívání teras.</w:t>
      </w:r>
    </w:p>
    <w:p w14:paraId="69120072" w14:textId="4A6D231A" w:rsidR="00124E54" w:rsidRDefault="00124E54" w:rsidP="00124E54">
      <w:pPr>
        <w:pStyle w:val="Level2Number"/>
      </w:pPr>
      <w:r>
        <w:t>Nájemce je dále povinen sjednat si pojištění odpovědnosti za škodu způsobenou 3. osobám s limitem pojistného plnění ve výši alespoň 5 milionů Kč u pojišťovny se sídlem v České republice, které pokryje případné nároky Pronajímatele či třetích osob na náhradu škody způsobené Nájemcem</w:t>
      </w:r>
      <w:r w:rsidR="0030291D">
        <w:t xml:space="preserve">. </w:t>
      </w:r>
      <w:r w:rsidR="000345E1">
        <w:t>Na žádost Pronajímatele pak bez zbytečného odkladu předloží dokumenty svědčící o splnění této povinnosti.</w:t>
      </w:r>
    </w:p>
    <w:p w14:paraId="1E23808E" w14:textId="77777777" w:rsidR="00A928EE" w:rsidRPr="00A928EE" w:rsidRDefault="00A928EE" w:rsidP="00A928EE">
      <w:pPr>
        <w:pStyle w:val="Level2Number"/>
      </w:pPr>
      <w:r>
        <w:t>Nájemce je dále povinen spolupracovat s pronajímatelem a s pověřenými zaměstnanci města Žďár nad Sázavou (dále jen „</w:t>
      </w:r>
      <w:r w:rsidRPr="00A928EE">
        <w:t>město</w:t>
      </w:r>
      <w:r>
        <w:t>“) jako partnera pronajímatele, se kterým partner spolupracuje při procesu výběru a správy nájemců, a poskytovat jim k tomuto potřebnou součinnost. Za součinnost a spolupráci podle tohoto odstavce se považuje zejména, nikoliv však výlučně, předkládání požadovaných informací, dokumentů a jiných podkladů pronajímateli a městu a řádná komunikace za účelem uzavření, prolongace či ukončení nájemní smlouvy nebo za jiným účelem souvisejícím s pronájmu bytů či sklepů umístěných v domě.</w:t>
      </w:r>
    </w:p>
    <w:p w14:paraId="4B7FF350" w14:textId="77777777" w:rsidR="00A928EE" w:rsidRPr="00BF393D" w:rsidRDefault="00A928EE" w:rsidP="00A928EE">
      <w:pPr>
        <w:pStyle w:val="Level2Number"/>
        <w:numPr>
          <w:ilvl w:val="0"/>
          <w:numId w:val="0"/>
        </w:numPr>
        <w:ind w:left="720"/>
      </w:pPr>
    </w:p>
    <w:p w14:paraId="69006F79" w14:textId="3026B4B8" w:rsidR="00536FB1" w:rsidRDefault="00536FB1" w:rsidP="00DC6702">
      <w:pPr>
        <w:pStyle w:val="Level1Heading"/>
      </w:pPr>
      <w:bookmarkStart w:id="12" w:name="_Ref180508141"/>
      <w:r>
        <w:t>Ukončení nájmu</w:t>
      </w:r>
      <w:bookmarkEnd w:id="12"/>
    </w:p>
    <w:p w14:paraId="7375CF50" w14:textId="27EA2E22" w:rsidR="00536FB1" w:rsidRPr="00DE5DA4" w:rsidRDefault="00536FB1" w:rsidP="00536FB1">
      <w:pPr>
        <w:pStyle w:val="Level2Number"/>
      </w:pPr>
      <w:r w:rsidRPr="00B84139">
        <w:rPr>
          <w:color w:val="000000"/>
          <w:szCs w:val="22"/>
        </w:rPr>
        <w:t>Nájem skončí uplynutím doby</w:t>
      </w:r>
      <w:r>
        <w:rPr>
          <w:color w:val="000000"/>
          <w:szCs w:val="22"/>
        </w:rPr>
        <w:t xml:space="preserve"> (včetně prodloužení nájmu na základě automatického prodloužení)</w:t>
      </w:r>
      <w:r w:rsidRPr="00B84139">
        <w:rPr>
          <w:color w:val="000000"/>
          <w:szCs w:val="22"/>
        </w:rPr>
        <w:t>, na kterou byl sjednán.</w:t>
      </w:r>
      <w:r w:rsidRPr="00B84139">
        <w:rPr>
          <w:szCs w:val="22"/>
        </w:rPr>
        <w:t xml:space="preserve"> Před uplynutím </w:t>
      </w:r>
      <w:r w:rsidR="00631738">
        <w:rPr>
          <w:szCs w:val="22"/>
        </w:rPr>
        <w:t xml:space="preserve">sjednané </w:t>
      </w:r>
      <w:r w:rsidRPr="00B84139">
        <w:rPr>
          <w:szCs w:val="22"/>
        </w:rPr>
        <w:t xml:space="preserve">doby nájmu může být nájem ukončen písemnou dohodou mezi pronajímatelem a nájemcem. Před uplynutím sjednané doby nájmu může být nájem dále ukončen </w:t>
      </w:r>
      <w:r w:rsidR="00631738">
        <w:rPr>
          <w:szCs w:val="22"/>
        </w:rPr>
        <w:t>z </w:t>
      </w:r>
      <w:r w:rsidRPr="00B84139">
        <w:rPr>
          <w:szCs w:val="22"/>
        </w:rPr>
        <w:t xml:space="preserve">důvodů </w:t>
      </w:r>
      <w:r w:rsidR="00DE5DA4">
        <w:rPr>
          <w:szCs w:val="22"/>
        </w:rPr>
        <w:t>uvedených v </w:t>
      </w:r>
      <w:r w:rsidR="00CD612B">
        <w:rPr>
          <w:szCs w:val="22"/>
        </w:rPr>
        <w:t xml:space="preserve">článku </w:t>
      </w:r>
      <w:r w:rsidR="00DE5DA4">
        <w:rPr>
          <w:szCs w:val="22"/>
        </w:rPr>
        <w:fldChar w:fldCharType="begin"/>
      </w:r>
      <w:r w:rsidR="00DE5DA4">
        <w:rPr>
          <w:szCs w:val="22"/>
        </w:rPr>
        <w:instrText xml:space="preserve"> REF _Ref180504354 \r \h </w:instrText>
      </w:r>
      <w:r w:rsidR="00DE5DA4">
        <w:rPr>
          <w:szCs w:val="22"/>
        </w:rPr>
      </w:r>
      <w:r w:rsidR="00DE5DA4">
        <w:rPr>
          <w:szCs w:val="22"/>
        </w:rPr>
        <w:fldChar w:fldCharType="separate"/>
      </w:r>
      <w:r w:rsidR="0061177A">
        <w:rPr>
          <w:szCs w:val="22"/>
        </w:rPr>
        <w:t>7.2</w:t>
      </w:r>
      <w:r w:rsidR="00DE5DA4">
        <w:rPr>
          <w:szCs w:val="22"/>
        </w:rPr>
        <w:fldChar w:fldCharType="end"/>
      </w:r>
      <w:r w:rsidR="00DE5DA4">
        <w:rPr>
          <w:szCs w:val="22"/>
        </w:rPr>
        <w:t xml:space="preserve"> </w:t>
      </w:r>
      <w:r w:rsidR="00DE5DA4">
        <w:rPr>
          <w:szCs w:val="22"/>
        </w:rPr>
        <w:fldChar w:fldCharType="begin"/>
      </w:r>
      <w:r w:rsidR="00DE5DA4">
        <w:rPr>
          <w:szCs w:val="22"/>
        </w:rPr>
        <w:instrText xml:space="preserve"> REF _Ref180504537 \r \h </w:instrText>
      </w:r>
      <w:r w:rsidR="00DE5DA4">
        <w:rPr>
          <w:szCs w:val="22"/>
        </w:rPr>
      </w:r>
      <w:r w:rsidR="00DE5DA4">
        <w:rPr>
          <w:szCs w:val="22"/>
        </w:rPr>
        <w:fldChar w:fldCharType="separate"/>
      </w:r>
      <w:r w:rsidR="00DE5DA4">
        <w:rPr>
          <w:szCs w:val="22"/>
        </w:rPr>
        <w:fldChar w:fldCharType="end"/>
      </w:r>
      <w:r w:rsidR="00DE5DA4">
        <w:rPr>
          <w:szCs w:val="22"/>
        </w:rPr>
        <w:t xml:space="preserve"> </w:t>
      </w:r>
      <w:r w:rsidRPr="00B84139">
        <w:rPr>
          <w:szCs w:val="22"/>
        </w:rPr>
        <w:t>také písemnou</w:t>
      </w:r>
      <w:r w:rsidRPr="00B84139" w:rsidDel="00806563">
        <w:rPr>
          <w:szCs w:val="22"/>
        </w:rPr>
        <w:t xml:space="preserve"> </w:t>
      </w:r>
      <w:r w:rsidRPr="00B84139">
        <w:rPr>
          <w:szCs w:val="22"/>
        </w:rPr>
        <w:t xml:space="preserve">výpovědí, přičemž výpovědní doba činí 3 měsíce </w:t>
      </w:r>
      <w:r w:rsidR="003170A2">
        <w:rPr>
          <w:szCs w:val="22"/>
        </w:rPr>
        <w:t xml:space="preserve">(není-li níže </w:t>
      </w:r>
      <w:r w:rsidR="000C11D5">
        <w:rPr>
          <w:szCs w:val="22"/>
        </w:rPr>
        <w:t>v příslušném ustanovení</w:t>
      </w:r>
      <w:r w:rsidR="003170A2">
        <w:rPr>
          <w:szCs w:val="22"/>
        </w:rPr>
        <w:t xml:space="preserve"> uvedeno, že se jedná o výpověď bez výpovědní doby) </w:t>
      </w:r>
      <w:r w:rsidRPr="00B84139">
        <w:rPr>
          <w:szCs w:val="22"/>
        </w:rPr>
        <w:t>a počíná běžet prvním dnem měsíce následujícího po měsíci, v němž byla výpověď doručena druhé smluvní straně.</w:t>
      </w:r>
    </w:p>
    <w:p w14:paraId="35B73285" w14:textId="5CE978A5" w:rsidR="00DE5DA4" w:rsidRPr="00DE5DA4" w:rsidRDefault="00DE5DA4" w:rsidP="00536FB1">
      <w:pPr>
        <w:pStyle w:val="Level2Number"/>
      </w:pPr>
      <w:bookmarkStart w:id="13" w:name="_Ref180504354"/>
      <w:r w:rsidRPr="00B84139">
        <w:rPr>
          <w:szCs w:val="22"/>
        </w:rPr>
        <w:t>Výpověď nájmu vyžaduje písemnou formu a musí dojít druhé smluvní straně</w:t>
      </w:r>
      <w:r>
        <w:rPr>
          <w:szCs w:val="22"/>
        </w:rPr>
        <w:t>:</w:t>
      </w:r>
      <w:bookmarkEnd w:id="13"/>
    </w:p>
    <w:p w14:paraId="67AC653E" w14:textId="33034DE3" w:rsidR="00DE5DA4" w:rsidRPr="00DE5DA4" w:rsidRDefault="00DE5DA4" w:rsidP="00DE5DA4">
      <w:pPr>
        <w:pStyle w:val="Level3Number"/>
      </w:pPr>
      <w:r w:rsidRPr="006F2695">
        <w:rPr>
          <w:b/>
        </w:rPr>
        <w:t>Pronajímatel</w:t>
      </w:r>
      <w:r w:rsidRPr="00B84139">
        <w:rPr>
          <w:szCs w:val="22"/>
        </w:rPr>
        <w:t xml:space="preserve"> </w:t>
      </w:r>
      <w:r w:rsidRPr="00B84139">
        <w:rPr>
          <w:szCs w:val="22"/>
          <w:lang w:eastAsia="cs-CZ"/>
        </w:rPr>
        <w:t>může vypovědět nájem na dobu určitou sjednaný touto smlouvou v případech uvedených v OZ, a to jmenovitě v § 2288 odst. 1. písm. a) – d):</w:t>
      </w:r>
    </w:p>
    <w:p w14:paraId="461BC8D5" w14:textId="11EBF21B" w:rsidR="00DE5DA4" w:rsidRPr="00DE5DA4" w:rsidRDefault="00DE5DA4" w:rsidP="00DE5DA4">
      <w:pPr>
        <w:pStyle w:val="Level4Number"/>
      </w:pPr>
      <w:r w:rsidRPr="00B84139">
        <w:rPr>
          <w:rFonts w:eastAsia="Calibri"/>
        </w:rPr>
        <w:t>poruší-li nájemce hrubě svou povinnost vyplývající z</w:t>
      </w:r>
      <w:r>
        <w:rPr>
          <w:rFonts w:eastAsia="Calibri"/>
        </w:rPr>
        <w:t> </w:t>
      </w:r>
      <w:r w:rsidRPr="00B84139">
        <w:rPr>
          <w:rFonts w:eastAsia="Calibri"/>
        </w:rPr>
        <w:t>nájmu</w:t>
      </w:r>
      <w:r>
        <w:rPr>
          <w:rFonts w:eastAsia="Calibri"/>
        </w:rPr>
        <w:t>;</w:t>
      </w:r>
    </w:p>
    <w:p w14:paraId="4154E5F4" w14:textId="101FF9CE" w:rsidR="00DE5DA4" w:rsidRPr="00DE5DA4" w:rsidRDefault="00DE5DA4" w:rsidP="00DE5DA4">
      <w:pPr>
        <w:pStyle w:val="Level4Number"/>
      </w:pPr>
      <w:r w:rsidRPr="00B84139">
        <w:rPr>
          <w:rFonts w:eastAsia="Calibri"/>
        </w:rPr>
        <w:t xml:space="preserve">je-li nájemce odsouzen pro úmyslný trestný čin spáchaný na pronajímateli nebo členu jeho domácnosti nebo na osobě, která bydlí v domě, kde se </w:t>
      </w:r>
      <w:r w:rsidR="00FE37D7">
        <w:rPr>
          <w:rFonts w:eastAsia="Calibri"/>
        </w:rPr>
        <w:t>předmět nájmu</w:t>
      </w:r>
      <w:r w:rsidR="00FE37D7" w:rsidRPr="00B84139">
        <w:rPr>
          <w:rFonts w:eastAsia="Calibri"/>
        </w:rPr>
        <w:t xml:space="preserve"> </w:t>
      </w:r>
      <w:r w:rsidRPr="00B84139">
        <w:rPr>
          <w:rFonts w:eastAsia="Calibri"/>
        </w:rPr>
        <w:t>nachází, nebo proti cizímu majetku, který se v tomto domě nachází</w:t>
      </w:r>
      <w:r>
        <w:rPr>
          <w:rFonts w:eastAsia="Calibri"/>
        </w:rPr>
        <w:t>;</w:t>
      </w:r>
    </w:p>
    <w:p w14:paraId="7ED94BC2" w14:textId="5A79B22F" w:rsidR="00DE5DA4" w:rsidRPr="00DE5DA4" w:rsidRDefault="00DE5DA4" w:rsidP="00DE5DA4">
      <w:pPr>
        <w:pStyle w:val="Level4Number"/>
        <w:rPr>
          <w:rFonts w:eastAsia="Calibri"/>
        </w:rPr>
      </w:pPr>
      <w:r w:rsidRPr="00DE5DA4">
        <w:rPr>
          <w:rFonts w:eastAsia="Calibri"/>
        </w:rPr>
        <w:t xml:space="preserve">má-li být </w:t>
      </w:r>
      <w:r w:rsidR="00FE37D7">
        <w:rPr>
          <w:rFonts w:eastAsia="Calibri"/>
        </w:rPr>
        <w:t>předmět nájmu</w:t>
      </w:r>
      <w:r w:rsidR="00FE37D7" w:rsidRPr="00DE5DA4">
        <w:rPr>
          <w:rFonts w:eastAsia="Calibri"/>
        </w:rPr>
        <w:t xml:space="preserve"> </w:t>
      </w:r>
      <w:r w:rsidRPr="00DE5DA4">
        <w:rPr>
          <w:rFonts w:eastAsia="Calibri"/>
        </w:rPr>
        <w:t>vyklizen, protože je z důvodu veřejného zájmu potřebné s</w:t>
      </w:r>
      <w:r w:rsidR="00FE37D7">
        <w:rPr>
          <w:rFonts w:eastAsia="Calibri"/>
        </w:rPr>
        <w:t> předmětem nájmu</w:t>
      </w:r>
      <w:r w:rsidR="00FE37D7" w:rsidRPr="00DE5DA4">
        <w:rPr>
          <w:rFonts w:eastAsia="Calibri"/>
        </w:rPr>
        <w:t xml:space="preserve"> </w:t>
      </w:r>
      <w:r w:rsidRPr="00DE5DA4">
        <w:rPr>
          <w:rFonts w:eastAsia="Calibri"/>
        </w:rPr>
        <w:t xml:space="preserve">nebo domem, ve kterém se </w:t>
      </w:r>
      <w:r w:rsidR="00FE37D7">
        <w:rPr>
          <w:rFonts w:eastAsia="Calibri"/>
        </w:rPr>
        <w:t>předmět nájmu</w:t>
      </w:r>
      <w:r w:rsidR="00FE37D7" w:rsidRPr="00DE5DA4">
        <w:rPr>
          <w:rFonts w:eastAsia="Calibri"/>
        </w:rPr>
        <w:t xml:space="preserve"> </w:t>
      </w:r>
      <w:r w:rsidRPr="00DE5DA4">
        <w:rPr>
          <w:rFonts w:eastAsia="Calibri"/>
        </w:rPr>
        <w:t xml:space="preserve">nachází, naložit tak, že </w:t>
      </w:r>
      <w:r w:rsidR="00FE37D7">
        <w:rPr>
          <w:rFonts w:eastAsia="Calibri"/>
        </w:rPr>
        <w:t>předmět nájmu</w:t>
      </w:r>
      <w:r w:rsidR="00FE37D7" w:rsidRPr="00DE5DA4">
        <w:rPr>
          <w:rFonts w:eastAsia="Calibri"/>
        </w:rPr>
        <w:t xml:space="preserve"> </w:t>
      </w:r>
      <w:r w:rsidRPr="00DE5DA4">
        <w:rPr>
          <w:rFonts w:eastAsia="Calibri"/>
        </w:rPr>
        <w:t>nebude možné vůbec užívat</w:t>
      </w:r>
      <w:r>
        <w:rPr>
          <w:rFonts w:eastAsia="Calibri"/>
        </w:rPr>
        <w:t>;</w:t>
      </w:r>
      <w:r w:rsidRPr="00DE5DA4">
        <w:rPr>
          <w:rFonts w:eastAsia="Calibri"/>
        </w:rPr>
        <w:t xml:space="preserve"> nebo</w:t>
      </w:r>
    </w:p>
    <w:p w14:paraId="6BF60F0B" w14:textId="06265B18" w:rsidR="00DE5DA4" w:rsidRPr="00DE5DA4" w:rsidRDefault="00DE5DA4" w:rsidP="00DE5DA4">
      <w:pPr>
        <w:pStyle w:val="Level4Number"/>
      </w:pPr>
      <w:r w:rsidRPr="00B84139">
        <w:rPr>
          <w:rFonts w:eastAsia="Calibri"/>
        </w:rPr>
        <w:t>je-li tu jiný obdobně závažný důvod pro vypovězení nájmu, tj. zejména:</w:t>
      </w:r>
    </w:p>
    <w:p w14:paraId="293D55D7" w14:textId="2CBAF751" w:rsidR="00DE5DA4" w:rsidRDefault="00DE5DA4" w:rsidP="00DE5DA4">
      <w:pPr>
        <w:pStyle w:val="Level5Number"/>
      </w:pPr>
      <w:r w:rsidRPr="00B84139">
        <w:rPr>
          <w:rFonts w:eastAsia="Calibri"/>
        </w:rPr>
        <w:t xml:space="preserve">provádění </w:t>
      </w:r>
      <w:r w:rsidRPr="00B84139">
        <w:t>jakýchkoliv stavebních úprav v</w:t>
      </w:r>
      <w:r w:rsidR="00FE37D7">
        <w:t> předmětu nájmu</w:t>
      </w:r>
      <w:r w:rsidR="00FE37D7" w:rsidRPr="00B84139">
        <w:t xml:space="preserve"> </w:t>
      </w:r>
      <w:r w:rsidRPr="00B84139">
        <w:t xml:space="preserve">bez souhlasu pronajímatele nebo poškození </w:t>
      </w:r>
      <w:r w:rsidR="00FE37D7">
        <w:t>předmětu nájmu</w:t>
      </w:r>
      <w:r w:rsidR="00FE37D7" w:rsidRPr="00B84139">
        <w:t xml:space="preserve"> </w:t>
      </w:r>
      <w:r w:rsidRPr="00B84139">
        <w:t>nebo zařízení domu</w:t>
      </w:r>
      <w:r w:rsidR="00E24C15">
        <w:t xml:space="preserve"> či bytu</w:t>
      </w:r>
      <w:r w:rsidR="00143AEF">
        <w:t xml:space="preserve"> včetně nábytku</w:t>
      </w:r>
      <w:r>
        <w:t>;</w:t>
      </w:r>
    </w:p>
    <w:p w14:paraId="7BC3CCA9" w14:textId="02C8FB86" w:rsidR="00DE5DA4" w:rsidRPr="00DE5DA4" w:rsidRDefault="00DE5DA4" w:rsidP="00DE5DA4">
      <w:pPr>
        <w:pStyle w:val="Level5Number"/>
      </w:pPr>
      <w:r w:rsidRPr="00B84139">
        <w:rPr>
          <w:rFonts w:eastAsia="Calibri"/>
        </w:rPr>
        <w:t xml:space="preserve">podnájem </w:t>
      </w:r>
      <w:r w:rsidR="00FE37D7">
        <w:rPr>
          <w:rFonts w:eastAsia="Calibri"/>
        </w:rPr>
        <w:t>předmětu nájmu</w:t>
      </w:r>
      <w:r w:rsidR="00FE37D7" w:rsidRPr="00B84139">
        <w:rPr>
          <w:rFonts w:eastAsia="Calibri"/>
        </w:rPr>
        <w:t xml:space="preserve"> </w:t>
      </w:r>
      <w:r w:rsidRPr="00B84139">
        <w:rPr>
          <w:rFonts w:eastAsia="Calibri"/>
        </w:rPr>
        <w:t>bez předchozího písemného souhlasu pronajímatele</w:t>
      </w:r>
      <w:r w:rsidR="00FE37D7">
        <w:rPr>
          <w:rFonts w:eastAsia="Calibri"/>
        </w:rPr>
        <w:t xml:space="preserve"> (pokud je vyžadován)</w:t>
      </w:r>
      <w:r>
        <w:rPr>
          <w:rFonts w:eastAsia="Calibri"/>
        </w:rPr>
        <w:t>;</w:t>
      </w:r>
    </w:p>
    <w:p w14:paraId="48E2ABAB" w14:textId="13A619BA" w:rsidR="00DE5DA4" w:rsidRPr="00DE5DA4" w:rsidRDefault="00DE5DA4" w:rsidP="00DE5DA4">
      <w:pPr>
        <w:pStyle w:val="Level5Number"/>
      </w:pPr>
      <w:r w:rsidRPr="00B84139">
        <w:rPr>
          <w:rFonts w:eastAsia="Calibri"/>
        </w:rPr>
        <w:t xml:space="preserve">opakované, popř. dlouhotrvající znečišťování domu, ve kterém se </w:t>
      </w:r>
      <w:r w:rsidR="00FE37D7">
        <w:rPr>
          <w:rFonts w:eastAsia="Calibri"/>
        </w:rPr>
        <w:t>předmět nájmu</w:t>
      </w:r>
      <w:r w:rsidR="00FE37D7" w:rsidRPr="00B84139">
        <w:rPr>
          <w:rFonts w:eastAsia="Calibri"/>
        </w:rPr>
        <w:t xml:space="preserve"> </w:t>
      </w:r>
      <w:r w:rsidRPr="00B84139">
        <w:rPr>
          <w:rFonts w:eastAsia="Calibri"/>
        </w:rPr>
        <w:t>nachází</w:t>
      </w:r>
      <w:r>
        <w:rPr>
          <w:rFonts w:eastAsia="Calibri"/>
        </w:rPr>
        <w:t>.</w:t>
      </w:r>
    </w:p>
    <w:p w14:paraId="77418B15" w14:textId="71B3CB04" w:rsidR="00382F41" w:rsidRPr="00382F41" w:rsidRDefault="00382F41" w:rsidP="00DE5DA4">
      <w:pPr>
        <w:pStyle w:val="Level3Number"/>
      </w:pPr>
      <w:r w:rsidRPr="00B84139">
        <w:rPr>
          <w:szCs w:val="22"/>
        </w:rPr>
        <w:t>Pronajímatel může dále vypovědět nájem bez výpovědní doby ve smyslu § 2291 OZ. A to pouze v</w:t>
      </w:r>
      <w:r>
        <w:rPr>
          <w:szCs w:val="22"/>
        </w:rPr>
        <w:t> </w:t>
      </w:r>
      <w:r w:rsidRPr="00B84139">
        <w:rPr>
          <w:szCs w:val="22"/>
        </w:rPr>
        <w:t>případě, kdy nájemce porušuje svou povinnost zvlášť závažným způsobem, zejména nezaplatil-li nájemné a náklady na služby a na energie</w:t>
      </w:r>
      <w:r>
        <w:rPr>
          <w:szCs w:val="22"/>
        </w:rPr>
        <w:t xml:space="preserve"> (jiné platby)</w:t>
      </w:r>
      <w:r w:rsidRPr="00B84139">
        <w:rPr>
          <w:szCs w:val="22"/>
        </w:rPr>
        <w:t xml:space="preserve"> za dobu alespoň 3 měsíců, poškozuje-li </w:t>
      </w:r>
      <w:r w:rsidR="00FE37D7">
        <w:rPr>
          <w:szCs w:val="22"/>
        </w:rPr>
        <w:t>předmět nájmu</w:t>
      </w:r>
      <w:r w:rsidRPr="00B84139">
        <w:rPr>
          <w:szCs w:val="22"/>
        </w:rPr>
        <w:t xml:space="preserve"> nebo dům závažným nebo nenapravitelným způsobem, způsobuje-li jinak závažné škody nebo obtíže pronajímateli nebo osobám, které v domě bydlí nebo užívá-li neoprávněně </w:t>
      </w:r>
      <w:r w:rsidR="00FE37D7">
        <w:rPr>
          <w:szCs w:val="22"/>
        </w:rPr>
        <w:t>předmět nájmu</w:t>
      </w:r>
      <w:r w:rsidRPr="00B84139">
        <w:rPr>
          <w:szCs w:val="22"/>
        </w:rPr>
        <w:t xml:space="preserve"> nebo dům jiným způsobem nebo k jinému účelu, než bylo ujednáno.</w:t>
      </w:r>
    </w:p>
    <w:p w14:paraId="7FD983DD" w14:textId="2C5EC4A3" w:rsidR="00DE5DA4" w:rsidRPr="00DE5DA4" w:rsidRDefault="00DE5DA4" w:rsidP="00DE5DA4">
      <w:pPr>
        <w:pStyle w:val="Level3Number"/>
      </w:pPr>
      <w:r w:rsidRPr="007071AD">
        <w:t>Nájemce může</w:t>
      </w:r>
      <w:r w:rsidRPr="00DE5DA4">
        <w:t xml:space="preserve"> vypovědět nájem změní-li se okolnosti, z nichž smluvní strany při vzniku závazku z</w:t>
      </w:r>
      <w:r w:rsidR="00C47429">
        <w:t> </w:t>
      </w:r>
      <w:r w:rsidRPr="00DE5DA4">
        <w:t>této smlouvy zřejmě vycházely do té míry, že po nájemci nelze rozumně požadovat, aby v nájmu pokračoval, tj. v případě uvedeném v § 2287 OZ. Nájemce může dále vypovědět tuto smlouvu v</w:t>
      </w:r>
      <w:r w:rsidR="00C47429">
        <w:t> </w:t>
      </w:r>
      <w:r w:rsidRPr="00DE5DA4">
        <w:t xml:space="preserve">případě, že se </w:t>
      </w:r>
      <w:r w:rsidR="00FE37D7">
        <w:t>předmět nájmu</w:t>
      </w:r>
      <w:r w:rsidR="00FE37D7" w:rsidRPr="00DE5DA4">
        <w:t xml:space="preserve"> </w:t>
      </w:r>
      <w:r w:rsidRPr="00DE5DA4">
        <w:t>stane nezpůsobilým k řádnému užívání, a to bez zavinění nájemce</w:t>
      </w:r>
      <w:r w:rsidR="00C47429">
        <w:t>, jakož i v dalších případech vyplývajících z OZ</w:t>
      </w:r>
      <w:r w:rsidRPr="00DE5DA4">
        <w:t>.</w:t>
      </w:r>
    </w:p>
    <w:p w14:paraId="370B893E" w14:textId="0BF7C455" w:rsidR="00DE5DA4" w:rsidRPr="00DE5DA4" w:rsidRDefault="00DE5DA4" w:rsidP="00382F41">
      <w:pPr>
        <w:pStyle w:val="Level2Number"/>
        <w:numPr>
          <w:ilvl w:val="0"/>
          <w:numId w:val="0"/>
        </w:numPr>
        <w:ind w:left="720"/>
      </w:pPr>
    </w:p>
    <w:p w14:paraId="5EE703D3" w14:textId="77777777" w:rsidR="007F439A" w:rsidRDefault="008B16FA" w:rsidP="00DE5DA4">
      <w:pPr>
        <w:pStyle w:val="Level2Number"/>
      </w:pPr>
      <w:r>
        <w:t>Nájemce bere na vědomí a souhlasí, že</w:t>
      </w:r>
      <w:r w:rsidR="007F439A">
        <w:t>:</w:t>
      </w:r>
    </w:p>
    <w:p w14:paraId="30A4F42E" w14:textId="646FFFE5" w:rsidR="007F439A" w:rsidRDefault="007F439A" w:rsidP="007F439A">
      <w:pPr>
        <w:pStyle w:val="Level4Number"/>
      </w:pPr>
      <w:r>
        <w:t>v průběhu doby nájmu umožní pronajímateli minimálně jednou ročně vstup do předmětu nájmu za účelem revize stavu předmětu nájmu a zhodnocení případné nutnosti oprav, to vše za předpokladu, že pronajímatel o konání takové prohlídky písemně informuje nájemce mini</w:t>
      </w:r>
      <w:r w:rsidR="007E674A">
        <w:t>málně 7 dnů před jejím konáním; to neplatí v případě, že bude nezbytné zabránit škodě nebo hrozí-li nebezpečí z</w:t>
      </w:r>
      <w:r w:rsidR="00AB2910">
        <w:t> </w:t>
      </w:r>
      <w:r w:rsidR="007E674A">
        <w:t>prodlení</w:t>
      </w:r>
      <w:r w:rsidR="00AB2910">
        <w:t xml:space="preserve">, kdy je nájemce povinen zpřístupnit předmět nájmu na výzvu okamžitě nebo je pronajímatel oprávněn zjednat si přístup dle čl. </w:t>
      </w:r>
      <w:r w:rsidR="00AB2910">
        <w:fldChar w:fldCharType="begin"/>
      </w:r>
      <w:r w:rsidR="00AB2910">
        <w:instrText xml:space="preserve"> REF _Ref182309572 \r \h </w:instrText>
      </w:r>
      <w:r w:rsidR="00AB2910">
        <w:fldChar w:fldCharType="separate"/>
      </w:r>
      <w:r w:rsidR="00AB2910">
        <w:t>6.7</w:t>
      </w:r>
      <w:r w:rsidR="00AB2910">
        <w:fldChar w:fldCharType="end"/>
      </w:r>
      <w:r w:rsidR="007E674A">
        <w:t>;</w:t>
      </w:r>
    </w:p>
    <w:p w14:paraId="095228A6" w14:textId="428096E9" w:rsidR="008B16FA" w:rsidRPr="008B16FA" w:rsidRDefault="008B16FA" w:rsidP="007F439A">
      <w:pPr>
        <w:pStyle w:val="Level4Number"/>
      </w:pPr>
      <w:r>
        <w:t xml:space="preserve">v době 3 měsíců před skončením nájmu je </w:t>
      </w:r>
      <w:r w:rsidR="007F439A">
        <w:t>povinen umožnit přístup do předmětu nájmu pronajímateli s potenciálními zájemci o nový nájem předmětu nájmu za předpokladu, že pronajímatel o konání takové prohlídky písemně informuje nájemce minimálně 7 dnů před jejím konáním.</w:t>
      </w:r>
    </w:p>
    <w:p w14:paraId="11B77856" w14:textId="0A3565DF" w:rsidR="00DE5DA4" w:rsidRPr="00536FB1" w:rsidRDefault="00DE5DA4" w:rsidP="00DE5DA4">
      <w:pPr>
        <w:pStyle w:val="Level2Number"/>
      </w:pPr>
      <w:r>
        <w:rPr>
          <w:color w:val="000000"/>
          <w:szCs w:val="22"/>
        </w:rPr>
        <w:t>N</w:t>
      </w:r>
      <w:r w:rsidRPr="00DF0C06">
        <w:rPr>
          <w:color w:val="000000"/>
          <w:szCs w:val="22"/>
        </w:rPr>
        <w:t xml:space="preserve">ejpozději k poslednímu dni </w:t>
      </w:r>
      <w:r>
        <w:rPr>
          <w:color w:val="000000"/>
          <w:szCs w:val="22"/>
        </w:rPr>
        <w:t xml:space="preserve">nájmu předá nájemce pronajímateli </w:t>
      </w:r>
      <w:r w:rsidR="00FE37D7">
        <w:rPr>
          <w:color w:val="000000"/>
          <w:szCs w:val="22"/>
        </w:rPr>
        <w:t>předmět nájmu</w:t>
      </w:r>
      <w:r w:rsidR="00FE37D7" w:rsidRPr="00DF0C06">
        <w:rPr>
          <w:color w:val="000000"/>
          <w:szCs w:val="22"/>
        </w:rPr>
        <w:t xml:space="preserve"> </w:t>
      </w:r>
      <w:r w:rsidRPr="00B84139">
        <w:rPr>
          <w:szCs w:val="22"/>
        </w:rPr>
        <w:t>v dobrém stavu, tedy ve stavu, v</w:t>
      </w:r>
      <w:r w:rsidR="00C47429">
        <w:rPr>
          <w:szCs w:val="22"/>
        </w:rPr>
        <w:t> </w:t>
      </w:r>
      <w:r w:rsidRPr="00B84139">
        <w:rPr>
          <w:szCs w:val="22"/>
        </w:rPr>
        <w:t xml:space="preserve">jakém </w:t>
      </w:r>
      <w:r w:rsidR="00C47429">
        <w:rPr>
          <w:szCs w:val="22"/>
        </w:rPr>
        <w:t>jej</w:t>
      </w:r>
      <w:r w:rsidR="00C47429" w:rsidRPr="00B84139">
        <w:rPr>
          <w:szCs w:val="22"/>
        </w:rPr>
        <w:t xml:space="preserve"> </w:t>
      </w:r>
      <w:r w:rsidRPr="00B84139">
        <w:rPr>
          <w:szCs w:val="22"/>
        </w:rPr>
        <w:t>převzal</w:t>
      </w:r>
      <w:r w:rsidR="00C47429">
        <w:rPr>
          <w:color w:val="000000"/>
          <w:szCs w:val="22"/>
        </w:rPr>
        <w:t>,</w:t>
      </w:r>
      <w:r w:rsidRPr="00DF0C06">
        <w:rPr>
          <w:color w:val="000000"/>
          <w:szCs w:val="22"/>
        </w:rPr>
        <w:t xml:space="preserve"> definovaném v předávacím protokolu</w:t>
      </w:r>
      <w:r w:rsidRPr="00DF0C06">
        <w:rPr>
          <w:szCs w:val="22"/>
        </w:rPr>
        <w:t>,</w:t>
      </w:r>
      <w:r w:rsidRPr="00B84139">
        <w:rPr>
          <w:szCs w:val="22"/>
        </w:rPr>
        <w:t xml:space="preserve"> s přihlédnutím k běžnému opotřebení. </w:t>
      </w:r>
      <w:r w:rsidRPr="00DF0C06">
        <w:rPr>
          <w:szCs w:val="22"/>
        </w:rPr>
        <w:t xml:space="preserve">Nájemce předá </w:t>
      </w:r>
      <w:r w:rsidR="00FE37D7">
        <w:rPr>
          <w:color w:val="000000"/>
          <w:szCs w:val="22"/>
        </w:rPr>
        <w:t>předmět nájmu</w:t>
      </w:r>
      <w:r w:rsidR="00FE37D7" w:rsidRPr="00DF0C06">
        <w:rPr>
          <w:color w:val="000000"/>
          <w:szCs w:val="22"/>
        </w:rPr>
        <w:t xml:space="preserve"> </w:t>
      </w:r>
      <w:r w:rsidRPr="00DF0C06">
        <w:rPr>
          <w:color w:val="000000"/>
          <w:szCs w:val="22"/>
        </w:rPr>
        <w:t>pronajímateli řádně vyklizený a čistý</w:t>
      </w:r>
      <w:r>
        <w:rPr>
          <w:szCs w:val="22"/>
        </w:rPr>
        <w:t xml:space="preserve">. </w:t>
      </w:r>
      <w:r w:rsidRPr="00B84139">
        <w:rPr>
          <w:szCs w:val="22"/>
        </w:rPr>
        <w:t>O tomt</w:t>
      </w:r>
      <w:r>
        <w:rPr>
          <w:szCs w:val="22"/>
        </w:rPr>
        <w:t xml:space="preserve">o </w:t>
      </w:r>
      <w:r w:rsidRPr="00B84139">
        <w:rPr>
          <w:szCs w:val="22"/>
        </w:rPr>
        <w:t xml:space="preserve">předání bude vyhotoven písemný předávací protokol se zaznamenáním stavu </w:t>
      </w:r>
      <w:r w:rsidR="00FE37D7">
        <w:rPr>
          <w:szCs w:val="22"/>
        </w:rPr>
        <w:t>předmětu nájmu</w:t>
      </w:r>
      <w:r w:rsidR="00FE37D7" w:rsidRPr="00B84139">
        <w:rPr>
          <w:szCs w:val="22"/>
        </w:rPr>
        <w:t xml:space="preserve"> </w:t>
      </w:r>
      <w:r w:rsidRPr="00B84139">
        <w:rPr>
          <w:szCs w:val="22"/>
        </w:rPr>
        <w:t xml:space="preserve">a konečného stavu příslušných </w:t>
      </w:r>
      <w:r>
        <w:rPr>
          <w:szCs w:val="22"/>
        </w:rPr>
        <w:t>měřičů</w:t>
      </w:r>
      <w:r w:rsidRPr="00B84139">
        <w:rPr>
          <w:szCs w:val="22"/>
        </w:rPr>
        <w:t>.</w:t>
      </w:r>
      <w:r>
        <w:rPr>
          <w:szCs w:val="22"/>
        </w:rPr>
        <w:t xml:space="preserve"> </w:t>
      </w:r>
      <w:r w:rsidRPr="00DF0C06">
        <w:rPr>
          <w:color w:val="000000"/>
          <w:szCs w:val="22"/>
        </w:rPr>
        <w:t xml:space="preserve">Součástí předávacího protokolu bude fotodokumentace v elektronické podobě pořízená při zpětném předání </w:t>
      </w:r>
      <w:r w:rsidR="00FE37D7">
        <w:rPr>
          <w:color w:val="000000"/>
          <w:szCs w:val="22"/>
        </w:rPr>
        <w:t>předmětu nájmu</w:t>
      </w:r>
      <w:r w:rsidRPr="00DF0C06">
        <w:rPr>
          <w:color w:val="000000"/>
          <w:szCs w:val="22"/>
        </w:rPr>
        <w:t xml:space="preserve">, která bude </w:t>
      </w:r>
      <w:r>
        <w:rPr>
          <w:color w:val="000000"/>
          <w:szCs w:val="22"/>
        </w:rPr>
        <w:t xml:space="preserve">pronajímatelem nájemci </w:t>
      </w:r>
      <w:r w:rsidR="00707F59">
        <w:rPr>
          <w:color w:val="000000"/>
          <w:szCs w:val="22"/>
        </w:rPr>
        <w:t>zpřístupněna v elektronické podobě.</w:t>
      </w:r>
    </w:p>
    <w:p w14:paraId="09B01212" w14:textId="290CBECC" w:rsidR="00BF393D" w:rsidRPr="00BF393D" w:rsidRDefault="00BF393D" w:rsidP="00DC6702">
      <w:pPr>
        <w:pStyle w:val="Level1Heading"/>
      </w:pPr>
      <w:r w:rsidRPr="00BF393D">
        <w:t>Závěrečná ustanovení</w:t>
      </w:r>
    </w:p>
    <w:p w14:paraId="42B1F808" w14:textId="019B6C42" w:rsidR="00BF393D" w:rsidRPr="00BF393D" w:rsidRDefault="00DE5DA4" w:rsidP="00DC6702">
      <w:pPr>
        <w:pStyle w:val="Level2Number"/>
      </w:pPr>
      <w:r w:rsidRPr="00B84139">
        <w:rPr>
          <w:szCs w:val="22"/>
        </w:rPr>
        <w:t>Práva a povinnosti smluvních stran, které nejsou výslovně upraveny v této smlouvě, se řídí českým právem, zejména příslušnými ustanoveními OZ.</w:t>
      </w:r>
    </w:p>
    <w:p w14:paraId="46AD0006" w14:textId="23802E8D" w:rsidR="00DE5DA4" w:rsidRPr="00B84139" w:rsidRDefault="00DE5DA4" w:rsidP="00DE5DA4">
      <w:pPr>
        <w:pStyle w:val="Level2Number"/>
      </w:pPr>
      <w:r w:rsidRPr="00B84139">
        <w:t>Smluvní strany se dohodly, že doručování, pokud to OZ a/nebo jiný příslušný právní předpis výslovně nevylučují, bude probíhat zejména elektronicky prostřednictvím jejich e-mailové adresy uvedené v</w:t>
      </w:r>
      <w:r w:rsidR="00D65061">
        <w:t> </w:t>
      </w:r>
      <w:r w:rsidRPr="00B84139">
        <w:t xml:space="preserve">záhlaví této smlouvy. Smluvní strany se dále dohodly, že doručování pro účely výpovědi </w:t>
      </w:r>
      <w:r w:rsidR="00D65061">
        <w:t xml:space="preserve">nájmu dle </w:t>
      </w:r>
      <w:r w:rsidRPr="00B84139">
        <w:t xml:space="preserve">této smlouvy </w:t>
      </w:r>
      <w:r w:rsidR="00D65061">
        <w:t>ve smyslu</w:t>
      </w:r>
      <w:r w:rsidRPr="00B84139">
        <w:t xml:space="preserve"> čl. </w:t>
      </w:r>
      <w:r w:rsidR="004214AE">
        <w:fldChar w:fldCharType="begin"/>
      </w:r>
      <w:r w:rsidR="004214AE">
        <w:instrText xml:space="preserve"> REF _Ref180508141 \r \h </w:instrText>
      </w:r>
      <w:r w:rsidR="004214AE">
        <w:fldChar w:fldCharType="separate"/>
      </w:r>
      <w:r w:rsidR="0061177A">
        <w:t>7</w:t>
      </w:r>
      <w:r w:rsidR="004214AE">
        <w:fldChar w:fldCharType="end"/>
      </w:r>
      <w:r w:rsidRPr="00B84139">
        <w:t xml:space="preserve"> této smlouvy bude probíhat zejména prostřednictví</w:t>
      </w:r>
      <w:r w:rsidR="00D65061">
        <w:t>m</w:t>
      </w:r>
      <w:r w:rsidRPr="00B84139">
        <w:t xml:space="preserve"> poštovní přepravy a vedle toho elektronicky dle předchozí věty. Nedaří-li se písemnost doručit, má se písemnost za doručenou 3. pracovním dnem od jejího odeslání, byla-li však odeslána na adresu v jiném státu, než se </w:t>
      </w:r>
      <w:r w:rsidR="00FE37D7">
        <w:t>předmět nájmu</w:t>
      </w:r>
      <w:r w:rsidR="00FE37D7" w:rsidRPr="00B84139">
        <w:t xml:space="preserve"> </w:t>
      </w:r>
      <w:r w:rsidRPr="00B84139">
        <w:t>nachází, prostřednictvím poštovní přepravy, pak 15. pracovním dnem po jejím odeslání.</w:t>
      </w:r>
    </w:p>
    <w:p w14:paraId="50273651" w14:textId="09BF7227" w:rsidR="00BF393D" w:rsidRPr="00BF393D" w:rsidRDefault="00EE45DD" w:rsidP="00DC6702">
      <w:pPr>
        <w:pStyle w:val="Level2Number"/>
      </w:pPr>
      <w:r w:rsidRPr="00B84139">
        <w:rPr>
          <w:szCs w:val="22"/>
        </w:rPr>
        <w:t>Jestliže se jakékoli ustanovení této smlouvy stane neplatn</w:t>
      </w:r>
      <w:r w:rsidR="00D65061">
        <w:rPr>
          <w:szCs w:val="22"/>
        </w:rPr>
        <w:t>ým</w:t>
      </w:r>
      <w:r w:rsidRPr="00B84139">
        <w:rPr>
          <w:szCs w:val="22"/>
        </w:rPr>
        <w:t xml:space="preserve"> nebo neúčinn</w:t>
      </w:r>
      <w:r w:rsidR="00D65061">
        <w:rPr>
          <w:szCs w:val="22"/>
        </w:rPr>
        <w:t>ým</w:t>
      </w:r>
      <w:r w:rsidRPr="00B84139">
        <w:rPr>
          <w:szCs w:val="22"/>
        </w:rPr>
        <w:t>, platnost nebo účinnost zbývajících ustanovení smlouvy nebude tímto dotčena. Neplatné nebo neúčinné ustanovení bude nahrazeno platným a účinným ustanovením, které bude odpovídat účelu této smlouvy</w:t>
      </w:r>
      <w:r>
        <w:rPr>
          <w:szCs w:val="22"/>
        </w:rPr>
        <w:t>.</w:t>
      </w:r>
    </w:p>
    <w:p w14:paraId="52E4E272" w14:textId="1ED43905" w:rsidR="00BF393D" w:rsidRPr="00BF393D" w:rsidRDefault="00BF393D" w:rsidP="00DC6702">
      <w:pPr>
        <w:pStyle w:val="Level2Number"/>
      </w:pPr>
      <w:r w:rsidRPr="00BF393D">
        <w:t>Smluvní strany shodně konstatují</w:t>
      </w:r>
      <w:r w:rsidR="00D206A0">
        <w:t xml:space="preserve"> a </w:t>
      </w:r>
      <w:r w:rsidRPr="00BF393D">
        <w:t>výslovně berou na vědomí, že</w:t>
      </w:r>
      <w:r w:rsidR="00D206A0">
        <w:t xml:space="preserve"> v </w:t>
      </w:r>
      <w:r w:rsidRPr="00BF393D">
        <w:t>případě, že tato smlouva je uzavřena písemně elektronickými prostředky</w:t>
      </w:r>
      <w:r w:rsidR="00D206A0">
        <w:t xml:space="preserve"> v </w:t>
      </w:r>
      <w:r w:rsidRPr="00BF393D">
        <w:t>elektronické podobě</w:t>
      </w:r>
      <w:r w:rsidR="00D206A0">
        <w:t xml:space="preserve"> a </w:t>
      </w:r>
      <w:r w:rsidRPr="00BF393D">
        <w:t>dojde</w:t>
      </w:r>
      <w:r w:rsidR="00D206A0">
        <w:t xml:space="preserve"> k </w:t>
      </w:r>
      <w:r w:rsidRPr="00BF393D">
        <w:t>její autorizované konverzi do listinné podoby, nemusí být</w:t>
      </w:r>
      <w:r w:rsidR="00D206A0">
        <w:t xml:space="preserve"> z </w:t>
      </w:r>
      <w:r w:rsidRPr="00BF393D">
        <w:t>technických důvodů</w:t>
      </w:r>
      <w:r w:rsidR="00D206A0">
        <w:t xml:space="preserve"> v </w:t>
      </w:r>
      <w:r w:rsidRPr="00BF393D">
        <w:t>doložce autorizované konverze</w:t>
      </w:r>
      <w:r w:rsidR="00D206A0">
        <w:t xml:space="preserve"> a v </w:t>
      </w:r>
      <w:r w:rsidRPr="00BF393D">
        <w:t>dokumentu</w:t>
      </w:r>
      <w:r w:rsidR="00D206A0">
        <w:t xml:space="preserve"> v </w:t>
      </w:r>
      <w:r w:rsidRPr="00BF393D">
        <w:t>listinné podobě, který autorizovanou konverzí vznikne, uvedeny údaje</w:t>
      </w:r>
      <w:r w:rsidR="00D206A0">
        <w:t xml:space="preserve"> o </w:t>
      </w:r>
      <w:r w:rsidRPr="00BF393D">
        <w:t>všech elektronických podpisech této smlouvy.</w:t>
      </w:r>
    </w:p>
    <w:p w14:paraId="31D00FB3" w14:textId="555150C0" w:rsidR="00BF393D" w:rsidRPr="00BF393D" w:rsidRDefault="00BF393D" w:rsidP="00DC6702">
      <w:pPr>
        <w:pStyle w:val="Level2Number"/>
      </w:pPr>
      <w:r w:rsidRPr="00BF393D">
        <w:t>Smluvní strany prohlašují, že tuto smlouvu uzavírají ze své pravé</w:t>
      </w:r>
      <w:r w:rsidR="00D206A0">
        <w:t xml:space="preserve"> a </w:t>
      </w:r>
      <w:r w:rsidRPr="00BF393D">
        <w:t>svobodné vůle, určitě, vážně</w:t>
      </w:r>
      <w:r w:rsidR="00D206A0">
        <w:t xml:space="preserve"> a </w:t>
      </w:r>
      <w:r w:rsidRPr="00BF393D">
        <w:t>srozumitelně nikoliv</w:t>
      </w:r>
      <w:r w:rsidR="00D206A0">
        <w:t xml:space="preserve"> v </w:t>
      </w:r>
      <w:r w:rsidRPr="00BF393D">
        <w:t>omylu</w:t>
      </w:r>
      <w:r w:rsidR="00D206A0">
        <w:t xml:space="preserve"> a </w:t>
      </w:r>
      <w:r w:rsidRPr="00BF393D">
        <w:t xml:space="preserve">na důkaz toho připojují níže své podpisy. </w:t>
      </w:r>
    </w:p>
    <w:p w14:paraId="15F7092A" w14:textId="4844F57C" w:rsidR="00BF393D" w:rsidRDefault="00EE45DD" w:rsidP="00DC6702">
      <w:pPr>
        <w:pStyle w:val="Level2Number"/>
      </w:pPr>
      <w:r w:rsidRPr="00B84139">
        <w:t>Tato smlouva je vyhotovena ve dvou vyhotoveních, z nichž každá smluvní strana obdrží po jednom</w:t>
      </w:r>
      <w:r>
        <w:t xml:space="preserve"> vyhotovení.</w:t>
      </w:r>
    </w:p>
    <w:p w14:paraId="12777D03" w14:textId="14E4F30D" w:rsidR="004214AE" w:rsidRDefault="004214AE" w:rsidP="00DC6702">
      <w:pPr>
        <w:pStyle w:val="Level2Number"/>
      </w:pPr>
      <w:r>
        <w:t>Nedílnou součástí této smlouvy jsou následující přílohy:</w:t>
      </w:r>
    </w:p>
    <w:p w14:paraId="0A1E07B4" w14:textId="0F9CDD48" w:rsidR="000D24A2" w:rsidRDefault="004214AE" w:rsidP="004214AE">
      <w:pPr>
        <w:pStyle w:val="Level4Number"/>
      </w:pPr>
      <w:r>
        <w:t xml:space="preserve">Příloha č. </w:t>
      </w:r>
      <w:r w:rsidR="00D01E57">
        <w:t>1</w:t>
      </w:r>
      <w:r>
        <w:t xml:space="preserve"> </w:t>
      </w:r>
      <w:r w:rsidR="003B47B5">
        <w:t xml:space="preserve">- </w:t>
      </w:r>
      <w:r w:rsidR="00703FE3">
        <w:t xml:space="preserve">seznam členů domácnosti </w:t>
      </w:r>
    </w:p>
    <w:p w14:paraId="3F5700BC" w14:textId="665F8610" w:rsidR="000D24A2" w:rsidRDefault="000D24A2" w:rsidP="004214AE">
      <w:pPr>
        <w:pStyle w:val="Level4Number"/>
      </w:pPr>
      <w:r>
        <w:t xml:space="preserve">Příloha č. </w:t>
      </w:r>
      <w:r w:rsidR="00AA5C6A">
        <w:t>2</w:t>
      </w:r>
      <w:r>
        <w:t xml:space="preserve"> </w:t>
      </w:r>
      <w:r w:rsidR="003B47B5">
        <w:t xml:space="preserve">- </w:t>
      </w:r>
      <w:r w:rsidR="00703FE3">
        <w:t>specifikace služeb a plnění pro účely jiných plateb</w:t>
      </w:r>
    </w:p>
    <w:p w14:paraId="714F60E0" w14:textId="465784FA" w:rsidR="004214AE" w:rsidRPr="00BF393D" w:rsidRDefault="000D24A2" w:rsidP="004214AE">
      <w:pPr>
        <w:pStyle w:val="Level4Number"/>
      </w:pPr>
      <w:r>
        <w:t xml:space="preserve">Příloha č. </w:t>
      </w:r>
      <w:r w:rsidR="00AA5C6A">
        <w:t>3</w:t>
      </w:r>
      <w:r w:rsidR="003B47B5">
        <w:t xml:space="preserve"> </w:t>
      </w:r>
      <w:r>
        <w:t>- kopie průkazu energetické náročnosti domu (budovy)</w:t>
      </w:r>
      <w:r w:rsidR="004214AE">
        <w:t xml:space="preserve"> </w:t>
      </w:r>
    </w:p>
    <w:p w14:paraId="41276082" w14:textId="77777777" w:rsidR="00BF393D" w:rsidRPr="00BF393D" w:rsidRDefault="00BF393D" w:rsidP="00BF393D">
      <w:pPr>
        <w:pStyle w:val="Odstavecseseznamem"/>
        <w:tabs>
          <w:tab w:val="left" w:pos="360"/>
        </w:tabs>
        <w:spacing w:after="0"/>
        <w:ind w:left="357" w:hanging="357"/>
        <w:jc w:val="both"/>
        <w:rPr>
          <w:rFonts w:cs="Arial"/>
          <w:szCs w:val="20"/>
        </w:rPr>
      </w:pPr>
    </w:p>
    <w:p w14:paraId="1EAE234F" w14:textId="77777777" w:rsidR="00BF393D" w:rsidRPr="00BF393D" w:rsidRDefault="00BF393D" w:rsidP="00BF393D">
      <w:pPr>
        <w:pStyle w:val="Odstavecseseznamem"/>
        <w:tabs>
          <w:tab w:val="left" w:pos="360"/>
        </w:tabs>
        <w:ind w:left="360"/>
        <w:rPr>
          <w:rFonts w:eastAsia="Arial" w:cs="Arial"/>
          <w:szCs w:val="20"/>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456FED" w:rsidRPr="00BF393D" w14:paraId="4BBAE3BD" w14:textId="77777777" w:rsidTr="002D403B">
        <w:trPr>
          <w:cantSplit/>
        </w:trPr>
        <w:tc>
          <w:tcPr>
            <w:tcW w:w="2499" w:type="pct"/>
          </w:tcPr>
          <w:p w14:paraId="119D6B1A" w14:textId="77777777" w:rsidR="00456FED" w:rsidRPr="00BF393D" w:rsidRDefault="00456FED" w:rsidP="002D403B">
            <w:pPr>
              <w:tabs>
                <w:tab w:val="left" w:pos="360"/>
              </w:tabs>
              <w:spacing w:before="60" w:after="60"/>
              <w:rPr>
                <w:rFonts w:cs="Arial"/>
                <w:lang w:val="cs-CZ"/>
              </w:rPr>
            </w:pPr>
            <w:r w:rsidRPr="00BF393D">
              <w:rPr>
                <w:rFonts w:cs="Arial"/>
                <w:lang w:val="cs-CZ"/>
              </w:rPr>
              <w:t>Datum podpisu</w:t>
            </w:r>
          </w:p>
        </w:tc>
        <w:tc>
          <w:tcPr>
            <w:tcW w:w="2501" w:type="pct"/>
          </w:tcPr>
          <w:p w14:paraId="5F228E53" w14:textId="77777777" w:rsidR="00456FED" w:rsidRPr="00BF393D" w:rsidRDefault="00456FED" w:rsidP="002D403B">
            <w:pPr>
              <w:tabs>
                <w:tab w:val="left" w:pos="360"/>
              </w:tabs>
              <w:spacing w:before="60" w:after="60"/>
              <w:rPr>
                <w:rFonts w:cs="Arial"/>
                <w:lang w:val="cs-CZ"/>
              </w:rPr>
            </w:pPr>
            <w:r w:rsidRPr="00BF393D">
              <w:rPr>
                <w:rFonts w:cs="Arial"/>
                <w:lang w:val="cs-CZ"/>
              </w:rPr>
              <w:t>Datum podpisu</w:t>
            </w:r>
          </w:p>
        </w:tc>
      </w:tr>
      <w:tr w:rsidR="00456FED" w:rsidRPr="00BF393D" w14:paraId="7B13B5B2" w14:textId="77777777" w:rsidTr="002D403B">
        <w:trPr>
          <w:cantSplit/>
        </w:trPr>
        <w:tc>
          <w:tcPr>
            <w:tcW w:w="2499" w:type="pct"/>
          </w:tcPr>
          <w:p w14:paraId="5BBF9E7A" w14:textId="77777777" w:rsidR="00456FED" w:rsidRPr="00D206A0" w:rsidRDefault="00456FED" w:rsidP="002D403B">
            <w:pPr>
              <w:tabs>
                <w:tab w:val="left" w:pos="360"/>
              </w:tabs>
              <w:spacing w:before="600"/>
              <w:rPr>
                <w:rFonts w:cs="Arial"/>
                <w:lang w:val="cs-CZ"/>
              </w:rPr>
            </w:pPr>
            <w:r w:rsidRPr="00BF393D">
              <w:rPr>
                <w:rFonts w:cs="Arial"/>
                <w:lang w:val="cs-CZ"/>
              </w:rPr>
              <w:t>....................................................</w:t>
            </w:r>
          </w:p>
        </w:tc>
        <w:tc>
          <w:tcPr>
            <w:tcW w:w="2501" w:type="pct"/>
          </w:tcPr>
          <w:p w14:paraId="612F9FD6" w14:textId="77777777" w:rsidR="00456FED" w:rsidRPr="00BF393D" w:rsidRDefault="00456FED" w:rsidP="002D403B">
            <w:pPr>
              <w:tabs>
                <w:tab w:val="left" w:pos="360"/>
              </w:tabs>
              <w:spacing w:before="600"/>
              <w:rPr>
                <w:rFonts w:eastAsia="Arial" w:cs="Arial"/>
                <w:color w:val="000000"/>
                <w:lang w:val="cs-CZ"/>
              </w:rPr>
            </w:pPr>
            <w:r w:rsidRPr="00BF393D">
              <w:rPr>
                <w:rFonts w:cs="Arial"/>
                <w:lang w:val="cs-CZ"/>
              </w:rPr>
              <w:t>....................................................</w:t>
            </w:r>
          </w:p>
        </w:tc>
      </w:tr>
      <w:tr w:rsidR="00456FED" w:rsidRPr="00BF393D" w14:paraId="3817AFA5" w14:textId="77777777" w:rsidTr="002D403B">
        <w:trPr>
          <w:cantSplit/>
        </w:trPr>
        <w:tc>
          <w:tcPr>
            <w:tcW w:w="2499" w:type="pct"/>
          </w:tcPr>
          <w:p w14:paraId="520B9004" w14:textId="48E3054C" w:rsidR="00AF636C" w:rsidRDefault="00AF636C" w:rsidP="002D403B">
            <w:pPr>
              <w:tabs>
                <w:tab w:val="left" w:pos="360"/>
              </w:tabs>
              <w:spacing w:before="60" w:after="60"/>
              <w:ind w:right="457"/>
              <w:rPr>
                <w:rFonts w:cs="Arial"/>
                <w:lang w:val="cs-CZ"/>
              </w:rPr>
            </w:pPr>
            <w:r>
              <w:rPr>
                <w:rFonts w:cs="Arial"/>
                <w:lang w:val="cs-CZ"/>
              </w:rPr>
              <w:t xml:space="preserve">DBČS </w:t>
            </w:r>
            <w:r w:rsidR="00A24A2B">
              <w:rPr>
                <w:rFonts w:cs="Arial"/>
                <w:lang w:val="cs-CZ"/>
              </w:rPr>
              <w:t>Žďár</w:t>
            </w:r>
            <w:r>
              <w:rPr>
                <w:rFonts w:cs="Arial"/>
                <w:lang w:val="cs-CZ"/>
              </w:rPr>
              <w:t>, s.r.o.</w:t>
            </w:r>
          </w:p>
          <w:p w14:paraId="1DBFD125" w14:textId="77777777" w:rsidR="00AF636C" w:rsidRDefault="00AF636C" w:rsidP="002D403B">
            <w:pPr>
              <w:tabs>
                <w:tab w:val="left" w:pos="360"/>
              </w:tabs>
              <w:spacing w:before="60" w:after="60"/>
              <w:ind w:right="457"/>
              <w:rPr>
                <w:rFonts w:cs="Arial"/>
                <w:lang w:val="cs-CZ"/>
              </w:rPr>
            </w:pPr>
          </w:p>
          <w:p w14:paraId="117BDF0D" w14:textId="5B126D49" w:rsidR="00AF636C" w:rsidRDefault="00AF636C" w:rsidP="002D403B">
            <w:pPr>
              <w:tabs>
                <w:tab w:val="left" w:pos="360"/>
              </w:tabs>
              <w:spacing w:before="60" w:after="60"/>
              <w:ind w:right="457"/>
              <w:rPr>
                <w:rFonts w:cs="Arial"/>
                <w:lang w:val="cs-CZ"/>
              </w:rPr>
            </w:pPr>
            <w:r>
              <w:rPr>
                <w:rFonts w:cs="Arial"/>
                <w:lang w:val="cs-CZ"/>
              </w:rPr>
              <w:t xml:space="preserve">zastoupená </w:t>
            </w:r>
          </w:p>
          <w:p w14:paraId="3E2E6F84" w14:textId="0BF4466F" w:rsidR="00715E42" w:rsidRPr="00BF393D" w:rsidRDefault="00715E42" w:rsidP="00A24A2B">
            <w:pPr>
              <w:tabs>
                <w:tab w:val="left" w:pos="360"/>
              </w:tabs>
              <w:spacing w:before="60" w:after="60"/>
              <w:ind w:right="457"/>
              <w:rPr>
                <w:rFonts w:cs="Arial"/>
                <w:lang w:val="cs-CZ"/>
              </w:rPr>
            </w:pPr>
          </w:p>
        </w:tc>
        <w:tc>
          <w:tcPr>
            <w:tcW w:w="2501" w:type="pct"/>
          </w:tcPr>
          <w:p w14:paraId="1678EC8E" w14:textId="77777777" w:rsidR="00456FED" w:rsidRPr="00BF393D" w:rsidRDefault="00456FED" w:rsidP="002D403B">
            <w:pPr>
              <w:tabs>
                <w:tab w:val="left" w:pos="360"/>
              </w:tabs>
              <w:spacing w:before="60" w:after="60"/>
              <w:ind w:right="457"/>
              <w:rPr>
                <w:rFonts w:cs="Arial"/>
                <w:lang w:val="cs-CZ"/>
              </w:rPr>
            </w:pPr>
            <w:r>
              <w:rPr>
                <w:rFonts w:cs="Arial"/>
                <w:lang w:val="cs-CZ"/>
              </w:rPr>
              <w:t>[</w:t>
            </w:r>
            <w:r w:rsidRPr="00EE45DD">
              <w:rPr>
                <w:rFonts w:cs="Arial"/>
                <w:highlight w:val="yellow"/>
                <w:lang w:val="cs-CZ"/>
              </w:rPr>
              <w:t>nájemce</w:t>
            </w:r>
            <w:r>
              <w:rPr>
                <w:rFonts w:cs="Arial"/>
                <w:lang w:val="cs-CZ"/>
              </w:rPr>
              <w:t>]</w:t>
            </w:r>
          </w:p>
        </w:tc>
      </w:tr>
    </w:tbl>
    <w:p w14:paraId="5C4EB681" w14:textId="77777777" w:rsidR="00BF393D" w:rsidRPr="00BF393D" w:rsidRDefault="00BF393D" w:rsidP="00BF393D">
      <w:pPr>
        <w:tabs>
          <w:tab w:val="left" w:pos="360"/>
        </w:tabs>
        <w:rPr>
          <w:rFonts w:cs="Arial"/>
          <w:lang w:val="cs-CZ"/>
        </w:rPr>
      </w:pPr>
    </w:p>
    <w:p w14:paraId="52BC5C5D" w14:textId="77777777" w:rsidR="00BF393D" w:rsidRPr="00BF393D" w:rsidRDefault="00BF393D" w:rsidP="00BF393D">
      <w:pPr>
        <w:tabs>
          <w:tab w:val="left" w:pos="360"/>
        </w:tabs>
        <w:rPr>
          <w:rFonts w:cs="Arial"/>
          <w:lang w:val="cs-CZ"/>
        </w:rPr>
      </w:pPr>
    </w:p>
    <w:p w14:paraId="2FD7C718" w14:textId="06E314E0" w:rsidR="00BF393D" w:rsidRPr="00BF393D" w:rsidRDefault="00BF393D" w:rsidP="00DC6702">
      <w:pPr>
        <w:pStyle w:val="Zkladntext"/>
        <w:rPr>
          <w:rFonts w:cs="Arial"/>
        </w:rPr>
      </w:pPr>
    </w:p>
    <w:sectPr w:rsidR="00BF393D" w:rsidRPr="00BF393D" w:rsidSect="00A93F39">
      <w:footerReference w:type="default" r:id="rId15"/>
      <w:headerReference w:type="first" r:id="rId16"/>
      <w:pgSz w:w="11906" w:h="16838" w:code="9"/>
      <w:pgMar w:top="1440" w:right="1134" w:bottom="1440" w:left="1134" w:header="567"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7BB36" w14:textId="77777777" w:rsidR="002E100A" w:rsidRDefault="002E100A">
      <w:pPr>
        <w:spacing w:line="240" w:lineRule="auto"/>
      </w:pPr>
      <w:r>
        <w:separator/>
      </w:r>
    </w:p>
  </w:endnote>
  <w:endnote w:type="continuationSeparator" w:id="0">
    <w:p w14:paraId="40EB1564" w14:textId="77777777" w:rsidR="002E100A" w:rsidRDefault="002E100A">
      <w:pPr>
        <w:spacing w:line="240" w:lineRule="auto"/>
      </w:pPr>
      <w:r>
        <w:continuationSeparator/>
      </w:r>
    </w:p>
  </w:endnote>
  <w:endnote w:type="continuationNotice" w:id="1">
    <w:p w14:paraId="481C9D63" w14:textId="77777777" w:rsidR="002E100A" w:rsidRDefault="002E10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Outline Content"/>
      <w:tag w:val="996BF0A9A1AB40F199F23DA285976CB3"/>
      <w:id w:val="1827627374"/>
      <w:placeholder>
        <w:docPart w:val="7639E9D71364441BA43ABD8120A778FD"/>
      </w:placeholder>
    </w:sdtPr>
    <w:sdtEndPr/>
    <w:sdtContent>
      <w:p w14:paraId="46F94059" w14:textId="61EEF7F7" w:rsidR="00425DE6" w:rsidRDefault="00AD07A0" w:rsidP="0094761A">
        <w:pPr>
          <w:pStyle w:val="DocID"/>
        </w:pPr>
        <w:r>
          <w:t>Prague 2776929.3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10230" w14:textId="77777777" w:rsidR="002E100A" w:rsidRDefault="002E100A">
      <w:pPr>
        <w:spacing w:line="240" w:lineRule="auto"/>
      </w:pPr>
      <w:r>
        <w:separator/>
      </w:r>
    </w:p>
  </w:footnote>
  <w:footnote w:type="continuationSeparator" w:id="0">
    <w:p w14:paraId="5C86A847" w14:textId="77777777" w:rsidR="002E100A" w:rsidRDefault="002E100A">
      <w:pPr>
        <w:spacing w:line="240" w:lineRule="auto"/>
      </w:pPr>
      <w:r>
        <w:continuationSeparator/>
      </w:r>
    </w:p>
  </w:footnote>
  <w:footnote w:type="continuationNotice" w:id="1">
    <w:p w14:paraId="572E4753" w14:textId="77777777" w:rsidR="002E100A" w:rsidRDefault="002E10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Outline Region"/>
      <w:tag w:val="5C658FFDA61A473AB1F06DD54C0E8680"/>
      <w:id w:val="-1490010994"/>
      <w:placeholder>
        <w:docPart w:val="AE96A3F541C04B0B9DE64E7D4D7404EB"/>
      </w:placeholder>
    </w:sdtPr>
    <w:sdtEndPr/>
    <w:sdtContent>
      <w:p w14:paraId="0905888C" w14:textId="35A997E8" w:rsidR="006C6E54" w:rsidRDefault="0034767B">
        <w:pPr>
          <w:pStyle w:val="Zhlav"/>
        </w:pPr>
        <w:r>
          <w:rPr>
            <w:noProof/>
          </w:rPr>
          <w:drawing>
            <wp:inline distT="0" distB="0" distL="0" distR="0" wp14:anchorId="46357E97" wp14:editId="478B5909">
              <wp:extent cx="1688123" cy="477117"/>
              <wp:effectExtent l="0" t="0" r="7620" b="0"/>
              <wp:docPr id="1800621113" name="Obrázek 1" descr="Obsah obrázku text, Písmo, typografie,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21113" name="Obrázek 1" descr="Obsah obrázku text, Písmo, typografie, Grafika&#10;&#10;Popis byl vytvořen automaticky"/>
                      <pic:cNvPicPr/>
                    </pic:nvPicPr>
                    <pic:blipFill>
                      <a:blip r:embed="rId1"/>
                      <a:stretch>
                        <a:fillRect/>
                      </a:stretch>
                    </pic:blipFill>
                    <pic:spPr>
                      <a:xfrm>
                        <a:off x="0" y="0"/>
                        <a:ext cx="1720209" cy="486185"/>
                      </a:xfrm>
                      <a:prstGeom prst="rect">
                        <a:avLst/>
                      </a:prstGeom>
                    </pic:spPr>
                  </pic:pic>
                </a:graphicData>
              </a:graphic>
            </wp:inline>
          </w:drawing>
        </w:r>
      </w:p>
      <w:p w14:paraId="18B94350" w14:textId="203AC0DC" w:rsidR="00132AE7" w:rsidRDefault="00AE59A6">
        <w:pPr>
          <w:pStyle w:val="Zhlav"/>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D250624"/>
    <w:multiLevelType w:val="multilevel"/>
    <w:tmpl w:val="A0DCA620"/>
    <w:lvl w:ilvl="0">
      <w:start w:val="1"/>
      <w:numFmt w:val="bullet"/>
      <w:pStyle w:val="Bulletdash"/>
      <w:lvlText w:val=""/>
      <w:lvlJc w:val="left"/>
      <w:pPr>
        <w:ind w:left="720" w:hanging="720"/>
      </w:pPr>
      <w:rPr>
        <w:rFonts w:ascii="Symbol" w:hAnsi="Symbol" w:hint="default"/>
      </w:rPr>
    </w:lvl>
    <w:lvl w:ilvl="1">
      <w:start w:val="1"/>
      <w:numFmt w:val="bullet"/>
      <w:pStyle w:val="Bulletdash1"/>
      <w:lvlText w:val=""/>
      <w:lvlJc w:val="left"/>
      <w:pPr>
        <w:ind w:left="1440" w:hanging="720"/>
      </w:pPr>
      <w:rPr>
        <w:rFonts w:ascii="Symbol" w:hAnsi="Symbol" w:hint="default"/>
      </w:rPr>
    </w:lvl>
    <w:lvl w:ilvl="2">
      <w:start w:val="1"/>
      <w:numFmt w:val="bullet"/>
      <w:pStyle w:val="Bulletdash2"/>
      <w:lvlText w:val=""/>
      <w:lvlJc w:val="left"/>
      <w:pPr>
        <w:tabs>
          <w:tab w:val="num" w:pos="2160"/>
        </w:tabs>
        <w:ind w:left="2160" w:hanging="720"/>
      </w:pPr>
      <w:rPr>
        <w:rFonts w:ascii="Symbol" w:hAnsi="Symbol" w:hint="default"/>
      </w:rPr>
    </w:lvl>
    <w:lvl w:ilvl="3">
      <w:start w:val="1"/>
      <w:numFmt w:val="bullet"/>
      <w:pStyle w:val="Bulletdash3"/>
      <w:lvlText w:val=""/>
      <w:lvlJc w:val="left"/>
      <w:pPr>
        <w:tabs>
          <w:tab w:val="num" w:pos="2880"/>
        </w:tabs>
        <w:ind w:left="2880" w:hanging="720"/>
      </w:pPr>
      <w:rPr>
        <w:rFonts w:ascii="Symbol" w:hAnsi="Symbol" w:hint="default"/>
      </w:rPr>
    </w:lvl>
    <w:lvl w:ilvl="4">
      <w:start w:val="1"/>
      <w:numFmt w:val="bullet"/>
      <w:pStyle w:val="Bulletdash4"/>
      <w:lvlText w:val=""/>
      <w:lvlJc w:val="left"/>
      <w:pPr>
        <w:tabs>
          <w:tab w:val="num" w:pos="3600"/>
        </w:tabs>
        <w:ind w:left="3600" w:hanging="72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F67606F"/>
    <w:multiLevelType w:val="hybridMultilevel"/>
    <w:tmpl w:val="830268DA"/>
    <w:lvl w:ilvl="0" w:tplc="4450212E">
      <w:start w:val="1"/>
      <w:numFmt w:val="upperRoman"/>
      <w:pStyle w:val="Heading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4C4528"/>
    <w:multiLevelType w:val="multilevel"/>
    <w:tmpl w:val="0ABE891C"/>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75531C5"/>
    <w:multiLevelType w:val="hybridMultilevel"/>
    <w:tmpl w:val="0520DD92"/>
    <w:lvl w:ilvl="0" w:tplc="A9EEC3DC">
      <w:start w:val="1"/>
      <w:numFmt w:val="upperLetter"/>
      <w:pStyle w:val="Heading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2C6FCD"/>
    <w:multiLevelType w:val="multilevel"/>
    <w:tmpl w:val="1278CB5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2297"/>
        </w:tabs>
        <w:ind w:left="2297" w:hanging="737"/>
      </w:pPr>
      <w:rPr>
        <w:rFonts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3E163E"/>
    <w:multiLevelType w:val="multilevel"/>
    <w:tmpl w:val="B144279C"/>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8" w15:restartNumberingAfterBreak="0">
    <w:nsid w:val="3E226B8E"/>
    <w:multiLevelType w:val="multilevel"/>
    <w:tmpl w:val="3F145FB8"/>
    <w:name w:val="Main"/>
    <w:styleLink w:val="MainNumbering"/>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9" w15:restartNumberingAfterBreak="0">
    <w:nsid w:val="57DC4F2B"/>
    <w:multiLevelType w:val="multilevel"/>
    <w:tmpl w:val="9F5C2308"/>
    <w:name w:val="Main2"/>
    <w:lvl w:ilvl="0">
      <w:start w:val="1"/>
      <w:numFmt w:val="decimal"/>
      <w:pStyle w:val="Level1Heading"/>
      <w:lvlText w:val="%1."/>
      <w:lvlJc w:val="left"/>
      <w:pPr>
        <w:ind w:left="720" w:hanging="720"/>
      </w:pPr>
      <w:rPr>
        <w:rFonts w:hint="default"/>
      </w:rPr>
    </w:lvl>
    <w:lvl w:ilvl="1">
      <w:start w:val="1"/>
      <w:numFmt w:val="decimal"/>
      <w:pStyle w:val="Level2Number"/>
      <w:isLgl/>
      <w:lvlText w:val="%1.%2"/>
      <w:lvlJc w:val="left"/>
      <w:pPr>
        <w:ind w:left="720" w:hanging="720"/>
      </w:pPr>
      <w:rPr>
        <w:rFonts w:hint="default"/>
        <w:b w:val="0"/>
        <w:bCs/>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0"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628B2FAE"/>
    <w:multiLevelType w:val="multilevel"/>
    <w:tmpl w:val="8DD819CA"/>
    <w:numStyleLink w:val="Appendices"/>
  </w:abstractNum>
  <w:abstractNum w:abstractNumId="12" w15:restartNumberingAfterBreak="0">
    <w:nsid w:val="6F8E7559"/>
    <w:multiLevelType w:val="multilevel"/>
    <w:tmpl w:val="8DD819CA"/>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720"/>
      </w:pPr>
      <w:rPr>
        <w:rFonts w:hint="default"/>
      </w:rPr>
    </w:lvl>
    <w:lvl w:ilvl="8">
      <w:start w:val="1"/>
      <w:numFmt w:val="none"/>
      <w:lvlText w:val=""/>
      <w:lvlJc w:val="left"/>
      <w:pPr>
        <w:ind w:left="3601" w:hanging="721"/>
      </w:pPr>
      <w:rPr>
        <w:rFonts w:hint="default"/>
      </w:rPr>
    </w:lvl>
  </w:abstractNum>
  <w:num w:numId="1" w16cid:durableId="986278923">
    <w:abstractNumId w:val="7"/>
    <w:lvlOverride w:ilvl="0">
      <w:lvl w:ilvl="0">
        <w:start w:val="1"/>
        <w:numFmt w:val="decimal"/>
        <w:pStyle w:val="Schedule"/>
        <w:lvlText w:val="%1."/>
        <w:lvlJc w:val="left"/>
        <w:pPr>
          <w:ind w:left="360" w:hanging="360"/>
        </w:pPr>
        <w:rPr>
          <w:rFonts w:hint="default"/>
        </w:rPr>
      </w:lvl>
    </w:lvlOverride>
    <w:lvlOverride w:ilvl="1">
      <w:lvl w:ilvl="1" w:tentative="1">
        <w:start w:val="1"/>
        <w:numFmt w:val="lowerLetter"/>
        <w:pStyle w:val="SubSchedule"/>
        <w:lvlText w:val="%2."/>
        <w:lvlJc w:val="left"/>
        <w:pPr>
          <w:ind w:left="1080" w:hanging="360"/>
        </w:pPr>
      </w:lvl>
    </w:lvlOverride>
    <w:lvlOverride w:ilvl="2">
      <w:lvl w:ilvl="2" w:tentative="1">
        <w:start w:val="1"/>
        <w:numFmt w:val="lowerRoman"/>
        <w:pStyle w:val="Part"/>
        <w:lvlText w:val="%3."/>
        <w:lvlJc w:val="right"/>
        <w:pPr>
          <w:ind w:left="1800" w:hanging="180"/>
        </w:pPr>
      </w:lvl>
    </w:lvlOverride>
    <w:lvlOverride w:ilvl="3">
      <w:lvl w:ilvl="3">
        <w:start w:val="1"/>
        <w:numFmt w:val="decimal"/>
        <w:pStyle w:val="Sch1Number"/>
        <w:lvlText w:val="%4."/>
        <w:lvlJc w:val="left"/>
        <w:pPr>
          <w:ind w:left="2520" w:hanging="360"/>
        </w:pPr>
        <w:rPr>
          <w:b w:val="0"/>
          <w:bCs w:val="0"/>
        </w:rPr>
      </w:lvl>
    </w:lvlOverride>
    <w:lvlOverride w:ilvl="4">
      <w:lvl w:ilvl="4" w:tentative="1">
        <w:start w:val="1"/>
        <w:numFmt w:val="lowerLetter"/>
        <w:pStyle w:val="Sch2Number"/>
        <w:lvlText w:val="%5."/>
        <w:lvlJc w:val="left"/>
        <w:pPr>
          <w:ind w:left="3240" w:hanging="360"/>
        </w:pPr>
      </w:lvl>
    </w:lvlOverride>
    <w:lvlOverride w:ilvl="5">
      <w:lvl w:ilvl="5" w:tentative="1">
        <w:start w:val="1"/>
        <w:numFmt w:val="lowerRoman"/>
        <w:pStyle w:val="Sch3Number"/>
        <w:lvlText w:val="%6."/>
        <w:lvlJc w:val="right"/>
        <w:pPr>
          <w:ind w:left="3960" w:hanging="180"/>
        </w:pPr>
      </w:lvl>
    </w:lvlOverride>
    <w:lvlOverride w:ilvl="6">
      <w:lvl w:ilvl="6" w:tentative="1">
        <w:start w:val="1"/>
        <w:numFmt w:val="decimal"/>
        <w:pStyle w:val="Sch4Number"/>
        <w:lvlText w:val="%7."/>
        <w:lvlJc w:val="left"/>
        <w:pPr>
          <w:ind w:left="4680" w:hanging="360"/>
        </w:pPr>
      </w:lvl>
    </w:lvlOverride>
    <w:lvlOverride w:ilvl="7">
      <w:lvl w:ilvl="7" w:tentative="1">
        <w:start w:val="1"/>
        <w:numFmt w:val="lowerLetter"/>
        <w:pStyle w:val="Sch5Number"/>
        <w:lvlText w:val="%8."/>
        <w:lvlJc w:val="left"/>
        <w:pPr>
          <w:ind w:left="5400" w:hanging="360"/>
        </w:pPr>
      </w:lvl>
    </w:lvlOverride>
    <w:lvlOverride w:ilvl="8">
      <w:lvl w:ilvl="8" w:tentative="1">
        <w:start w:val="1"/>
        <w:numFmt w:val="lowerRoman"/>
        <w:pStyle w:val="Sch6Number"/>
        <w:lvlText w:val="%9."/>
        <w:lvlJc w:val="right"/>
        <w:pPr>
          <w:ind w:left="6120" w:hanging="180"/>
        </w:pPr>
      </w:lvl>
    </w:lvlOverride>
  </w:num>
  <w:num w:numId="2" w16cid:durableId="1852405327">
    <w:abstractNumId w:val="4"/>
  </w:num>
  <w:num w:numId="3" w16cid:durableId="587468337">
    <w:abstractNumId w:val="10"/>
  </w:num>
  <w:num w:numId="4" w16cid:durableId="547036904">
    <w:abstractNumId w:val="0"/>
  </w:num>
  <w:num w:numId="5" w16cid:durableId="723220611">
    <w:abstractNumId w:val="2"/>
  </w:num>
  <w:num w:numId="6" w16cid:durableId="1573812721">
    <w:abstractNumId w:val="12"/>
  </w:num>
  <w:num w:numId="7" w16cid:durableId="1391227156">
    <w:abstractNumId w:val="11"/>
  </w:num>
  <w:num w:numId="8" w16cid:durableId="395931135">
    <w:abstractNumId w:val="1"/>
  </w:num>
  <w:num w:numId="9" w16cid:durableId="1384476613">
    <w:abstractNumId w:val="5"/>
  </w:num>
  <w:num w:numId="10" w16cid:durableId="399600939">
    <w:abstractNumId w:val="3"/>
  </w:num>
  <w:num w:numId="11" w16cid:durableId="2006545028">
    <w:abstractNumId w:val="9"/>
  </w:num>
  <w:num w:numId="12" w16cid:durableId="1874685229">
    <w:abstractNumId w:val="7"/>
  </w:num>
  <w:num w:numId="13" w16cid:durableId="1854493443">
    <w:abstractNumId w:val="8"/>
  </w:num>
  <w:num w:numId="14" w16cid:durableId="1534884062">
    <w:abstractNumId w:val="9"/>
  </w:num>
  <w:num w:numId="15" w16cid:durableId="548803547">
    <w:abstractNumId w:val="9"/>
  </w:num>
  <w:num w:numId="16" w16cid:durableId="118452030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Formatting/>
  <w:styleLockTheme/>
  <w:styleLockQFSet/>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B8"/>
    <w:rsid w:val="00001322"/>
    <w:rsid w:val="00003725"/>
    <w:rsid w:val="00003DA2"/>
    <w:rsid w:val="000101F8"/>
    <w:rsid w:val="000101FB"/>
    <w:rsid w:val="000105AE"/>
    <w:rsid w:val="00012B2F"/>
    <w:rsid w:val="00015FA5"/>
    <w:rsid w:val="00016FCD"/>
    <w:rsid w:val="00017598"/>
    <w:rsid w:val="00017FFB"/>
    <w:rsid w:val="0002048F"/>
    <w:rsid w:val="000216D7"/>
    <w:rsid w:val="00022260"/>
    <w:rsid w:val="00022BBF"/>
    <w:rsid w:val="00023E66"/>
    <w:rsid w:val="00024870"/>
    <w:rsid w:val="00024BFB"/>
    <w:rsid w:val="00025A3A"/>
    <w:rsid w:val="00025F42"/>
    <w:rsid w:val="000265D7"/>
    <w:rsid w:val="00027F34"/>
    <w:rsid w:val="00031DE4"/>
    <w:rsid w:val="0003236D"/>
    <w:rsid w:val="000323FF"/>
    <w:rsid w:val="0003326E"/>
    <w:rsid w:val="000335AE"/>
    <w:rsid w:val="000345E1"/>
    <w:rsid w:val="00041AA5"/>
    <w:rsid w:val="000424E9"/>
    <w:rsid w:val="00044160"/>
    <w:rsid w:val="0004552D"/>
    <w:rsid w:val="00047A22"/>
    <w:rsid w:val="00050282"/>
    <w:rsid w:val="00055BF2"/>
    <w:rsid w:val="00055DAA"/>
    <w:rsid w:val="00057A93"/>
    <w:rsid w:val="00057B7B"/>
    <w:rsid w:val="0006145B"/>
    <w:rsid w:val="00061C2A"/>
    <w:rsid w:val="00061F3F"/>
    <w:rsid w:val="00065E5E"/>
    <w:rsid w:val="0006615F"/>
    <w:rsid w:val="00066B5C"/>
    <w:rsid w:val="0007142E"/>
    <w:rsid w:val="00071820"/>
    <w:rsid w:val="00074714"/>
    <w:rsid w:val="00075891"/>
    <w:rsid w:val="00076186"/>
    <w:rsid w:val="00076E07"/>
    <w:rsid w:val="00077762"/>
    <w:rsid w:val="00077BF0"/>
    <w:rsid w:val="00077D5F"/>
    <w:rsid w:val="000801DF"/>
    <w:rsid w:val="00082C14"/>
    <w:rsid w:val="00083E6F"/>
    <w:rsid w:val="00084BF2"/>
    <w:rsid w:val="00084F07"/>
    <w:rsid w:val="000870FD"/>
    <w:rsid w:val="000915F9"/>
    <w:rsid w:val="0009206F"/>
    <w:rsid w:val="000932F9"/>
    <w:rsid w:val="00093BEA"/>
    <w:rsid w:val="00093D92"/>
    <w:rsid w:val="00093EF5"/>
    <w:rsid w:val="000945A5"/>
    <w:rsid w:val="000A25E5"/>
    <w:rsid w:val="000A29D0"/>
    <w:rsid w:val="000A2A27"/>
    <w:rsid w:val="000A4C6B"/>
    <w:rsid w:val="000A6D98"/>
    <w:rsid w:val="000B074B"/>
    <w:rsid w:val="000B0A16"/>
    <w:rsid w:val="000B271D"/>
    <w:rsid w:val="000B5783"/>
    <w:rsid w:val="000B5DD0"/>
    <w:rsid w:val="000B5F7B"/>
    <w:rsid w:val="000C03BD"/>
    <w:rsid w:val="000C0C95"/>
    <w:rsid w:val="000C11D5"/>
    <w:rsid w:val="000C1BED"/>
    <w:rsid w:val="000C5B66"/>
    <w:rsid w:val="000D0EC1"/>
    <w:rsid w:val="000D0EFA"/>
    <w:rsid w:val="000D103F"/>
    <w:rsid w:val="000D1DFF"/>
    <w:rsid w:val="000D24A2"/>
    <w:rsid w:val="000E04EE"/>
    <w:rsid w:val="000E1A71"/>
    <w:rsid w:val="000E1EE8"/>
    <w:rsid w:val="000E20F8"/>
    <w:rsid w:val="000E3A86"/>
    <w:rsid w:val="000F30FE"/>
    <w:rsid w:val="000F34AE"/>
    <w:rsid w:val="000F537E"/>
    <w:rsid w:val="000F5981"/>
    <w:rsid w:val="000F763D"/>
    <w:rsid w:val="000F7FEE"/>
    <w:rsid w:val="00100D74"/>
    <w:rsid w:val="0010208A"/>
    <w:rsid w:val="001059DA"/>
    <w:rsid w:val="00106EA4"/>
    <w:rsid w:val="00107D39"/>
    <w:rsid w:val="00110261"/>
    <w:rsid w:val="00112E56"/>
    <w:rsid w:val="00114060"/>
    <w:rsid w:val="0011476B"/>
    <w:rsid w:val="001149D6"/>
    <w:rsid w:val="001150E8"/>
    <w:rsid w:val="00117C3D"/>
    <w:rsid w:val="00124313"/>
    <w:rsid w:val="00124C6C"/>
    <w:rsid w:val="00124E54"/>
    <w:rsid w:val="001263E8"/>
    <w:rsid w:val="0012722A"/>
    <w:rsid w:val="001277DF"/>
    <w:rsid w:val="00127934"/>
    <w:rsid w:val="00127B82"/>
    <w:rsid w:val="00127E2C"/>
    <w:rsid w:val="00132AE7"/>
    <w:rsid w:val="0013409B"/>
    <w:rsid w:val="001348C4"/>
    <w:rsid w:val="001356DA"/>
    <w:rsid w:val="00141641"/>
    <w:rsid w:val="001423EE"/>
    <w:rsid w:val="00143AEF"/>
    <w:rsid w:val="00144F5D"/>
    <w:rsid w:val="0014647E"/>
    <w:rsid w:val="001475A5"/>
    <w:rsid w:val="0014796F"/>
    <w:rsid w:val="00147C2A"/>
    <w:rsid w:val="00155D04"/>
    <w:rsid w:val="001600C3"/>
    <w:rsid w:val="00162F4D"/>
    <w:rsid w:val="00166E83"/>
    <w:rsid w:val="001679D4"/>
    <w:rsid w:val="00167C2D"/>
    <w:rsid w:val="00167D74"/>
    <w:rsid w:val="001728A0"/>
    <w:rsid w:val="00172A02"/>
    <w:rsid w:val="00173AEB"/>
    <w:rsid w:val="00175BCA"/>
    <w:rsid w:val="00180E51"/>
    <w:rsid w:val="00180E70"/>
    <w:rsid w:val="001821E8"/>
    <w:rsid w:val="00182465"/>
    <w:rsid w:val="0018514C"/>
    <w:rsid w:val="0018643E"/>
    <w:rsid w:val="00190EBE"/>
    <w:rsid w:val="00193295"/>
    <w:rsid w:val="00193EE3"/>
    <w:rsid w:val="001949C9"/>
    <w:rsid w:val="00195279"/>
    <w:rsid w:val="001A01BE"/>
    <w:rsid w:val="001A1311"/>
    <w:rsid w:val="001A38B8"/>
    <w:rsid w:val="001A4BED"/>
    <w:rsid w:val="001B18CC"/>
    <w:rsid w:val="001B288A"/>
    <w:rsid w:val="001B2D4F"/>
    <w:rsid w:val="001B6C55"/>
    <w:rsid w:val="001C1F60"/>
    <w:rsid w:val="001C30AE"/>
    <w:rsid w:val="001C4C4D"/>
    <w:rsid w:val="001C57D4"/>
    <w:rsid w:val="001C5E0B"/>
    <w:rsid w:val="001D10BF"/>
    <w:rsid w:val="001D268F"/>
    <w:rsid w:val="001D3215"/>
    <w:rsid w:val="001D3781"/>
    <w:rsid w:val="001D3CB6"/>
    <w:rsid w:val="001D3EF1"/>
    <w:rsid w:val="001D412E"/>
    <w:rsid w:val="001D58E3"/>
    <w:rsid w:val="001E53E0"/>
    <w:rsid w:val="001E7B53"/>
    <w:rsid w:val="001F1479"/>
    <w:rsid w:val="001F2CCE"/>
    <w:rsid w:val="001F3761"/>
    <w:rsid w:val="001F4651"/>
    <w:rsid w:val="001F47EC"/>
    <w:rsid w:val="001F4B08"/>
    <w:rsid w:val="001F528E"/>
    <w:rsid w:val="001F5EAD"/>
    <w:rsid w:val="001F7F02"/>
    <w:rsid w:val="002007A0"/>
    <w:rsid w:val="002017FA"/>
    <w:rsid w:val="00204692"/>
    <w:rsid w:val="00205F71"/>
    <w:rsid w:val="00206899"/>
    <w:rsid w:val="0020696C"/>
    <w:rsid w:val="00207294"/>
    <w:rsid w:val="002100DD"/>
    <w:rsid w:val="00211379"/>
    <w:rsid w:val="00215C55"/>
    <w:rsid w:val="002175B9"/>
    <w:rsid w:val="00217CBA"/>
    <w:rsid w:val="00217F0F"/>
    <w:rsid w:val="00217F72"/>
    <w:rsid w:val="002200FB"/>
    <w:rsid w:val="00221F90"/>
    <w:rsid w:val="0022519A"/>
    <w:rsid w:val="00226041"/>
    <w:rsid w:val="00227227"/>
    <w:rsid w:val="00227A6B"/>
    <w:rsid w:val="00230600"/>
    <w:rsid w:val="00232A74"/>
    <w:rsid w:val="002340EA"/>
    <w:rsid w:val="00235B7F"/>
    <w:rsid w:val="00235BA0"/>
    <w:rsid w:val="0024120B"/>
    <w:rsid w:val="0024152F"/>
    <w:rsid w:val="00242607"/>
    <w:rsid w:val="002455DA"/>
    <w:rsid w:val="002475A5"/>
    <w:rsid w:val="00250545"/>
    <w:rsid w:val="002527CD"/>
    <w:rsid w:val="0025499F"/>
    <w:rsid w:val="002554BD"/>
    <w:rsid w:val="00256F9D"/>
    <w:rsid w:val="00257874"/>
    <w:rsid w:val="00260133"/>
    <w:rsid w:val="0027079C"/>
    <w:rsid w:val="0027104A"/>
    <w:rsid w:val="0027521F"/>
    <w:rsid w:val="0027736D"/>
    <w:rsid w:val="00280BB4"/>
    <w:rsid w:val="002825DB"/>
    <w:rsid w:val="00282ECA"/>
    <w:rsid w:val="00284B81"/>
    <w:rsid w:val="00285B35"/>
    <w:rsid w:val="0028632C"/>
    <w:rsid w:val="00287329"/>
    <w:rsid w:val="002873A5"/>
    <w:rsid w:val="00287833"/>
    <w:rsid w:val="00290843"/>
    <w:rsid w:val="00290F0D"/>
    <w:rsid w:val="00291EC7"/>
    <w:rsid w:val="00292CB4"/>
    <w:rsid w:val="00293637"/>
    <w:rsid w:val="00293E15"/>
    <w:rsid w:val="00294E9C"/>
    <w:rsid w:val="002A050E"/>
    <w:rsid w:val="002B1839"/>
    <w:rsid w:val="002B1A60"/>
    <w:rsid w:val="002B1BFC"/>
    <w:rsid w:val="002B2AE2"/>
    <w:rsid w:val="002C0CFF"/>
    <w:rsid w:val="002C0E9A"/>
    <w:rsid w:val="002C280F"/>
    <w:rsid w:val="002C2C02"/>
    <w:rsid w:val="002C44EC"/>
    <w:rsid w:val="002C4856"/>
    <w:rsid w:val="002C584A"/>
    <w:rsid w:val="002C5FAD"/>
    <w:rsid w:val="002C7530"/>
    <w:rsid w:val="002C7D49"/>
    <w:rsid w:val="002D1146"/>
    <w:rsid w:val="002D3E94"/>
    <w:rsid w:val="002D403B"/>
    <w:rsid w:val="002D4C2F"/>
    <w:rsid w:val="002D4EA3"/>
    <w:rsid w:val="002D5EA2"/>
    <w:rsid w:val="002D6C5F"/>
    <w:rsid w:val="002D6E4F"/>
    <w:rsid w:val="002E100A"/>
    <w:rsid w:val="002E1067"/>
    <w:rsid w:val="002E33CE"/>
    <w:rsid w:val="002E397D"/>
    <w:rsid w:val="002E5194"/>
    <w:rsid w:val="002E53AA"/>
    <w:rsid w:val="002E6B39"/>
    <w:rsid w:val="002E6BB5"/>
    <w:rsid w:val="002E6CA9"/>
    <w:rsid w:val="002F4ABC"/>
    <w:rsid w:val="002F7266"/>
    <w:rsid w:val="002F7CB3"/>
    <w:rsid w:val="0030225C"/>
    <w:rsid w:val="0030291D"/>
    <w:rsid w:val="00304120"/>
    <w:rsid w:val="00304963"/>
    <w:rsid w:val="00304EA6"/>
    <w:rsid w:val="00305140"/>
    <w:rsid w:val="00310E43"/>
    <w:rsid w:val="00311B81"/>
    <w:rsid w:val="00312C54"/>
    <w:rsid w:val="003164CA"/>
    <w:rsid w:val="0031660A"/>
    <w:rsid w:val="003170A2"/>
    <w:rsid w:val="00317845"/>
    <w:rsid w:val="0032239F"/>
    <w:rsid w:val="00322FFD"/>
    <w:rsid w:val="00323A1E"/>
    <w:rsid w:val="0032414D"/>
    <w:rsid w:val="00325A03"/>
    <w:rsid w:val="00326B06"/>
    <w:rsid w:val="00331FF0"/>
    <w:rsid w:val="003323CF"/>
    <w:rsid w:val="00334065"/>
    <w:rsid w:val="003343A2"/>
    <w:rsid w:val="0033704F"/>
    <w:rsid w:val="003377BA"/>
    <w:rsid w:val="00337D6D"/>
    <w:rsid w:val="00341D59"/>
    <w:rsid w:val="003452AC"/>
    <w:rsid w:val="00345DAA"/>
    <w:rsid w:val="00345DAD"/>
    <w:rsid w:val="0034767B"/>
    <w:rsid w:val="00347F21"/>
    <w:rsid w:val="00352113"/>
    <w:rsid w:val="003530E3"/>
    <w:rsid w:val="0035354E"/>
    <w:rsid w:val="003547AD"/>
    <w:rsid w:val="003547C7"/>
    <w:rsid w:val="003557E8"/>
    <w:rsid w:val="0035671D"/>
    <w:rsid w:val="00363515"/>
    <w:rsid w:val="003647B6"/>
    <w:rsid w:val="0036515B"/>
    <w:rsid w:val="00365B58"/>
    <w:rsid w:val="00366641"/>
    <w:rsid w:val="003668FB"/>
    <w:rsid w:val="00370E65"/>
    <w:rsid w:val="00374489"/>
    <w:rsid w:val="003749CF"/>
    <w:rsid w:val="00375999"/>
    <w:rsid w:val="00376495"/>
    <w:rsid w:val="00376D06"/>
    <w:rsid w:val="00377900"/>
    <w:rsid w:val="0038006A"/>
    <w:rsid w:val="0038126C"/>
    <w:rsid w:val="00382F41"/>
    <w:rsid w:val="003839CE"/>
    <w:rsid w:val="00384C52"/>
    <w:rsid w:val="00384FB8"/>
    <w:rsid w:val="00385610"/>
    <w:rsid w:val="00385837"/>
    <w:rsid w:val="00385AF2"/>
    <w:rsid w:val="0038646A"/>
    <w:rsid w:val="00387848"/>
    <w:rsid w:val="00390468"/>
    <w:rsid w:val="00390C4C"/>
    <w:rsid w:val="00390C5F"/>
    <w:rsid w:val="0039445D"/>
    <w:rsid w:val="003A04CD"/>
    <w:rsid w:val="003A0587"/>
    <w:rsid w:val="003A0746"/>
    <w:rsid w:val="003A1708"/>
    <w:rsid w:val="003A17BB"/>
    <w:rsid w:val="003A2EEE"/>
    <w:rsid w:val="003A57A2"/>
    <w:rsid w:val="003A6C7C"/>
    <w:rsid w:val="003B0018"/>
    <w:rsid w:val="003B0A77"/>
    <w:rsid w:val="003B1200"/>
    <w:rsid w:val="003B47B5"/>
    <w:rsid w:val="003B7D27"/>
    <w:rsid w:val="003C1796"/>
    <w:rsid w:val="003C1C15"/>
    <w:rsid w:val="003C2ED9"/>
    <w:rsid w:val="003C483B"/>
    <w:rsid w:val="003C598F"/>
    <w:rsid w:val="003C5D7B"/>
    <w:rsid w:val="003C7F39"/>
    <w:rsid w:val="003D116F"/>
    <w:rsid w:val="003D273C"/>
    <w:rsid w:val="003D6CA8"/>
    <w:rsid w:val="003D6F12"/>
    <w:rsid w:val="003D70E2"/>
    <w:rsid w:val="003E22B3"/>
    <w:rsid w:val="003E46DC"/>
    <w:rsid w:val="003E46FE"/>
    <w:rsid w:val="003E5DAB"/>
    <w:rsid w:val="003E6573"/>
    <w:rsid w:val="003E7DB3"/>
    <w:rsid w:val="003F4AD1"/>
    <w:rsid w:val="003F4E1E"/>
    <w:rsid w:val="003F5FFF"/>
    <w:rsid w:val="003F76E8"/>
    <w:rsid w:val="00402EE7"/>
    <w:rsid w:val="004035EE"/>
    <w:rsid w:val="00404182"/>
    <w:rsid w:val="00405000"/>
    <w:rsid w:val="004057AB"/>
    <w:rsid w:val="00410383"/>
    <w:rsid w:val="00410E7A"/>
    <w:rsid w:val="00411114"/>
    <w:rsid w:val="00411FF5"/>
    <w:rsid w:val="0041374D"/>
    <w:rsid w:val="00414339"/>
    <w:rsid w:val="00414B5B"/>
    <w:rsid w:val="00415801"/>
    <w:rsid w:val="00415C69"/>
    <w:rsid w:val="00415F88"/>
    <w:rsid w:val="0041612A"/>
    <w:rsid w:val="00416EF2"/>
    <w:rsid w:val="00420755"/>
    <w:rsid w:val="004214AE"/>
    <w:rsid w:val="00424153"/>
    <w:rsid w:val="00425DE6"/>
    <w:rsid w:val="00426902"/>
    <w:rsid w:val="00426A61"/>
    <w:rsid w:val="00426F37"/>
    <w:rsid w:val="004271BF"/>
    <w:rsid w:val="00431F03"/>
    <w:rsid w:val="00431FD9"/>
    <w:rsid w:val="004324B8"/>
    <w:rsid w:val="00432D69"/>
    <w:rsid w:val="00432EEC"/>
    <w:rsid w:val="00434FDF"/>
    <w:rsid w:val="0043565B"/>
    <w:rsid w:val="004365B4"/>
    <w:rsid w:val="00441A8A"/>
    <w:rsid w:val="00442BBB"/>
    <w:rsid w:val="00443F16"/>
    <w:rsid w:val="0044465C"/>
    <w:rsid w:val="00445458"/>
    <w:rsid w:val="004458AC"/>
    <w:rsid w:val="00447B70"/>
    <w:rsid w:val="004502D2"/>
    <w:rsid w:val="004517C8"/>
    <w:rsid w:val="00451C09"/>
    <w:rsid w:val="0045264E"/>
    <w:rsid w:val="00453114"/>
    <w:rsid w:val="00453141"/>
    <w:rsid w:val="0045366A"/>
    <w:rsid w:val="0045546A"/>
    <w:rsid w:val="00455E82"/>
    <w:rsid w:val="00455F6F"/>
    <w:rsid w:val="00456FED"/>
    <w:rsid w:val="00457C9E"/>
    <w:rsid w:val="004602B5"/>
    <w:rsid w:val="0046242E"/>
    <w:rsid w:val="00464E9E"/>
    <w:rsid w:val="004651CB"/>
    <w:rsid w:val="00465913"/>
    <w:rsid w:val="004670F9"/>
    <w:rsid w:val="00471164"/>
    <w:rsid w:val="004771E8"/>
    <w:rsid w:val="00477749"/>
    <w:rsid w:val="00477D22"/>
    <w:rsid w:val="00480A1E"/>
    <w:rsid w:val="00483181"/>
    <w:rsid w:val="00483FB6"/>
    <w:rsid w:val="00484871"/>
    <w:rsid w:val="0048598D"/>
    <w:rsid w:val="00486264"/>
    <w:rsid w:val="00486589"/>
    <w:rsid w:val="004912AB"/>
    <w:rsid w:val="00491E6D"/>
    <w:rsid w:val="00492091"/>
    <w:rsid w:val="0049289C"/>
    <w:rsid w:val="004935B1"/>
    <w:rsid w:val="00493BB8"/>
    <w:rsid w:val="004959F8"/>
    <w:rsid w:val="0049710F"/>
    <w:rsid w:val="004A12A5"/>
    <w:rsid w:val="004A7E93"/>
    <w:rsid w:val="004B0348"/>
    <w:rsid w:val="004B0D55"/>
    <w:rsid w:val="004B17F1"/>
    <w:rsid w:val="004B1811"/>
    <w:rsid w:val="004B3B07"/>
    <w:rsid w:val="004B5661"/>
    <w:rsid w:val="004C0E18"/>
    <w:rsid w:val="004C2402"/>
    <w:rsid w:val="004C55D1"/>
    <w:rsid w:val="004C61E9"/>
    <w:rsid w:val="004D0920"/>
    <w:rsid w:val="004D2462"/>
    <w:rsid w:val="004D26CD"/>
    <w:rsid w:val="004D2885"/>
    <w:rsid w:val="004D6953"/>
    <w:rsid w:val="004E02BF"/>
    <w:rsid w:val="004E2DEE"/>
    <w:rsid w:val="004E2FCB"/>
    <w:rsid w:val="004E7544"/>
    <w:rsid w:val="004F115D"/>
    <w:rsid w:val="004F3031"/>
    <w:rsid w:val="004F3ECF"/>
    <w:rsid w:val="004F5255"/>
    <w:rsid w:val="004F65A3"/>
    <w:rsid w:val="0050007E"/>
    <w:rsid w:val="00502471"/>
    <w:rsid w:val="00503A85"/>
    <w:rsid w:val="00507532"/>
    <w:rsid w:val="005140ED"/>
    <w:rsid w:val="00514210"/>
    <w:rsid w:val="00516C76"/>
    <w:rsid w:val="0052159F"/>
    <w:rsid w:val="00521C01"/>
    <w:rsid w:val="005225C2"/>
    <w:rsid w:val="005228D3"/>
    <w:rsid w:val="00522ECA"/>
    <w:rsid w:val="0052494B"/>
    <w:rsid w:val="00525700"/>
    <w:rsid w:val="005260A6"/>
    <w:rsid w:val="005304F5"/>
    <w:rsid w:val="00530F0D"/>
    <w:rsid w:val="005364E1"/>
    <w:rsid w:val="00536EF5"/>
    <w:rsid w:val="00536FB1"/>
    <w:rsid w:val="005403B2"/>
    <w:rsid w:val="00540BE0"/>
    <w:rsid w:val="00541223"/>
    <w:rsid w:val="0054264C"/>
    <w:rsid w:val="005442A7"/>
    <w:rsid w:val="0054601D"/>
    <w:rsid w:val="00547D84"/>
    <w:rsid w:val="00547F7A"/>
    <w:rsid w:val="00552F4A"/>
    <w:rsid w:val="00560641"/>
    <w:rsid w:val="00560A5F"/>
    <w:rsid w:val="00561FF2"/>
    <w:rsid w:val="005622FB"/>
    <w:rsid w:val="0056237F"/>
    <w:rsid w:val="005631C1"/>
    <w:rsid w:val="00564BCF"/>
    <w:rsid w:val="00566552"/>
    <w:rsid w:val="00567520"/>
    <w:rsid w:val="00571465"/>
    <w:rsid w:val="005725AA"/>
    <w:rsid w:val="00573553"/>
    <w:rsid w:val="00573EC5"/>
    <w:rsid w:val="0057478B"/>
    <w:rsid w:val="0057532F"/>
    <w:rsid w:val="0058626F"/>
    <w:rsid w:val="005937F7"/>
    <w:rsid w:val="00594706"/>
    <w:rsid w:val="0059475A"/>
    <w:rsid w:val="00594B20"/>
    <w:rsid w:val="00594D44"/>
    <w:rsid w:val="005955BD"/>
    <w:rsid w:val="005965AD"/>
    <w:rsid w:val="005A2721"/>
    <w:rsid w:val="005A2D56"/>
    <w:rsid w:val="005B2CC6"/>
    <w:rsid w:val="005B78AA"/>
    <w:rsid w:val="005C24FE"/>
    <w:rsid w:val="005C4690"/>
    <w:rsid w:val="005C5A9E"/>
    <w:rsid w:val="005C64F6"/>
    <w:rsid w:val="005C7389"/>
    <w:rsid w:val="005D07B6"/>
    <w:rsid w:val="005D3CEA"/>
    <w:rsid w:val="005D3D51"/>
    <w:rsid w:val="005D7A3A"/>
    <w:rsid w:val="005D7FBF"/>
    <w:rsid w:val="005E0FBC"/>
    <w:rsid w:val="005E1C23"/>
    <w:rsid w:val="005E2D8C"/>
    <w:rsid w:val="005E3D6F"/>
    <w:rsid w:val="005E60F9"/>
    <w:rsid w:val="005E70B5"/>
    <w:rsid w:val="005E7351"/>
    <w:rsid w:val="005F471D"/>
    <w:rsid w:val="005F667E"/>
    <w:rsid w:val="005F68D0"/>
    <w:rsid w:val="006015A3"/>
    <w:rsid w:val="00601DF0"/>
    <w:rsid w:val="00604E1B"/>
    <w:rsid w:val="006056E8"/>
    <w:rsid w:val="006070AD"/>
    <w:rsid w:val="006078FB"/>
    <w:rsid w:val="00607EDB"/>
    <w:rsid w:val="0061177A"/>
    <w:rsid w:val="00613D72"/>
    <w:rsid w:val="00620979"/>
    <w:rsid w:val="006219C2"/>
    <w:rsid w:val="00621F4B"/>
    <w:rsid w:val="00622861"/>
    <w:rsid w:val="00626289"/>
    <w:rsid w:val="0062789B"/>
    <w:rsid w:val="006302BE"/>
    <w:rsid w:val="0063151C"/>
    <w:rsid w:val="00631738"/>
    <w:rsid w:val="00632705"/>
    <w:rsid w:val="00634311"/>
    <w:rsid w:val="00634CD4"/>
    <w:rsid w:val="00637B88"/>
    <w:rsid w:val="00637DA6"/>
    <w:rsid w:val="006448D3"/>
    <w:rsid w:val="00645E77"/>
    <w:rsid w:val="006559B1"/>
    <w:rsid w:val="006620A3"/>
    <w:rsid w:val="00663072"/>
    <w:rsid w:val="006648AA"/>
    <w:rsid w:val="00665D04"/>
    <w:rsid w:val="00665ED1"/>
    <w:rsid w:val="006664CA"/>
    <w:rsid w:val="0066693E"/>
    <w:rsid w:val="00667E29"/>
    <w:rsid w:val="006821F2"/>
    <w:rsid w:val="00682ACA"/>
    <w:rsid w:val="00682FDE"/>
    <w:rsid w:val="00683FA2"/>
    <w:rsid w:val="00684AF4"/>
    <w:rsid w:val="00686290"/>
    <w:rsid w:val="006864E6"/>
    <w:rsid w:val="00687BAA"/>
    <w:rsid w:val="00696057"/>
    <w:rsid w:val="0069730C"/>
    <w:rsid w:val="006A01BB"/>
    <w:rsid w:val="006A0722"/>
    <w:rsid w:val="006A2094"/>
    <w:rsid w:val="006A3238"/>
    <w:rsid w:val="006A74BD"/>
    <w:rsid w:val="006A77F8"/>
    <w:rsid w:val="006B2E60"/>
    <w:rsid w:val="006B5911"/>
    <w:rsid w:val="006B5F39"/>
    <w:rsid w:val="006B6F57"/>
    <w:rsid w:val="006C1389"/>
    <w:rsid w:val="006C6575"/>
    <w:rsid w:val="006C6E54"/>
    <w:rsid w:val="006D135C"/>
    <w:rsid w:val="006D245A"/>
    <w:rsid w:val="006D33C5"/>
    <w:rsid w:val="006D5B32"/>
    <w:rsid w:val="006D5F67"/>
    <w:rsid w:val="006D6328"/>
    <w:rsid w:val="006D67BF"/>
    <w:rsid w:val="006D7962"/>
    <w:rsid w:val="006D7D4F"/>
    <w:rsid w:val="006E1096"/>
    <w:rsid w:val="006E2879"/>
    <w:rsid w:val="006E2E45"/>
    <w:rsid w:val="006E4325"/>
    <w:rsid w:val="006E4972"/>
    <w:rsid w:val="006E7549"/>
    <w:rsid w:val="006E7AD6"/>
    <w:rsid w:val="006F16D7"/>
    <w:rsid w:val="006F4A47"/>
    <w:rsid w:val="006F4AA5"/>
    <w:rsid w:val="006F523C"/>
    <w:rsid w:val="006F58C6"/>
    <w:rsid w:val="006F74B9"/>
    <w:rsid w:val="00700B77"/>
    <w:rsid w:val="00703FE3"/>
    <w:rsid w:val="007052EC"/>
    <w:rsid w:val="00706F48"/>
    <w:rsid w:val="007071AD"/>
    <w:rsid w:val="00707F59"/>
    <w:rsid w:val="00710A0E"/>
    <w:rsid w:val="00710AF7"/>
    <w:rsid w:val="0071280E"/>
    <w:rsid w:val="007136AA"/>
    <w:rsid w:val="007138CB"/>
    <w:rsid w:val="00714413"/>
    <w:rsid w:val="007152EB"/>
    <w:rsid w:val="007157AC"/>
    <w:rsid w:val="00715E42"/>
    <w:rsid w:val="0072316F"/>
    <w:rsid w:val="00723926"/>
    <w:rsid w:val="007256B8"/>
    <w:rsid w:val="00725F5E"/>
    <w:rsid w:val="0072681E"/>
    <w:rsid w:val="0073190A"/>
    <w:rsid w:val="0073219D"/>
    <w:rsid w:val="0073345C"/>
    <w:rsid w:val="00734CB9"/>
    <w:rsid w:val="00741CD3"/>
    <w:rsid w:val="0074283B"/>
    <w:rsid w:val="00744753"/>
    <w:rsid w:val="00744BB1"/>
    <w:rsid w:val="00750F54"/>
    <w:rsid w:val="007514B6"/>
    <w:rsid w:val="007528CC"/>
    <w:rsid w:val="0075369A"/>
    <w:rsid w:val="0075426F"/>
    <w:rsid w:val="007547F4"/>
    <w:rsid w:val="00755219"/>
    <w:rsid w:val="0075714E"/>
    <w:rsid w:val="007573EF"/>
    <w:rsid w:val="00767AB8"/>
    <w:rsid w:val="007748A6"/>
    <w:rsid w:val="00774D5C"/>
    <w:rsid w:val="00776F28"/>
    <w:rsid w:val="007775C0"/>
    <w:rsid w:val="00781B91"/>
    <w:rsid w:val="00782D93"/>
    <w:rsid w:val="00782F70"/>
    <w:rsid w:val="00783C97"/>
    <w:rsid w:val="00785643"/>
    <w:rsid w:val="0078611E"/>
    <w:rsid w:val="00786736"/>
    <w:rsid w:val="0078701F"/>
    <w:rsid w:val="007870A8"/>
    <w:rsid w:val="00787784"/>
    <w:rsid w:val="00787AF6"/>
    <w:rsid w:val="0079024C"/>
    <w:rsid w:val="00790893"/>
    <w:rsid w:val="00791B91"/>
    <w:rsid w:val="00793BF8"/>
    <w:rsid w:val="0079553F"/>
    <w:rsid w:val="00795BF3"/>
    <w:rsid w:val="00795E39"/>
    <w:rsid w:val="007A0C94"/>
    <w:rsid w:val="007A5EA5"/>
    <w:rsid w:val="007A6F3C"/>
    <w:rsid w:val="007A7D66"/>
    <w:rsid w:val="007B1CE2"/>
    <w:rsid w:val="007B222E"/>
    <w:rsid w:val="007B3D0B"/>
    <w:rsid w:val="007B7D88"/>
    <w:rsid w:val="007C185D"/>
    <w:rsid w:val="007C2462"/>
    <w:rsid w:val="007C3433"/>
    <w:rsid w:val="007C3F0D"/>
    <w:rsid w:val="007C7158"/>
    <w:rsid w:val="007C725D"/>
    <w:rsid w:val="007D0F44"/>
    <w:rsid w:val="007D1234"/>
    <w:rsid w:val="007D537B"/>
    <w:rsid w:val="007D5C0E"/>
    <w:rsid w:val="007D72E2"/>
    <w:rsid w:val="007E0193"/>
    <w:rsid w:val="007E13D3"/>
    <w:rsid w:val="007E13E1"/>
    <w:rsid w:val="007E366C"/>
    <w:rsid w:val="007E44D8"/>
    <w:rsid w:val="007E4B4F"/>
    <w:rsid w:val="007E540B"/>
    <w:rsid w:val="007E6234"/>
    <w:rsid w:val="007E63CE"/>
    <w:rsid w:val="007E674A"/>
    <w:rsid w:val="007E781D"/>
    <w:rsid w:val="007E7B6B"/>
    <w:rsid w:val="007F01FC"/>
    <w:rsid w:val="007F0230"/>
    <w:rsid w:val="007F11C2"/>
    <w:rsid w:val="007F29B7"/>
    <w:rsid w:val="007F40B7"/>
    <w:rsid w:val="007F439A"/>
    <w:rsid w:val="007F4C53"/>
    <w:rsid w:val="007F72E0"/>
    <w:rsid w:val="00800045"/>
    <w:rsid w:val="00800C25"/>
    <w:rsid w:val="0080292F"/>
    <w:rsid w:val="00804351"/>
    <w:rsid w:val="00804406"/>
    <w:rsid w:val="0080501C"/>
    <w:rsid w:val="008114E2"/>
    <w:rsid w:val="00812FCA"/>
    <w:rsid w:val="008143AB"/>
    <w:rsid w:val="008218A9"/>
    <w:rsid w:val="00823230"/>
    <w:rsid w:val="00824417"/>
    <w:rsid w:val="00825291"/>
    <w:rsid w:val="00826A1B"/>
    <w:rsid w:val="00826B86"/>
    <w:rsid w:val="0083499A"/>
    <w:rsid w:val="00834AC2"/>
    <w:rsid w:val="00834C7B"/>
    <w:rsid w:val="00835ABB"/>
    <w:rsid w:val="00835B2B"/>
    <w:rsid w:val="008360CF"/>
    <w:rsid w:val="008363E4"/>
    <w:rsid w:val="00837D25"/>
    <w:rsid w:val="00837EA2"/>
    <w:rsid w:val="00837EE5"/>
    <w:rsid w:val="00840097"/>
    <w:rsid w:val="0084126E"/>
    <w:rsid w:val="00844D48"/>
    <w:rsid w:val="00845B06"/>
    <w:rsid w:val="00846201"/>
    <w:rsid w:val="00846927"/>
    <w:rsid w:val="0084705C"/>
    <w:rsid w:val="0085017C"/>
    <w:rsid w:val="00852766"/>
    <w:rsid w:val="00854213"/>
    <w:rsid w:val="00855213"/>
    <w:rsid w:val="008568E8"/>
    <w:rsid w:val="00856E30"/>
    <w:rsid w:val="008573B7"/>
    <w:rsid w:val="00860418"/>
    <w:rsid w:val="00860C68"/>
    <w:rsid w:val="008637C3"/>
    <w:rsid w:val="00863F64"/>
    <w:rsid w:val="00864012"/>
    <w:rsid w:val="00864419"/>
    <w:rsid w:val="00866203"/>
    <w:rsid w:val="008714F4"/>
    <w:rsid w:val="008719F7"/>
    <w:rsid w:val="00871C48"/>
    <w:rsid w:val="00872E4E"/>
    <w:rsid w:val="00876E64"/>
    <w:rsid w:val="00876F0B"/>
    <w:rsid w:val="008774ED"/>
    <w:rsid w:val="00880084"/>
    <w:rsid w:val="00882EC0"/>
    <w:rsid w:val="00882EE1"/>
    <w:rsid w:val="0088425E"/>
    <w:rsid w:val="00885831"/>
    <w:rsid w:val="00885F72"/>
    <w:rsid w:val="00886B91"/>
    <w:rsid w:val="00887B5D"/>
    <w:rsid w:val="00887BD3"/>
    <w:rsid w:val="008915C8"/>
    <w:rsid w:val="00891BAE"/>
    <w:rsid w:val="0089253D"/>
    <w:rsid w:val="00892E0C"/>
    <w:rsid w:val="00893A9A"/>
    <w:rsid w:val="008A28BD"/>
    <w:rsid w:val="008A3F61"/>
    <w:rsid w:val="008A4135"/>
    <w:rsid w:val="008A49D6"/>
    <w:rsid w:val="008A4A8D"/>
    <w:rsid w:val="008A4FAB"/>
    <w:rsid w:val="008A68F8"/>
    <w:rsid w:val="008B0736"/>
    <w:rsid w:val="008B16FA"/>
    <w:rsid w:val="008B18A8"/>
    <w:rsid w:val="008B37CE"/>
    <w:rsid w:val="008B3A57"/>
    <w:rsid w:val="008C2E3F"/>
    <w:rsid w:val="008C3F85"/>
    <w:rsid w:val="008C5F24"/>
    <w:rsid w:val="008C6006"/>
    <w:rsid w:val="008C76E4"/>
    <w:rsid w:val="008C7CA0"/>
    <w:rsid w:val="008D2436"/>
    <w:rsid w:val="008D2DEC"/>
    <w:rsid w:val="008D6867"/>
    <w:rsid w:val="008D687A"/>
    <w:rsid w:val="008D7164"/>
    <w:rsid w:val="008D773F"/>
    <w:rsid w:val="008D7B51"/>
    <w:rsid w:val="008E023E"/>
    <w:rsid w:val="008E18DC"/>
    <w:rsid w:val="008E48BB"/>
    <w:rsid w:val="008E56AA"/>
    <w:rsid w:val="008E7FCA"/>
    <w:rsid w:val="008F33E4"/>
    <w:rsid w:val="008F42C8"/>
    <w:rsid w:val="00900C17"/>
    <w:rsid w:val="00900DEB"/>
    <w:rsid w:val="009036C1"/>
    <w:rsid w:val="00906A25"/>
    <w:rsid w:val="00906CEB"/>
    <w:rsid w:val="00910C04"/>
    <w:rsid w:val="009111E3"/>
    <w:rsid w:val="00911482"/>
    <w:rsid w:val="00914133"/>
    <w:rsid w:val="00915761"/>
    <w:rsid w:val="00915D09"/>
    <w:rsid w:val="0091608C"/>
    <w:rsid w:val="009167D3"/>
    <w:rsid w:val="00916A2F"/>
    <w:rsid w:val="009173A4"/>
    <w:rsid w:val="00920D72"/>
    <w:rsid w:val="00922060"/>
    <w:rsid w:val="00922DF7"/>
    <w:rsid w:val="00923234"/>
    <w:rsid w:val="009259E6"/>
    <w:rsid w:val="009266EC"/>
    <w:rsid w:val="00930860"/>
    <w:rsid w:val="00930FA7"/>
    <w:rsid w:val="00931733"/>
    <w:rsid w:val="00932C8D"/>
    <w:rsid w:val="009337E4"/>
    <w:rsid w:val="0093479F"/>
    <w:rsid w:val="00935226"/>
    <w:rsid w:val="0093573F"/>
    <w:rsid w:val="009374AE"/>
    <w:rsid w:val="00940743"/>
    <w:rsid w:val="009416EE"/>
    <w:rsid w:val="00941EE1"/>
    <w:rsid w:val="00942B3E"/>
    <w:rsid w:val="00944BA5"/>
    <w:rsid w:val="00947411"/>
    <w:rsid w:val="0094761A"/>
    <w:rsid w:val="00947ED1"/>
    <w:rsid w:val="00950282"/>
    <w:rsid w:val="00950A8E"/>
    <w:rsid w:val="00952298"/>
    <w:rsid w:val="009533F6"/>
    <w:rsid w:val="00957AA5"/>
    <w:rsid w:val="00960AD1"/>
    <w:rsid w:val="00961838"/>
    <w:rsid w:val="009709FC"/>
    <w:rsid w:val="0097295F"/>
    <w:rsid w:val="0097466B"/>
    <w:rsid w:val="00984F96"/>
    <w:rsid w:val="009859D9"/>
    <w:rsid w:val="0098793B"/>
    <w:rsid w:val="0099272C"/>
    <w:rsid w:val="009950F4"/>
    <w:rsid w:val="009959E2"/>
    <w:rsid w:val="00996138"/>
    <w:rsid w:val="00996663"/>
    <w:rsid w:val="009976E3"/>
    <w:rsid w:val="009A0F01"/>
    <w:rsid w:val="009A1260"/>
    <w:rsid w:val="009A1A5B"/>
    <w:rsid w:val="009A2140"/>
    <w:rsid w:val="009A34D4"/>
    <w:rsid w:val="009A4560"/>
    <w:rsid w:val="009A5160"/>
    <w:rsid w:val="009A746C"/>
    <w:rsid w:val="009B1244"/>
    <w:rsid w:val="009B30BC"/>
    <w:rsid w:val="009B48E0"/>
    <w:rsid w:val="009B60FB"/>
    <w:rsid w:val="009B6D4B"/>
    <w:rsid w:val="009B7349"/>
    <w:rsid w:val="009C078E"/>
    <w:rsid w:val="009C4790"/>
    <w:rsid w:val="009C6541"/>
    <w:rsid w:val="009C7426"/>
    <w:rsid w:val="009D06CE"/>
    <w:rsid w:val="009D1E6D"/>
    <w:rsid w:val="009D4064"/>
    <w:rsid w:val="009E0171"/>
    <w:rsid w:val="009E0584"/>
    <w:rsid w:val="009E1A5D"/>
    <w:rsid w:val="009E2575"/>
    <w:rsid w:val="009E340D"/>
    <w:rsid w:val="009E3AC8"/>
    <w:rsid w:val="009F0DF9"/>
    <w:rsid w:val="009F1930"/>
    <w:rsid w:val="009F543A"/>
    <w:rsid w:val="009F6932"/>
    <w:rsid w:val="00A01618"/>
    <w:rsid w:val="00A016B4"/>
    <w:rsid w:val="00A01C4A"/>
    <w:rsid w:val="00A02300"/>
    <w:rsid w:val="00A02DE9"/>
    <w:rsid w:val="00A02FB7"/>
    <w:rsid w:val="00A10117"/>
    <w:rsid w:val="00A10CE6"/>
    <w:rsid w:val="00A1194D"/>
    <w:rsid w:val="00A13307"/>
    <w:rsid w:val="00A13E18"/>
    <w:rsid w:val="00A1600D"/>
    <w:rsid w:val="00A16CD2"/>
    <w:rsid w:val="00A16D61"/>
    <w:rsid w:val="00A176B7"/>
    <w:rsid w:val="00A20B4C"/>
    <w:rsid w:val="00A214ED"/>
    <w:rsid w:val="00A23576"/>
    <w:rsid w:val="00A24A2B"/>
    <w:rsid w:val="00A2653D"/>
    <w:rsid w:val="00A266A9"/>
    <w:rsid w:val="00A26A60"/>
    <w:rsid w:val="00A26B4F"/>
    <w:rsid w:val="00A26FF3"/>
    <w:rsid w:val="00A30FCA"/>
    <w:rsid w:val="00A31545"/>
    <w:rsid w:val="00A327E6"/>
    <w:rsid w:val="00A3343E"/>
    <w:rsid w:val="00A33B6F"/>
    <w:rsid w:val="00A4078D"/>
    <w:rsid w:val="00A41F33"/>
    <w:rsid w:val="00A4206B"/>
    <w:rsid w:val="00A437F3"/>
    <w:rsid w:val="00A43AAF"/>
    <w:rsid w:val="00A451F0"/>
    <w:rsid w:val="00A471D7"/>
    <w:rsid w:val="00A4729F"/>
    <w:rsid w:val="00A530D2"/>
    <w:rsid w:val="00A53757"/>
    <w:rsid w:val="00A54457"/>
    <w:rsid w:val="00A55343"/>
    <w:rsid w:val="00A55446"/>
    <w:rsid w:val="00A61BC5"/>
    <w:rsid w:val="00A633B8"/>
    <w:rsid w:val="00A63D18"/>
    <w:rsid w:val="00A664D0"/>
    <w:rsid w:val="00A67010"/>
    <w:rsid w:val="00A6736C"/>
    <w:rsid w:val="00A67B4D"/>
    <w:rsid w:val="00A70C80"/>
    <w:rsid w:val="00A70DF4"/>
    <w:rsid w:val="00A710A3"/>
    <w:rsid w:val="00A719D8"/>
    <w:rsid w:val="00A72F5E"/>
    <w:rsid w:val="00A730A1"/>
    <w:rsid w:val="00A75B05"/>
    <w:rsid w:val="00A75BCD"/>
    <w:rsid w:val="00A81611"/>
    <w:rsid w:val="00A81952"/>
    <w:rsid w:val="00A81AC3"/>
    <w:rsid w:val="00A850E3"/>
    <w:rsid w:val="00A872FE"/>
    <w:rsid w:val="00A877C3"/>
    <w:rsid w:val="00A87892"/>
    <w:rsid w:val="00A87A9D"/>
    <w:rsid w:val="00A91AF9"/>
    <w:rsid w:val="00A928EE"/>
    <w:rsid w:val="00A93F39"/>
    <w:rsid w:val="00A96386"/>
    <w:rsid w:val="00A96B9A"/>
    <w:rsid w:val="00A97C02"/>
    <w:rsid w:val="00AA059C"/>
    <w:rsid w:val="00AA10E9"/>
    <w:rsid w:val="00AA24A2"/>
    <w:rsid w:val="00AA31F4"/>
    <w:rsid w:val="00AA38F3"/>
    <w:rsid w:val="00AA45BB"/>
    <w:rsid w:val="00AA5711"/>
    <w:rsid w:val="00AA5C6A"/>
    <w:rsid w:val="00AA6DE2"/>
    <w:rsid w:val="00AA71EA"/>
    <w:rsid w:val="00AB2910"/>
    <w:rsid w:val="00AB38BE"/>
    <w:rsid w:val="00AB5AE6"/>
    <w:rsid w:val="00AC4766"/>
    <w:rsid w:val="00AC4B00"/>
    <w:rsid w:val="00AC5E36"/>
    <w:rsid w:val="00AC6B52"/>
    <w:rsid w:val="00AC730A"/>
    <w:rsid w:val="00AD07A0"/>
    <w:rsid w:val="00AD0F63"/>
    <w:rsid w:val="00AD178E"/>
    <w:rsid w:val="00AD1AC4"/>
    <w:rsid w:val="00AD1EEE"/>
    <w:rsid w:val="00AD4514"/>
    <w:rsid w:val="00AE01F5"/>
    <w:rsid w:val="00AE0238"/>
    <w:rsid w:val="00AE15CF"/>
    <w:rsid w:val="00AE2172"/>
    <w:rsid w:val="00AE294D"/>
    <w:rsid w:val="00AE346F"/>
    <w:rsid w:val="00AE442B"/>
    <w:rsid w:val="00AE5431"/>
    <w:rsid w:val="00AE59A6"/>
    <w:rsid w:val="00AF0FCE"/>
    <w:rsid w:val="00AF636C"/>
    <w:rsid w:val="00AF67AB"/>
    <w:rsid w:val="00AF7273"/>
    <w:rsid w:val="00B014DE"/>
    <w:rsid w:val="00B01D8F"/>
    <w:rsid w:val="00B02C86"/>
    <w:rsid w:val="00B03D87"/>
    <w:rsid w:val="00B0506E"/>
    <w:rsid w:val="00B06F37"/>
    <w:rsid w:val="00B073C3"/>
    <w:rsid w:val="00B1080C"/>
    <w:rsid w:val="00B12A1A"/>
    <w:rsid w:val="00B13F34"/>
    <w:rsid w:val="00B15B3F"/>
    <w:rsid w:val="00B23224"/>
    <w:rsid w:val="00B2339E"/>
    <w:rsid w:val="00B237C7"/>
    <w:rsid w:val="00B270C0"/>
    <w:rsid w:val="00B27F6C"/>
    <w:rsid w:val="00B301B3"/>
    <w:rsid w:val="00B321E8"/>
    <w:rsid w:val="00B330D2"/>
    <w:rsid w:val="00B356B2"/>
    <w:rsid w:val="00B41B58"/>
    <w:rsid w:val="00B44311"/>
    <w:rsid w:val="00B46E78"/>
    <w:rsid w:val="00B473CB"/>
    <w:rsid w:val="00B47C5E"/>
    <w:rsid w:val="00B47DD3"/>
    <w:rsid w:val="00B5062F"/>
    <w:rsid w:val="00B50883"/>
    <w:rsid w:val="00B51465"/>
    <w:rsid w:val="00B54D4E"/>
    <w:rsid w:val="00B56D60"/>
    <w:rsid w:val="00B56EE6"/>
    <w:rsid w:val="00B60E3C"/>
    <w:rsid w:val="00B663C8"/>
    <w:rsid w:val="00B72465"/>
    <w:rsid w:val="00B72DF4"/>
    <w:rsid w:val="00B75342"/>
    <w:rsid w:val="00B80D19"/>
    <w:rsid w:val="00B81FD2"/>
    <w:rsid w:val="00B84891"/>
    <w:rsid w:val="00B8615C"/>
    <w:rsid w:val="00B86564"/>
    <w:rsid w:val="00B873DA"/>
    <w:rsid w:val="00B8767E"/>
    <w:rsid w:val="00B909B5"/>
    <w:rsid w:val="00B90E8E"/>
    <w:rsid w:val="00B940FF"/>
    <w:rsid w:val="00B9453E"/>
    <w:rsid w:val="00B96D81"/>
    <w:rsid w:val="00B978C2"/>
    <w:rsid w:val="00BA0789"/>
    <w:rsid w:val="00BA088D"/>
    <w:rsid w:val="00BA13B8"/>
    <w:rsid w:val="00BA1AD9"/>
    <w:rsid w:val="00BA2327"/>
    <w:rsid w:val="00BA2DD1"/>
    <w:rsid w:val="00BA2FED"/>
    <w:rsid w:val="00BA54DE"/>
    <w:rsid w:val="00BA5752"/>
    <w:rsid w:val="00BA6177"/>
    <w:rsid w:val="00BB48D0"/>
    <w:rsid w:val="00BC2B23"/>
    <w:rsid w:val="00BD2F3C"/>
    <w:rsid w:val="00BD3292"/>
    <w:rsid w:val="00BD3EB1"/>
    <w:rsid w:val="00BD4323"/>
    <w:rsid w:val="00BD4B73"/>
    <w:rsid w:val="00BD63D4"/>
    <w:rsid w:val="00BD71BE"/>
    <w:rsid w:val="00BE048D"/>
    <w:rsid w:val="00BE1E2E"/>
    <w:rsid w:val="00BE211F"/>
    <w:rsid w:val="00BE2265"/>
    <w:rsid w:val="00BE33D7"/>
    <w:rsid w:val="00BE34F5"/>
    <w:rsid w:val="00BE4347"/>
    <w:rsid w:val="00BE454E"/>
    <w:rsid w:val="00BE5329"/>
    <w:rsid w:val="00BF0093"/>
    <w:rsid w:val="00BF2EDA"/>
    <w:rsid w:val="00BF393D"/>
    <w:rsid w:val="00BF43B3"/>
    <w:rsid w:val="00BF585F"/>
    <w:rsid w:val="00BF6ECE"/>
    <w:rsid w:val="00C014CB"/>
    <w:rsid w:val="00C02526"/>
    <w:rsid w:val="00C053B4"/>
    <w:rsid w:val="00C056FC"/>
    <w:rsid w:val="00C121AE"/>
    <w:rsid w:val="00C12817"/>
    <w:rsid w:val="00C1291F"/>
    <w:rsid w:val="00C1417F"/>
    <w:rsid w:val="00C153D9"/>
    <w:rsid w:val="00C16CCA"/>
    <w:rsid w:val="00C177C6"/>
    <w:rsid w:val="00C2026D"/>
    <w:rsid w:val="00C20FC2"/>
    <w:rsid w:val="00C256AA"/>
    <w:rsid w:val="00C26F95"/>
    <w:rsid w:val="00C2761C"/>
    <w:rsid w:val="00C27748"/>
    <w:rsid w:val="00C27928"/>
    <w:rsid w:val="00C301B0"/>
    <w:rsid w:val="00C36943"/>
    <w:rsid w:val="00C3744C"/>
    <w:rsid w:val="00C400D1"/>
    <w:rsid w:val="00C40888"/>
    <w:rsid w:val="00C43D37"/>
    <w:rsid w:val="00C44560"/>
    <w:rsid w:val="00C450E5"/>
    <w:rsid w:val="00C4552D"/>
    <w:rsid w:val="00C46276"/>
    <w:rsid w:val="00C47429"/>
    <w:rsid w:val="00C52274"/>
    <w:rsid w:val="00C53574"/>
    <w:rsid w:val="00C54E69"/>
    <w:rsid w:val="00C5542E"/>
    <w:rsid w:val="00C56BCE"/>
    <w:rsid w:val="00C60A97"/>
    <w:rsid w:val="00C61CF5"/>
    <w:rsid w:val="00C61D0A"/>
    <w:rsid w:val="00C626BB"/>
    <w:rsid w:val="00C63A00"/>
    <w:rsid w:val="00C63BEF"/>
    <w:rsid w:val="00C6433A"/>
    <w:rsid w:val="00C64DE3"/>
    <w:rsid w:val="00C65380"/>
    <w:rsid w:val="00C65619"/>
    <w:rsid w:val="00C66612"/>
    <w:rsid w:val="00C675FF"/>
    <w:rsid w:val="00C701AD"/>
    <w:rsid w:val="00C70562"/>
    <w:rsid w:val="00C73741"/>
    <w:rsid w:val="00C7417B"/>
    <w:rsid w:val="00C76525"/>
    <w:rsid w:val="00C8133B"/>
    <w:rsid w:val="00C8352C"/>
    <w:rsid w:val="00C83C63"/>
    <w:rsid w:val="00C8530F"/>
    <w:rsid w:val="00C87A3C"/>
    <w:rsid w:val="00C91477"/>
    <w:rsid w:val="00C9152B"/>
    <w:rsid w:val="00C91BFF"/>
    <w:rsid w:val="00C9462E"/>
    <w:rsid w:val="00C96978"/>
    <w:rsid w:val="00C97B7E"/>
    <w:rsid w:val="00CA023D"/>
    <w:rsid w:val="00CA0A4D"/>
    <w:rsid w:val="00CB0028"/>
    <w:rsid w:val="00CB0847"/>
    <w:rsid w:val="00CB3195"/>
    <w:rsid w:val="00CB31C6"/>
    <w:rsid w:val="00CB3915"/>
    <w:rsid w:val="00CC07D4"/>
    <w:rsid w:val="00CC0AB7"/>
    <w:rsid w:val="00CC121D"/>
    <w:rsid w:val="00CC4647"/>
    <w:rsid w:val="00CC4F3A"/>
    <w:rsid w:val="00CC6F50"/>
    <w:rsid w:val="00CD186A"/>
    <w:rsid w:val="00CD612B"/>
    <w:rsid w:val="00CD6131"/>
    <w:rsid w:val="00CD7EB9"/>
    <w:rsid w:val="00CE20DD"/>
    <w:rsid w:val="00CE58D6"/>
    <w:rsid w:val="00CE6140"/>
    <w:rsid w:val="00CE7BA1"/>
    <w:rsid w:val="00CF000D"/>
    <w:rsid w:val="00CF018F"/>
    <w:rsid w:val="00CF34F7"/>
    <w:rsid w:val="00CF441F"/>
    <w:rsid w:val="00CF481B"/>
    <w:rsid w:val="00CF5E4C"/>
    <w:rsid w:val="00CF601E"/>
    <w:rsid w:val="00D01E57"/>
    <w:rsid w:val="00D051ED"/>
    <w:rsid w:val="00D12492"/>
    <w:rsid w:val="00D14310"/>
    <w:rsid w:val="00D15C57"/>
    <w:rsid w:val="00D168AD"/>
    <w:rsid w:val="00D17A16"/>
    <w:rsid w:val="00D206A0"/>
    <w:rsid w:val="00D2162D"/>
    <w:rsid w:val="00D2222F"/>
    <w:rsid w:val="00D23C89"/>
    <w:rsid w:val="00D25C11"/>
    <w:rsid w:val="00D26D0B"/>
    <w:rsid w:val="00D30233"/>
    <w:rsid w:val="00D30CC7"/>
    <w:rsid w:val="00D3251B"/>
    <w:rsid w:val="00D34476"/>
    <w:rsid w:val="00D3449A"/>
    <w:rsid w:val="00D36A81"/>
    <w:rsid w:val="00D36B98"/>
    <w:rsid w:val="00D371AC"/>
    <w:rsid w:val="00D40D8A"/>
    <w:rsid w:val="00D55431"/>
    <w:rsid w:val="00D56680"/>
    <w:rsid w:val="00D610AC"/>
    <w:rsid w:val="00D611FE"/>
    <w:rsid w:val="00D633B4"/>
    <w:rsid w:val="00D63F6A"/>
    <w:rsid w:val="00D65061"/>
    <w:rsid w:val="00D65617"/>
    <w:rsid w:val="00D65BE0"/>
    <w:rsid w:val="00D712A2"/>
    <w:rsid w:val="00D71835"/>
    <w:rsid w:val="00D731F1"/>
    <w:rsid w:val="00D74681"/>
    <w:rsid w:val="00D74F79"/>
    <w:rsid w:val="00D77A20"/>
    <w:rsid w:val="00D84A1E"/>
    <w:rsid w:val="00D8555E"/>
    <w:rsid w:val="00D85D5D"/>
    <w:rsid w:val="00D86F8F"/>
    <w:rsid w:val="00D86FE3"/>
    <w:rsid w:val="00D86FEA"/>
    <w:rsid w:val="00D9180E"/>
    <w:rsid w:val="00D947FE"/>
    <w:rsid w:val="00D94A2D"/>
    <w:rsid w:val="00D96136"/>
    <w:rsid w:val="00D97064"/>
    <w:rsid w:val="00D97155"/>
    <w:rsid w:val="00D97773"/>
    <w:rsid w:val="00DA087F"/>
    <w:rsid w:val="00DA231F"/>
    <w:rsid w:val="00DA3217"/>
    <w:rsid w:val="00DA3C35"/>
    <w:rsid w:val="00DA4422"/>
    <w:rsid w:val="00DA457A"/>
    <w:rsid w:val="00DA4C47"/>
    <w:rsid w:val="00DA67D6"/>
    <w:rsid w:val="00DA6828"/>
    <w:rsid w:val="00DB212B"/>
    <w:rsid w:val="00DB2C17"/>
    <w:rsid w:val="00DB5842"/>
    <w:rsid w:val="00DB6FF3"/>
    <w:rsid w:val="00DC5245"/>
    <w:rsid w:val="00DC52CF"/>
    <w:rsid w:val="00DC55D0"/>
    <w:rsid w:val="00DC6702"/>
    <w:rsid w:val="00DC6E4E"/>
    <w:rsid w:val="00DC70F3"/>
    <w:rsid w:val="00DD2B84"/>
    <w:rsid w:val="00DD396F"/>
    <w:rsid w:val="00DD425F"/>
    <w:rsid w:val="00DD5DFF"/>
    <w:rsid w:val="00DD5E88"/>
    <w:rsid w:val="00DE0EF5"/>
    <w:rsid w:val="00DE5DA4"/>
    <w:rsid w:val="00DE5EBC"/>
    <w:rsid w:val="00DE62DC"/>
    <w:rsid w:val="00DF23F2"/>
    <w:rsid w:val="00DF46B6"/>
    <w:rsid w:val="00DF5292"/>
    <w:rsid w:val="00E00A56"/>
    <w:rsid w:val="00E01418"/>
    <w:rsid w:val="00E030D1"/>
    <w:rsid w:val="00E03A50"/>
    <w:rsid w:val="00E06D74"/>
    <w:rsid w:val="00E12880"/>
    <w:rsid w:val="00E128AA"/>
    <w:rsid w:val="00E12B3D"/>
    <w:rsid w:val="00E1411B"/>
    <w:rsid w:val="00E1414D"/>
    <w:rsid w:val="00E15F57"/>
    <w:rsid w:val="00E165C5"/>
    <w:rsid w:val="00E22E76"/>
    <w:rsid w:val="00E2365B"/>
    <w:rsid w:val="00E2447A"/>
    <w:rsid w:val="00E24C15"/>
    <w:rsid w:val="00E24E02"/>
    <w:rsid w:val="00E24EEB"/>
    <w:rsid w:val="00E25F6E"/>
    <w:rsid w:val="00E267F3"/>
    <w:rsid w:val="00E323E9"/>
    <w:rsid w:val="00E34A00"/>
    <w:rsid w:val="00E34E8D"/>
    <w:rsid w:val="00E35155"/>
    <w:rsid w:val="00E365B7"/>
    <w:rsid w:val="00E42D2D"/>
    <w:rsid w:val="00E430F6"/>
    <w:rsid w:val="00E44F54"/>
    <w:rsid w:val="00E45743"/>
    <w:rsid w:val="00E51D84"/>
    <w:rsid w:val="00E51FDE"/>
    <w:rsid w:val="00E546E9"/>
    <w:rsid w:val="00E5670C"/>
    <w:rsid w:val="00E61B49"/>
    <w:rsid w:val="00E6239D"/>
    <w:rsid w:val="00E62441"/>
    <w:rsid w:val="00E627CA"/>
    <w:rsid w:val="00E66E88"/>
    <w:rsid w:val="00E67D44"/>
    <w:rsid w:val="00E67F1E"/>
    <w:rsid w:val="00E70E03"/>
    <w:rsid w:val="00E72BE2"/>
    <w:rsid w:val="00E740B8"/>
    <w:rsid w:val="00E75385"/>
    <w:rsid w:val="00E7544E"/>
    <w:rsid w:val="00E7546F"/>
    <w:rsid w:val="00E83923"/>
    <w:rsid w:val="00E839EB"/>
    <w:rsid w:val="00E83D58"/>
    <w:rsid w:val="00E84524"/>
    <w:rsid w:val="00E90384"/>
    <w:rsid w:val="00E920CF"/>
    <w:rsid w:val="00E92934"/>
    <w:rsid w:val="00E92E8A"/>
    <w:rsid w:val="00E948A8"/>
    <w:rsid w:val="00E9588B"/>
    <w:rsid w:val="00EA0552"/>
    <w:rsid w:val="00EA0B65"/>
    <w:rsid w:val="00EA0E06"/>
    <w:rsid w:val="00EA10B2"/>
    <w:rsid w:val="00EA2646"/>
    <w:rsid w:val="00EA5BA4"/>
    <w:rsid w:val="00EA6F06"/>
    <w:rsid w:val="00EA727F"/>
    <w:rsid w:val="00EB0A2C"/>
    <w:rsid w:val="00EB0F3B"/>
    <w:rsid w:val="00EB3CD5"/>
    <w:rsid w:val="00EB53B5"/>
    <w:rsid w:val="00EC0B12"/>
    <w:rsid w:val="00EC0E6F"/>
    <w:rsid w:val="00EC28C0"/>
    <w:rsid w:val="00EC2ABD"/>
    <w:rsid w:val="00EC38C1"/>
    <w:rsid w:val="00EC570F"/>
    <w:rsid w:val="00EC5E3D"/>
    <w:rsid w:val="00EC6ABF"/>
    <w:rsid w:val="00ED0485"/>
    <w:rsid w:val="00ED32F2"/>
    <w:rsid w:val="00ED4253"/>
    <w:rsid w:val="00ED739C"/>
    <w:rsid w:val="00ED7808"/>
    <w:rsid w:val="00EE1529"/>
    <w:rsid w:val="00EE1586"/>
    <w:rsid w:val="00EE17AA"/>
    <w:rsid w:val="00EE1E9F"/>
    <w:rsid w:val="00EE272A"/>
    <w:rsid w:val="00EE27DD"/>
    <w:rsid w:val="00EE381B"/>
    <w:rsid w:val="00EE3A5C"/>
    <w:rsid w:val="00EE45DD"/>
    <w:rsid w:val="00EE480A"/>
    <w:rsid w:val="00EE5259"/>
    <w:rsid w:val="00EE6600"/>
    <w:rsid w:val="00EE7CCD"/>
    <w:rsid w:val="00EF3315"/>
    <w:rsid w:val="00EF5DBA"/>
    <w:rsid w:val="00EF5EF8"/>
    <w:rsid w:val="00EF6EEF"/>
    <w:rsid w:val="00EF6FD2"/>
    <w:rsid w:val="00F021A0"/>
    <w:rsid w:val="00F035C6"/>
    <w:rsid w:val="00F06816"/>
    <w:rsid w:val="00F10626"/>
    <w:rsid w:val="00F118EB"/>
    <w:rsid w:val="00F1236A"/>
    <w:rsid w:val="00F13443"/>
    <w:rsid w:val="00F136CB"/>
    <w:rsid w:val="00F14546"/>
    <w:rsid w:val="00F1478E"/>
    <w:rsid w:val="00F159E4"/>
    <w:rsid w:val="00F15C08"/>
    <w:rsid w:val="00F177AC"/>
    <w:rsid w:val="00F21E07"/>
    <w:rsid w:val="00F25624"/>
    <w:rsid w:val="00F26CD6"/>
    <w:rsid w:val="00F2733C"/>
    <w:rsid w:val="00F27799"/>
    <w:rsid w:val="00F300C5"/>
    <w:rsid w:val="00F30A6B"/>
    <w:rsid w:val="00F30F2B"/>
    <w:rsid w:val="00F30F6E"/>
    <w:rsid w:val="00F323FE"/>
    <w:rsid w:val="00F3276B"/>
    <w:rsid w:val="00F32A86"/>
    <w:rsid w:val="00F32D4B"/>
    <w:rsid w:val="00F35F94"/>
    <w:rsid w:val="00F36347"/>
    <w:rsid w:val="00F3792E"/>
    <w:rsid w:val="00F37A83"/>
    <w:rsid w:val="00F37C4A"/>
    <w:rsid w:val="00F4228A"/>
    <w:rsid w:val="00F441B0"/>
    <w:rsid w:val="00F46AF5"/>
    <w:rsid w:val="00F46F9F"/>
    <w:rsid w:val="00F53105"/>
    <w:rsid w:val="00F550D1"/>
    <w:rsid w:val="00F6185C"/>
    <w:rsid w:val="00F63AB5"/>
    <w:rsid w:val="00F656F4"/>
    <w:rsid w:val="00F6695F"/>
    <w:rsid w:val="00F66FF4"/>
    <w:rsid w:val="00F6784F"/>
    <w:rsid w:val="00F67988"/>
    <w:rsid w:val="00F70163"/>
    <w:rsid w:val="00F711F5"/>
    <w:rsid w:val="00F72A25"/>
    <w:rsid w:val="00F72BA5"/>
    <w:rsid w:val="00F72E5D"/>
    <w:rsid w:val="00F743D3"/>
    <w:rsid w:val="00F74761"/>
    <w:rsid w:val="00F75D2D"/>
    <w:rsid w:val="00F76EE9"/>
    <w:rsid w:val="00F8120D"/>
    <w:rsid w:val="00F83536"/>
    <w:rsid w:val="00F84502"/>
    <w:rsid w:val="00F85B40"/>
    <w:rsid w:val="00F9227B"/>
    <w:rsid w:val="00F93582"/>
    <w:rsid w:val="00F96026"/>
    <w:rsid w:val="00FA0ED1"/>
    <w:rsid w:val="00FA19AE"/>
    <w:rsid w:val="00FA21A4"/>
    <w:rsid w:val="00FA2A32"/>
    <w:rsid w:val="00FA563A"/>
    <w:rsid w:val="00FA58BE"/>
    <w:rsid w:val="00FB0C51"/>
    <w:rsid w:val="00FB26C0"/>
    <w:rsid w:val="00FB26D3"/>
    <w:rsid w:val="00FB3F42"/>
    <w:rsid w:val="00FB56A9"/>
    <w:rsid w:val="00FC0553"/>
    <w:rsid w:val="00FC2182"/>
    <w:rsid w:val="00FC21D5"/>
    <w:rsid w:val="00FC2D83"/>
    <w:rsid w:val="00FC3627"/>
    <w:rsid w:val="00FC44AB"/>
    <w:rsid w:val="00FC5F1E"/>
    <w:rsid w:val="00FC6B55"/>
    <w:rsid w:val="00FC773B"/>
    <w:rsid w:val="00FD2459"/>
    <w:rsid w:val="00FD2E2F"/>
    <w:rsid w:val="00FD3B51"/>
    <w:rsid w:val="00FD4649"/>
    <w:rsid w:val="00FD46BF"/>
    <w:rsid w:val="00FD599C"/>
    <w:rsid w:val="00FD641C"/>
    <w:rsid w:val="00FD7942"/>
    <w:rsid w:val="00FE37D7"/>
    <w:rsid w:val="00FE6372"/>
    <w:rsid w:val="00FE69F1"/>
    <w:rsid w:val="00FE6CA5"/>
    <w:rsid w:val="00FF1DE5"/>
    <w:rsid w:val="00FF3EAA"/>
    <w:rsid w:val="22C10DDC"/>
    <w:rsid w:val="41FCB4D7"/>
    <w:rsid w:val="5B2E972A"/>
    <w:rsid w:val="6F32E85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0202C"/>
  <w15:docId w15:val="{8C6A8F2A-C137-44CA-9B34-A2CA5C36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59" w:qFormat="1"/>
    <w:lsdException w:name="heading 3" w:semiHidden="1" w:uiPriority="59" w:unhideWhenUsed="1" w:qFormat="1"/>
    <w:lsdException w:name="heading 4" w:semiHidden="1" w:uiPriority="5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24B8"/>
    <w:pPr>
      <w:spacing w:after="0"/>
    </w:pPr>
    <w:rPr>
      <w:rFonts w:ascii="Arial" w:eastAsia="SimSun" w:hAnsi="Arial" w:cs="Times New Roman"/>
    </w:rPr>
  </w:style>
  <w:style w:type="paragraph" w:styleId="Nadpis1">
    <w:name w:val="heading 1"/>
    <w:basedOn w:val="Zkladntext"/>
    <w:next w:val="Normln"/>
    <w:link w:val="Nadpis1Char"/>
    <w:uiPriority w:val="59"/>
    <w:semiHidden/>
    <w:rsid w:val="00363515"/>
    <w:pPr>
      <w:keepNext/>
      <w:ind w:left="720" w:hanging="720"/>
      <w:outlineLvl w:val="0"/>
    </w:pPr>
    <w:rPr>
      <w:rFonts w:eastAsiaTheme="majorEastAsia" w:cstheme="majorBidi"/>
      <w:b/>
      <w:bCs/>
      <w:szCs w:val="28"/>
    </w:rPr>
  </w:style>
  <w:style w:type="paragraph" w:styleId="Nadpis2">
    <w:name w:val="heading 2"/>
    <w:basedOn w:val="Normln"/>
    <w:next w:val="Normln"/>
    <w:link w:val="Nadpis2Char"/>
    <w:uiPriority w:val="59"/>
    <w:semiHidden/>
    <w:qFormat/>
    <w:rsid w:val="004324B8"/>
    <w:pPr>
      <w:keepNext/>
      <w:keepLines/>
      <w:spacing w:before="40"/>
      <w:outlineLvl w:val="1"/>
    </w:pPr>
    <w:rPr>
      <w:rFonts w:asciiTheme="majorHAnsi" w:eastAsiaTheme="majorEastAsia" w:hAnsiTheme="majorHAnsi" w:cstheme="majorBidi"/>
      <w:color w:val="51216C" w:themeColor="accent1" w:themeShade="BF"/>
      <w:sz w:val="26"/>
      <w:szCs w:val="26"/>
      <w:lang w:val="cs-CZ"/>
    </w:rPr>
  </w:style>
  <w:style w:type="paragraph" w:styleId="Nadpis3">
    <w:name w:val="heading 3"/>
    <w:basedOn w:val="Normln"/>
    <w:next w:val="Normln"/>
    <w:link w:val="Nadpis3Char"/>
    <w:uiPriority w:val="59"/>
    <w:semiHidden/>
    <w:unhideWhenUsed/>
    <w:qFormat/>
    <w:rsid w:val="004324B8"/>
    <w:pPr>
      <w:keepNext/>
      <w:keepLines/>
      <w:spacing w:before="40"/>
      <w:outlineLvl w:val="2"/>
    </w:pPr>
    <w:rPr>
      <w:rFonts w:asciiTheme="majorHAnsi" w:eastAsiaTheme="majorEastAsia" w:hAnsiTheme="majorHAnsi" w:cstheme="majorBidi"/>
      <w:color w:val="361647" w:themeColor="accent1" w:themeShade="7F"/>
      <w:sz w:val="24"/>
      <w:szCs w:val="24"/>
      <w:lang w:val="cs-CZ"/>
    </w:rPr>
  </w:style>
  <w:style w:type="paragraph" w:styleId="Nadpis4">
    <w:name w:val="heading 4"/>
    <w:basedOn w:val="Normln"/>
    <w:next w:val="Normln"/>
    <w:link w:val="Nadpis4Char"/>
    <w:uiPriority w:val="59"/>
    <w:semiHidden/>
    <w:unhideWhenUsed/>
    <w:qFormat/>
    <w:rsid w:val="004324B8"/>
    <w:pPr>
      <w:keepNext/>
      <w:keepLines/>
      <w:spacing w:before="40"/>
      <w:outlineLvl w:val="3"/>
    </w:pPr>
    <w:rPr>
      <w:rFonts w:asciiTheme="majorHAnsi" w:eastAsiaTheme="majorEastAsia" w:hAnsiTheme="majorHAnsi" w:cstheme="majorBidi"/>
      <w:i/>
      <w:iCs/>
      <w:color w:val="51216C" w:themeColor="accent1" w:themeShade="BF"/>
      <w:lang w:val="cs-CZ"/>
    </w:rPr>
  </w:style>
  <w:style w:type="paragraph" w:styleId="Nadpis5">
    <w:name w:val="heading 5"/>
    <w:basedOn w:val="Normln"/>
    <w:next w:val="Normln"/>
    <w:link w:val="Nadpis5Char"/>
    <w:uiPriority w:val="59"/>
    <w:semiHidden/>
    <w:unhideWhenUsed/>
    <w:qFormat/>
    <w:rsid w:val="004324B8"/>
    <w:pPr>
      <w:keepNext/>
      <w:keepLines/>
      <w:spacing w:before="40"/>
      <w:outlineLvl w:val="4"/>
    </w:pPr>
    <w:rPr>
      <w:rFonts w:asciiTheme="majorHAnsi" w:eastAsiaTheme="majorEastAsia" w:hAnsiTheme="majorHAnsi" w:cstheme="majorBidi"/>
      <w:color w:val="51216C" w:themeColor="accent1" w:themeShade="BF"/>
      <w:lang w:val="cs-CZ"/>
    </w:rPr>
  </w:style>
  <w:style w:type="paragraph" w:styleId="Nadpis6">
    <w:name w:val="heading 6"/>
    <w:basedOn w:val="Normln"/>
    <w:next w:val="Normln"/>
    <w:link w:val="Nadpis6Char"/>
    <w:uiPriority w:val="59"/>
    <w:semiHidden/>
    <w:unhideWhenUsed/>
    <w:qFormat/>
    <w:rsid w:val="004324B8"/>
    <w:pPr>
      <w:keepNext/>
      <w:keepLines/>
      <w:spacing w:before="40"/>
      <w:outlineLvl w:val="5"/>
    </w:pPr>
    <w:rPr>
      <w:rFonts w:asciiTheme="majorHAnsi" w:eastAsiaTheme="majorEastAsia" w:hAnsiTheme="majorHAnsi" w:cstheme="majorBidi"/>
      <w:color w:val="361647" w:themeColor="accent1" w:themeShade="7F"/>
      <w:lang w:val="cs-CZ"/>
    </w:rPr>
  </w:style>
  <w:style w:type="paragraph" w:styleId="Nadpis7">
    <w:name w:val="heading 7"/>
    <w:basedOn w:val="Normln"/>
    <w:next w:val="Normln"/>
    <w:link w:val="Nadpis7Char"/>
    <w:uiPriority w:val="59"/>
    <w:semiHidden/>
    <w:unhideWhenUsed/>
    <w:qFormat/>
    <w:rsid w:val="004324B8"/>
    <w:pPr>
      <w:keepNext/>
      <w:keepLines/>
      <w:spacing w:before="40"/>
      <w:outlineLvl w:val="6"/>
    </w:pPr>
    <w:rPr>
      <w:rFonts w:asciiTheme="majorHAnsi" w:eastAsiaTheme="majorEastAsia" w:hAnsiTheme="majorHAnsi" w:cstheme="majorBidi"/>
      <w:i/>
      <w:iCs/>
      <w:color w:val="361647" w:themeColor="accent1" w:themeShade="7F"/>
      <w:lang w:val="cs-CZ"/>
    </w:rPr>
  </w:style>
  <w:style w:type="paragraph" w:styleId="Nadpis8">
    <w:name w:val="heading 8"/>
    <w:basedOn w:val="Normln"/>
    <w:next w:val="Normln"/>
    <w:link w:val="Nadpis8Char"/>
    <w:uiPriority w:val="59"/>
    <w:semiHidden/>
    <w:unhideWhenUsed/>
    <w:qFormat/>
    <w:rsid w:val="004324B8"/>
    <w:pPr>
      <w:keepNext/>
      <w:keepLines/>
      <w:spacing w:before="40"/>
      <w:outlineLvl w:val="7"/>
    </w:pPr>
    <w:rPr>
      <w:rFonts w:asciiTheme="majorHAnsi" w:eastAsiaTheme="majorEastAsia" w:hAnsiTheme="majorHAnsi" w:cstheme="majorBidi"/>
      <w:color w:val="272727" w:themeColor="text1" w:themeTint="D8"/>
      <w:sz w:val="21"/>
      <w:szCs w:val="21"/>
      <w:lang w:val="cs-CZ"/>
    </w:rPr>
  </w:style>
  <w:style w:type="paragraph" w:styleId="Nadpis9">
    <w:name w:val="heading 9"/>
    <w:basedOn w:val="Normln"/>
    <w:next w:val="Normln"/>
    <w:link w:val="Nadpis9Char"/>
    <w:uiPriority w:val="59"/>
    <w:semiHidden/>
    <w:unhideWhenUsed/>
    <w:qFormat/>
    <w:rsid w:val="004324B8"/>
    <w:pPr>
      <w:keepNext/>
      <w:keepLines/>
      <w:spacing w:before="40"/>
      <w:outlineLvl w:val="8"/>
    </w:pPr>
    <w:rPr>
      <w:rFonts w:asciiTheme="majorHAnsi" w:eastAsiaTheme="majorEastAsia" w:hAnsiTheme="majorHAnsi" w:cstheme="majorBidi"/>
      <w:i/>
      <w:iCs/>
      <w:color w:val="272727" w:themeColor="text1" w:themeTint="D8"/>
      <w:sz w:val="21"/>
      <w:szCs w:val="21"/>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9"/>
    <w:qFormat/>
    <w:rsid w:val="004324B8"/>
    <w:pPr>
      <w:spacing w:after="240"/>
      <w:jc w:val="both"/>
    </w:pPr>
    <w:rPr>
      <w:lang w:val="cs-CZ"/>
    </w:rPr>
  </w:style>
  <w:style w:type="character" w:customStyle="1" w:styleId="ZkladntextChar">
    <w:name w:val="Základní text Char"/>
    <w:basedOn w:val="Standardnpsmoodstavce"/>
    <w:link w:val="Zkladntext"/>
    <w:uiPriority w:val="19"/>
    <w:rsid w:val="004324B8"/>
    <w:rPr>
      <w:rFonts w:ascii="Arial" w:eastAsia="SimSun" w:hAnsi="Arial" w:cs="Times New Roman"/>
      <w:lang w:val="cs-CZ"/>
    </w:rPr>
  </w:style>
  <w:style w:type="paragraph" w:customStyle="1" w:styleId="BodyText1">
    <w:name w:val="Body Text 1"/>
    <w:basedOn w:val="Zkladntext"/>
    <w:link w:val="BodyText1Char"/>
    <w:uiPriority w:val="19"/>
    <w:qFormat/>
    <w:pPr>
      <w:ind w:left="720"/>
    </w:pPr>
  </w:style>
  <w:style w:type="paragraph" w:styleId="Zkladntext2">
    <w:name w:val="Body Text 2"/>
    <w:basedOn w:val="Zkladntext"/>
    <w:link w:val="Zkladntext2Char"/>
    <w:uiPriority w:val="19"/>
    <w:qFormat/>
    <w:pPr>
      <w:ind w:left="1440"/>
    </w:pPr>
  </w:style>
  <w:style w:type="character" w:customStyle="1" w:styleId="Zkladntext2Char">
    <w:name w:val="Základní text 2 Char"/>
    <w:basedOn w:val="Standardnpsmoodstavce"/>
    <w:link w:val="Zkladntext2"/>
    <w:uiPriority w:val="19"/>
    <w:rPr>
      <w:lang w:val="cs-CZ"/>
    </w:rPr>
  </w:style>
  <w:style w:type="character" w:customStyle="1" w:styleId="Nadpis1Char">
    <w:name w:val="Nadpis 1 Char"/>
    <w:basedOn w:val="Standardnpsmoodstavce"/>
    <w:link w:val="Nadpis1"/>
    <w:uiPriority w:val="59"/>
    <w:semiHidden/>
    <w:rsid w:val="00363515"/>
    <w:rPr>
      <w:rFonts w:ascii="Arial" w:eastAsiaTheme="majorEastAsia" w:hAnsi="Arial" w:cstheme="majorBidi"/>
      <w:b/>
      <w:bCs/>
      <w:szCs w:val="28"/>
      <w:lang w:val="cs-CZ"/>
    </w:rPr>
  </w:style>
  <w:style w:type="paragraph" w:customStyle="1" w:styleId="TOCSubHeading">
    <w:name w:val="TOC Sub Heading"/>
    <w:basedOn w:val="Zkladntext"/>
    <w:uiPriority w:val="39"/>
    <w:pPr>
      <w:keepNext/>
    </w:pPr>
    <w:rPr>
      <w:b/>
      <w:bCs/>
    </w:rPr>
  </w:style>
  <w:style w:type="paragraph" w:customStyle="1" w:styleId="IntroHeading">
    <w:name w:val="Intro Heading"/>
    <w:basedOn w:val="Zkladntext"/>
    <w:next w:val="Zkladntext"/>
    <w:uiPriority w:val="9"/>
    <w:pPr>
      <w:keepNext/>
      <w:numPr>
        <w:numId w:val="3"/>
      </w:numPr>
    </w:pPr>
    <w:rPr>
      <w:b/>
      <w:bCs/>
      <w:szCs w:val="24"/>
    </w:rPr>
  </w:style>
  <w:style w:type="paragraph" w:customStyle="1" w:styleId="Parties1">
    <w:name w:val="Parties 1"/>
    <w:basedOn w:val="Zkladntext"/>
    <w:uiPriority w:val="9"/>
    <w:pPr>
      <w:numPr>
        <w:ilvl w:val="1"/>
        <w:numId w:val="3"/>
      </w:numPr>
    </w:pPr>
  </w:style>
  <w:style w:type="paragraph" w:customStyle="1" w:styleId="Parties2">
    <w:name w:val="Parties 2"/>
    <w:basedOn w:val="Zkladntext"/>
    <w:uiPriority w:val="9"/>
    <w:pPr>
      <w:numPr>
        <w:ilvl w:val="2"/>
        <w:numId w:val="3"/>
      </w:numPr>
    </w:pPr>
  </w:style>
  <w:style w:type="paragraph" w:customStyle="1" w:styleId="Background1">
    <w:name w:val="Background 1"/>
    <w:basedOn w:val="Zkladntext"/>
    <w:uiPriority w:val="11"/>
    <w:pPr>
      <w:numPr>
        <w:ilvl w:val="3"/>
        <w:numId w:val="3"/>
      </w:numPr>
    </w:pPr>
  </w:style>
  <w:style w:type="paragraph" w:customStyle="1" w:styleId="Background2">
    <w:name w:val="Background 2"/>
    <w:basedOn w:val="Zkladntext"/>
    <w:uiPriority w:val="11"/>
    <w:pPr>
      <w:numPr>
        <w:ilvl w:val="4"/>
        <w:numId w:val="3"/>
      </w:numPr>
    </w:pPr>
  </w:style>
  <w:style w:type="paragraph" w:customStyle="1" w:styleId="Level1Heading">
    <w:name w:val="Level 1 Heading"/>
    <w:basedOn w:val="Zkladntext"/>
    <w:next w:val="BodyText1"/>
    <w:uiPriority w:val="19"/>
    <w:qFormat/>
    <w:rsid w:val="0075426F"/>
    <w:pPr>
      <w:keepNext/>
      <w:numPr>
        <w:numId w:val="11"/>
      </w:numPr>
      <w:spacing w:before="360"/>
      <w:outlineLvl w:val="0"/>
    </w:pPr>
    <w:rPr>
      <w:b/>
      <w:bCs/>
      <w:szCs w:val="24"/>
    </w:rPr>
  </w:style>
  <w:style w:type="paragraph" w:customStyle="1" w:styleId="Level2Number">
    <w:name w:val="Level 2 Number"/>
    <w:basedOn w:val="Zkladntext"/>
    <w:uiPriority w:val="19"/>
    <w:qFormat/>
    <w:rsid w:val="00DC6702"/>
    <w:pPr>
      <w:numPr>
        <w:ilvl w:val="1"/>
        <w:numId w:val="11"/>
      </w:numPr>
      <w:spacing w:after="200"/>
    </w:pPr>
  </w:style>
  <w:style w:type="paragraph" w:customStyle="1" w:styleId="Level3Number">
    <w:name w:val="Level 3 Number"/>
    <w:basedOn w:val="Zkladntext"/>
    <w:uiPriority w:val="19"/>
    <w:qFormat/>
    <w:pPr>
      <w:numPr>
        <w:ilvl w:val="2"/>
        <w:numId w:val="11"/>
      </w:numPr>
    </w:pPr>
  </w:style>
  <w:style w:type="paragraph" w:customStyle="1" w:styleId="Level4Number">
    <w:name w:val="Level 4 Number"/>
    <w:basedOn w:val="Zkladntext"/>
    <w:uiPriority w:val="19"/>
    <w:qFormat/>
    <w:pPr>
      <w:numPr>
        <w:ilvl w:val="3"/>
        <w:numId w:val="11"/>
      </w:numPr>
    </w:pPr>
  </w:style>
  <w:style w:type="paragraph" w:customStyle="1" w:styleId="Level5Number">
    <w:name w:val="Level 5 Number"/>
    <w:basedOn w:val="Zkladntext"/>
    <w:uiPriority w:val="19"/>
    <w:pPr>
      <w:numPr>
        <w:ilvl w:val="4"/>
        <w:numId w:val="11"/>
      </w:numPr>
    </w:pPr>
  </w:style>
  <w:style w:type="paragraph" w:customStyle="1" w:styleId="Level6Number">
    <w:name w:val="Level 6 Number"/>
    <w:basedOn w:val="Zkladntext"/>
    <w:uiPriority w:val="19"/>
    <w:pPr>
      <w:numPr>
        <w:ilvl w:val="5"/>
        <w:numId w:val="11"/>
      </w:numPr>
    </w:pPr>
  </w:style>
  <w:style w:type="paragraph" w:customStyle="1" w:styleId="Level7Number">
    <w:name w:val="Level 7 Number"/>
    <w:basedOn w:val="Zkladntext"/>
    <w:uiPriority w:val="19"/>
    <w:pPr>
      <w:numPr>
        <w:ilvl w:val="6"/>
        <w:numId w:val="11"/>
      </w:numPr>
    </w:pPr>
  </w:style>
  <w:style w:type="paragraph" w:customStyle="1" w:styleId="Level8Number">
    <w:name w:val="Level 8 Number"/>
    <w:basedOn w:val="Zkladntext"/>
    <w:uiPriority w:val="19"/>
    <w:pPr>
      <w:numPr>
        <w:ilvl w:val="7"/>
        <w:numId w:val="11"/>
      </w:numPr>
    </w:pPr>
  </w:style>
  <w:style w:type="paragraph" w:styleId="Zkladntext3">
    <w:name w:val="Body Text 3"/>
    <w:basedOn w:val="Zkladntext"/>
    <w:link w:val="Zkladntext3Char"/>
    <w:uiPriority w:val="19"/>
    <w:pPr>
      <w:ind w:left="2160"/>
    </w:pPr>
  </w:style>
  <w:style w:type="character" w:customStyle="1" w:styleId="Zkladntext3Char">
    <w:name w:val="Základní text 3 Char"/>
    <w:basedOn w:val="Standardnpsmoodstavce"/>
    <w:link w:val="Zkladntext3"/>
    <w:uiPriority w:val="19"/>
    <w:rPr>
      <w:lang w:val="cs-CZ"/>
    </w:rPr>
  </w:style>
  <w:style w:type="paragraph" w:customStyle="1" w:styleId="BodyText4">
    <w:name w:val="Body Text 4"/>
    <w:basedOn w:val="Zkladntext"/>
    <w:uiPriority w:val="19"/>
    <w:pPr>
      <w:ind w:left="2880"/>
    </w:pPr>
  </w:style>
  <w:style w:type="paragraph" w:customStyle="1" w:styleId="BodyText5">
    <w:name w:val="Body Text 5"/>
    <w:basedOn w:val="Zkladntext"/>
    <w:uiPriority w:val="19"/>
    <w:pPr>
      <w:ind w:left="3600"/>
    </w:pPr>
  </w:style>
  <w:style w:type="paragraph" w:customStyle="1" w:styleId="BodyText6">
    <w:name w:val="Body Text 6"/>
    <w:basedOn w:val="Zkladntext"/>
    <w:uiPriority w:val="19"/>
    <w:pPr>
      <w:ind w:left="4320"/>
    </w:pPr>
  </w:style>
  <w:style w:type="paragraph" w:customStyle="1" w:styleId="Definition">
    <w:name w:val="Definition"/>
    <w:basedOn w:val="Zkladntext"/>
    <w:uiPriority w:val="19"/>
    <w:qFormat/>
    <w:pPr>
      <w:numPr>
        <w:numId w:val="2"/>
      </w:numPr>
      <w:outlineLvl w:val="4"/>
    </w:pPr>
  </w:style>
  <w:style w:type="paragraph" w:customStyle="1" w:styleId="Definition1">
    <w:name w:val="Definition 1"/>
    <w:basedOn w:val="Zkladntext"/>
    <w:uiPriority w:val="19"/>
    <w:pPr>
      <w:numPr>
        <w:ilvl w:val="1"/>
        <w:numId w:val="2"/>
      </w:numPr>
    </w:pPr>
  </w:style>
  <w:style w:type="paragraph" w:customStyle="1" w:styleId="Definition2">
    <w:name w:val="Definition 2"/>
    <w:basedOn w:val="Zkladntext"/>
    <w:uiPriority w:val="19"/>
    <w:pPr>
      <w:numPr>
        <w:ilvl w:val="2"/>
        <w:numId w:val="2"/>
      </w:numPr>
    </w:pPr>
  </w:style>
  <w:style w:type="paragraph" w:customStyle="1" w:styleId="Definition3">
    <w:name w:val="Definition 3"/>
    <w:basedOn w:val="Zkladntext"/>
    <w:uiPriority w:val="19"/>
    <w:pPr>
      <w:numPr>
        <w:ilvl w:val="3"/>
        <w:numId w:val="2"/>
      </w:numPr>
    </w:pPr>
  </w:style>
  <w:style w:type="paragraph" w:customStyle="1" w:styleId="Definition4">
    <w:name w:val="Definition 4"/>
    <w:basedOn w:val="Zkladntext"/>
    <w:uiPriority w:val="19"/>
    <w:pPr>
      <w:numPr>
        <w:ilvl w:val="4"/>
        <w:numId w:val="2"/>
      </w:numPr>
    </w:pPr>
  </w:style>
  <w:style w:type="paragraph" w:customStyle="1" w:styleId="Section">
    <w:name w:val="Section"/>
    <w:basedOn w:val="Zkladntext"/>
    <w:uiPriority w:val="24"/>
    <w:pPr>
      <w:keepNext/>
      <w:outlineLvl w:val="0"/>
    </w:pPr>
    <w:rPr>
      <w:b/>
      <w:bCs/>
      <w:sz w:val="22"/>
      <w:szCs w:val="24"/>
    </w:rPr>
  </w:style>
  <w:style w:type="paragraph" w:customStyle="1" w:styleId="Note">
    <w:name w:val="Note"/>
    <w:basedOn w:val="Zkladntext"/>
    <w:link w:val="NoteChar"/>
    <w:uiPriority w:val="19"/>
    <w:pPr>
      <w:shd w:val="clear" w:color="auto" w:fill="C5F0FF" w:themeFill="accent2" w:themeFillTint="33"/>
      <w:ind w:left="720"/>
    </w:pPr>
    <w:rPr>
      <w:rFonts w:eastAsia="Times New Roman" w:cs="Arabic Transparent"/>
      <w:sz w:val="17"/>
      <w:szCs w:val="17"/>
    </w:rPr>
  </w:style>
  <w:style w:type="paragraph" w:customStyle="1" w:styleId="Schedule">
    <w:name w:val="Schedule"/>
    <w:basedOn w:val="Zkladntext"/>
    <w:next w:val="Zkladntext"/>
    <w:uiPriority w:val="29"/>
    <w:qFormat/>
    <w:pPr>
      <w:keepNext/>
      <w:numPr>
        <w:numId w:val="1"/>
      </w:numPr>
      <w:outlineLvl w:val="0"/>
    </w:pPr>
    <w:rPr>
      <w:b/>
      <w:bCs/>
      <w:sz w:val="22"/>
      <w:szCs w:val="32"/>
    </w:rPr>
  </w:style>
  <w:style w:type="paragraph" w:customStyle="1" w:styleId="Part">
    <w:name w:val="Part"/>
    <w:basedOn w:val="Zkladntext"/>
    <w:next w:val="Zkladntext"/>
    <w:uiPriority w:val="31"/>
    <w:qFormat/>
    <w:pPr>
      <w:keepNext/>
      <w:numPr>
        <w:ilvl w:val="2"/>
        <w:numId w:val="1"/>
      </w:numPr>
      <w:outlineLvl w:val="1"/>
    </w:pPr>
    <w:rPr>
      <w:b/>
      <w:bCs/>
      <w:szCs w:val="28"/>
    </w:rPr>
  </w:style>
  <w:style w:type="paragraph" w:customStyle="1" w:styleId="Sch1Number">
    <w:name w:val="Sch 1 Number"/>
    <w:basedOn w:val="Zkladntext"/>
    <w:uiPriority w:val="31"/>
    <w:qFormat/>
    <w:pPr>
      <w:numPr>
        <w:ilvl w:val="3"/>
        <w:numId w:val="1"/>
      </w:numPr>
    </w:pPr>
  </w:style>
  <w:style w:type="paragraph" w:customStyle="1" w:styleId="Sch2Number">
    <w:name w:val="Sch 2 Number"/>
    <w:basedOn w:val="Zkladntext"/>
    <w:uiPriority w:val="31"/>
    <w:qFormat/>
    <w:pPr>
      <w:numPr>
        <w:ilvl w:val="4"/>
        <w:numId w:val="1"/>
      </w:numPr>
    </w:pPr>
  </w:style>
  <w:style w:type="paragraph" w:customStyle="1" w:styleId="Sch3Number">
    <w:name w:val="Sch 3 Number"/>
    <w:basedOn w:val="Zkladntext"/>
    <w:uiPriority w:val="31"/>
    <w:pPr>
      <w:numPr>
        <w:ilvl w:val="5"/>
        <w:numId w:val="1"/>
      </w:numPr>
    </w:pPr>
  </w:style>
  <w:style w:type="paragraph" w:customStyle="1" w:styleId="Sch4Number">
    <w:name w:val="Sch 4 Number"/>
    <w:basedOn w:val="Zkladntext"/>
    <w:uiPriority w:val="31"/>
    <w:qFormat/>
    <w:pPr>
      <w:numPr>
        <w:ilvl w:val="6"/>
        <w:numId w:val="1"/>
      </w:numPr>
    </w:pPr>
  </w:style>
  <w:style w:type="paragraph" w:customStyle="1" w:styleId="Sch5Number">
    <w:name w:val="Sch 5 Number"/>
    <w:basedOn w:val="Zkladntext"/>
    <w:uiPriority w:val="31"/>
    <w:pPr>
      <w:numPr>
        <w:ilvl w:val="7"/>
        <w:numId w:val="1"/>
      </w:numPr>
    </w:pPr>
  </w:style>
  <w:style w:type="paragraph" w:customStyle="1" w:styleId="Sch6Number">
    <w:name w:val="Sch 6 Number"/>
    <w:basedOn w:val="Zkladntext"/>
    <w:uiPriority w:val="31"/>
    <w:pPr>
      <w:numPr>
        <w:ilvl w:val="8"/>
        <w:numId w:val="1"/>
      </w:numPr>
      <w:tabs>
        <w:tab w:val="num" w:pos="360"/>
      </w:tabs>
      <w:ind w:left="0" w:firstLine="0"/>
    </w:pPr>
  </w:style>
  <w:style w:type="paragraph" w:customStyle="1" w:styleId="SubSchedule">
    <w:name w:val="Sub Schedule"/>
    <w:basedOn w:val="Zkladntext"/>
    <w:next w:val="Zkladntext"/>
    <w:uiPriority w:val="31"/>
    <w:pPr>
      <w:keepNext/>
      <w:numPr>
        <w:ilvl w:val="1"/>
        <w:numId w:val="1"/>
      </w:numPr>
      <w:outlineLvl w:val="1"/>
    </w:pPr>
    <w:rPr>
      <w:b/>
      <w:bCs/>
      <w:szCs w:val="28"/>
    </w:rPr>
  </w:style>
  <w:style w:type="paragraph" w:customStyle="1" w:styleId="Appendix">
    <w:name w:val="Appendix"/>
    <w:basedOn w:val="Zkladntext"/>
    <w:next w:val="Zkladntext"/>
    <w:uiPriority w:val="37"/>
    <w:qFormat/>
    <w:rsid w:val="005E3D6F"/>
    <w:pPr>
      <w:keepNext/>
      <w:numPr>
        <w:numId w:val="7"/>
      </w:numPr>
      <w:outlineLvl w:val="0"/>
    </w:pPr>
    <w:rPr>
      <w:b/>
      <w:bCs/>
      <w:sz w:val="22"/>
      <w:szCs w:val="32"/>
    </w:rPr>
  </w:style>
  <w:style w:type="paragraph" w:customStyle="1" w:styleId="Execution">
    <w:name w:val="Execution"/>
    <w:basedOn w:val="Zkladntext"/>
    <w:uiPriority w:val="39"/>
  </w:style>
  <w:style w:type="numbering" w:customStyle="1" w:styleId="MainNumbering">
    <w:name w:val="Main Numbering"/>
    <w:uiPriority w:val="99"/>
    <w:pPr>
      <w:numPr>
        <w:numId w:val="13"/>
      </w:numPr>
    </w:pPr>
  </w:style>
  <w:style w:type="numbering" w:customStyle="1" w:styleId="Schedules">
    <w:name w:val="Schedules"/>
    <w:uiPriority w:val="99"/>
    <w:pPr>
      <w:numPr>
        <w:numId w:val="12"/>
      </w:numPr>
    </w:pPr>
  </w:style>
  <w:style w:type="paragraph" w:customStyle="1" w:styleId="BodyTextBold">
    <w:name w:val="Body Text Bold"/>
    <w:basedOn w:val="Zkladn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2"/>
      </w:numPr>
    </w:pPr>
  </w:style>
  <w:style w:type="numbering" w:customStyle="1" w:styleId="Parties">
    <w:name w:val="Parties"/>
    <w:uiPriority w:val="99"/>
    <w:pPr>
      <w:numPr>
        <w:numId w:val="3"/>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Cs w:val="22"/>
    </w:rPr>
  </w:style>
  <w:style w:type="paragraph" w:customStyle="1" w:styleId="Level4Heading">
    <w:name w:val="Level 4 Heading"/>
    <w:basedOn w:val="Level4Number"/>
    <w:next w:val="Zkladntext2"/>
    <w:uiPriority w:val="19"/>
    <w:pPr>
      <w:keepNext/>
    </w:pPr>
    <w:rPr>
      <w:b/>
    </w:rPr>
  </w:style>
  <w:style w:type="paragraph" w:customStyle="1" w:styleId="Sch1Heading">
    <w:name w:val="Sch 1 Heading"/>
    <w:basedOn w:val="Sch1Number"/>
    <w:next w:val="BodyText1"/>
    <w:uiPriority w:val="31"/>
    <w:qFormat/>
    <w:pPr>
      <w:keepNext/>
      <w:outlineLvl w:val="2"/>
    </w:pPr>
    <w:rPr>
      <w:b/>
      <w:bCs/>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Zkladntext2"/>
    <w:uiPriority w:val="31"/>
    <w:pPr>
      <w:keepNext/>
    </w:pPr>
    <w:rPr>
      <w:b/>
    </w:rPr>
  </w:style>
  <w:style w:type="character" w:customStyle="1" w:styleId="DefinitionTerm">
    <w:name w:val="Definition Term"/>
    <w:basedOn w:val="Standardnpsmoodstavce"/>
    <w:uiPriority w:val="21"/>
    <w:rPr>
      <w:b/>
      <w:bCs/>
    </w:rPr>
  </w:style>
  <w:style w:type="paragraph" w:styleId="Textbubliny">
    <w:name w:val="Balloon Text"/>
    <w:basedOn w:val="Normln"/>
    <w:link w:val="TextbublinyChar"/>
    <w:uiPriority w:val="99"/>
    <w:semiHidden/>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customStyle="1" w:styleId="BodyTextSmall">
    <w:name w:val="Body Text Small"/>
    <w:basedOn w:val="Zkladntext"/>
    <w:uiPriority w:val="19"/>
    <w:rPr>
      <w:sz w:val="18"/>
    </w:rPr>
  </w:style>
  <w:style w:type="paragraph" w:customStyle="1" w:styleId="Bullet">
    <w:name w:val="Bullet"/>
    <w:basedOn w:val="Zkladntext"/>
    <w:uiPriority w:val="21"/>
    <w:qFormat/>
    <w:pPr>
      <w:numPr>
        <w:numId w:val="4"/>
      </w:numPr>
    </w:pPr>
  </w:style>
  <w:style w:type="paragraph" w:customStyle="1" w:styleId="Bullet1">
    <w:name w:val="Bullet 1"/>
    <w:basedOn w:val="Zkladntext"/>
    <w:uiPriority w:val="21"/>
    <w:pPr>
      <w:numPr>
        <w:ilvl w:val="1"/>
        <w:numId w:val="4"/>
      </w:numPr>
    </w:pPr>
  </w:style>
  <w:style w:type="paragraph" w:customStyle="1" w:styleId="Bullet2">
    <w:name w:val="Bullet 2"/>
    <w:basedOn w:val="Zkladntext"/>
    <w:uiPriority w:val="21"/>
    <w:pPr>
      <w:numPr>
        <w:ilvl w:val="2"/>
        <w:numId w:val="4"/>
      </w:numPr>
    </w:pPr>
  </w:style>
  <w:style w:type="paragraph" w:customStyle="1" w:styleId="Bullet3">
    <w:name w:val="Bullet 3"/>
    <w:basedOn w:val="Zkladntext"/>
    <w:uiPriority w:val="21"/>
    <w:pPr>
      <w:numPr>
        <w:ilvl w:val="3"/>
        <w:numId w:val="4"/>
      </w:numPr>
    </w:pPr>
  </w:style>
  <w:style w:type="paragraph" w:customStyle="1" w:styleId="Bullet4">
    <w:name w:val="Bullet 4"/>
    <w:basedOn w:val="Zkladntext"/>
    <w:uiPriority w:val="21"/>
    <w:pPr>
      <w:numPr>
        <w:ilvl w:val="4"/>
        <w:numId w:val="4"/>
      </w:numPr>
    </w:pPr>
  </w:style>
  <w:style w:type="numbering" w:customStyle="1" w:styleId="Bullets">
    <w:name w:val="Bullets"/>
    <w:uiPriority w:val="99"/>
    <w:pPr>
      <w:numPr>
        <w:numId w:val="4"/>
      </w:numPr>
    </w:pPr>
  </w:style>
  <w:style w:type="paragraph" w:styleId="Nadpisobsahu">
    <w:name w:val="TOC Heading"/>
    <w:basedOn w:val="Zkladntext"/>
    <w:next w:val="Normln"/>
    <w:uiPriority w:val="39"/>
    <w:pPr>
      <w:keepNext/>
      <w:outlineLvl w:val="0"/>
    </w:pPr>
    <w:rPr>
      <w:b/>
      <w:bCs/>
      <w:sz w:val="28"/>
      <w:szCs w:val="32"/>
    </w:rPr>
  </w:style>
  <w:style w:type="paragraph" w:customStyle="1" w:styleId="PrecTitle">
    <w:name w:val="PrecTitle"/>
    <w:basedOn w:val="Zkladntext"/>
    <w:uiPriority w:val="34"/>
    <w:semiHidden/>
    <w:pPr>
      <w:spacing w:before="120" w:after="120"/>
    </w:pPr>
    <w:rPr>
      <w:b/>
      <w:bCs/>
      <w:sz w:val="32"/>
      <w:szCs w:val="34"/>
    </w:rPr>
  </w:style>
  <w:style w:type="paragraph" w:styleId="Zpat">
    <w:name w:val="footer"/>
    <w:basedOn w:val="Normln"/>
    <w:link w:val="ZpatChar"/>
    <w:uiPriority w:val="99"/>
    <w:pPr>
      <w:tabs>
        <w:tab w:val="center" w:pos="4513"/>
        <w:tab w:val="right" w:pos="9026"/>
      </w:tabs>
    </w:pPr>
    <w:rPr>
      <w:sz w:val="14"/>
      <w:szCs w:val="18"/>
      <w:lang w:val="cs-CZ"/>
    </w:rPr>
  </w:style>
  <w:style w:type="character" w:customStyle="1" w:styleId="ZpatChar">
    <w:name w:val="Zápatí Char"/>
    <w:basedOn w:val="Standardnpsmoodstavce"/>
    <w:link w:val="Zpat"/>
    <w:uiPriority w:val="99"/>
    <w:rPr>
      <w:sz w:val="14"/>
      <w:szCs w:val="18"/>
      <w:lang w:val="cs-CZ"/>
    </w:rPr>
  </w:style>
  <w:style w:type="paragraph" w:customStyle="1" w:styleId="Address">
    <w:name w:val="Address"/>
    <w:basedOn w:val="Normln"/>
    <w:uiPriority w:val="19"/>
    <w:rPr>
      <w:rFonts w:eastAsia="Times New Roman" w:cs="Arial"/>
      <w:szCs w:val="16"/>
      <w:lang w:val="cs-CZ"/>
    </w:rPr>
  </w:style>
  <w:style w:type="paragraph" w:styleId="Obsah1">
    <w:name w:val="toc 1"/>
    <w:basedOn w:val="Normln"/>
    <w:next w:val="Normln"/>
    <w:autoRedefine/>
    <w:uiPriority w:val="39"/>
    <w:rsid w:val="00017598"/>
    <w:pPr>
      <w:tabs>
        <w:tab w:val="left" w:pos="720"/>
        <w:tab w:val="right" w:leader="dot" w:pos="9639"/>
      </w:tabs>
      <w:spacing w:before="160"/>
      <w:ind w:left="720" w:hanging="720"/>
    </w:pPr>
    <w:rPr>
      <w:b/>
    </w:rPr>
  </w:style>
  <w:style w:type="paragraph" w:styleId="Obsah2">
    <w:name w:val="toc 2"/>
    <w:basedOn w:val="Normln"/>
    <w:next w:val="Normln"/>
    <w:autoRedefine/>
    <w:uiPriority w:val="39"/>
    <w:rsid w:val="00017598"/>
    <w:pPr>
      <w:tabs>
        <w:tab w:val="left" w:pos="720"/>
        <w:tab w:val="right" w:leader="dot" w:pos="9639"/>
      </w:tabs>
      <w:spacing w:after="100"/>
      <w:ind w:left="720" w:hanging="720"/>
      <w:contextualSpacing/>
    </w:pPr>
  </w:style>
  <w:style w:type="paragraph" w:styleId="Obsah3">
    <w:name w:val="toc 3"/>
    <w:basedOn w:val="Normln"/>
    <w:next w:val="Normln"/>
    <w:autoRedefine/>
    <w:uiPriority w:val="39"/>
    <w:unhideWhenUsed/>
    <w:rsid w:val="00017598"/>
    <w:pPr>
      <w:spacing w:after="100"/>
      <w:ind w:left="1123" w:hanging="720"/>
    </w:pPr>
  </w:style>
  <w:style w:type="character" w:styleId="Hypertextovodkaz">
    <w:name w:val="Hyperlink"/>
    <w:basedOn w:val="Standardnpsmoodstavce"/>
    <w:unhideWhenUsed/>
    <w:rPr>
      <w:color w:val="6E2D91" w:themeColor="hyperlink"/>
      <w:u w:val="single"/>
    </w:rPr>
  </w:style>
  <w:style w:type="paragraph" w:styleId="Zhlav">
    <w:name w:val="header"/>
    <w:basedOn w:val="Normln"/>
    <w:link w:val="ZhlavChar"/>
    <w:uiPriority w:val="99"/>
    <w:pPr>
      <w:tabs>
        <w:tab w:val="center" w:pos="4513"/>
        <w:tab w:val="right" w:pos="9026"/>
      </w:tabs>
      <w:spacing w:line="240" w:lineRule="auto"/>
    </w:pPr>
    <w:rPr>
      <w:lang w:val="cs-CZ"/>
    </w:rPr>
  </w:style>
  <w:style w:type="character" w:customStyle="1" w:styleId="ZhlavChar">
    <w:name w:val="Záhlaví Char"/>
    <w:basedOn w:val="Standardnpsmoodstavce"/>
    <w:link w:val="Zhlav"/>
    <w:uiPriority w:val="99"/>
    <w:rPr>
      <w:lang w:val="cs-CZ"/>
    </w:rPr>
  </w:style>
  <w:style w:type="character" w:styleId="slostrnky">
    <w:name w:val="page number"/>
    <w:basedOn w:val="Standardnpsmoodstavce"/>
    <w:semiHidden/>
  </w:style>
  <w:style w:type="table" w:styleId="Mkatabulky">
    <w:name w:val="Table Grid"/>
    <w:basedOn w:val="Normlntabulk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ZkladntextChar"/>
    <w:link w:val="BodyText1"/>
    <w:uiPriority w:val="19"/>
    <w:rPr>
      <w:rFonts w:ascii="Arial" w:eastAsia="SimSun" w:hAnsi="Arial" w:cs="Times New Roman"/>
      <w:lang w:val="cs-CZ"/>
    </w:rPr>
  </w:style>
  <w:style w:type="character" w:customStyle="1" w:styleId="NoteChar">
    <w:name w:val="Note Char"/>
    <w:basedOn w:val="ZkladntextChar"/>
    <w:link w:val="Note"/>
    <w:uiPriority w:val="19"/>
    <w:rPr>
      <w:rFonts w:ascii="Arial" w:eastAsia="Times New Roman" w:hAnsi="Arial" w:cs="Arabic Transparent"/>
      <w:sz w:val="17"/>
      <w:szCs w:val="17"/>
      <w:shd w:val="clear" w:color="auto" w:fill="C5F0FF" w:themeFill="accent2" w:themeFillTint="33"/>
      <w:lang w:val="cs-CZ"/>
    </w:rPr>
  </w:style>
  <w:style w:type="table" w:customStyle="1" w:styleId="PrecedentNotes">
    <w:name w:val="Precedent Notes"/>
    <w:basedOn w:val="Normlntabulka"/>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Zkladntext"/>
    <w:next w:val="BodyText1"/>
    <w:uiPriority w:val="39"/>
    <w:semiHidden/>
    <w:pPr>
      <w:keepNext/>
      <w:numPr>
        <w:numId w:val="5"/>
      </w:numPr>
    </w:pPr>
    <w:rPr>
      <w:b/>
      <w:bCs/>
      <w:sz w:val="22"/>
      <w:szCs w:val="24"/>
    </w:rPr>
  </w:style>
  <w:style w:type="paragraph" w:customStyle="1" w:styleId="Prec2Number">
    <w:name w:val="Prec 2 Number"/>
    <w:basedOn w:val="Zkladntext"/>
    <w:uiPriority w:val="39"/>
    <w:semiHidden/>
    <w:pPr>
      <w:numPr>
        <w:ilvl w:val="1"/>
        <w:numId w:val="5"/>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5"/>
      </w:numPr>
    </w:pPr>
  </w:style>
  <w:style w:type="paragraph" w:customStyle="1" w:styleId="Prec4Number">
    <w:name w:val="Prec 4 Number"/>
    <w:basedOn w:val="Zkladntext"/>
    <w:uiPriority w:val="39"/>
    <w:semiHidden/>
    <w:pPr>
      <w:numPr>
        <w:ilvl w:val="3"/>
        <w:numId w:val="5"/>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Zkladntext"/>
    <w:uiPriority w:val="39"/>
    <w:semiHidden/>
    <w:pPr>
      <w:numPr>
        <w:ilvl w:val="4"/>
        <w:numId w:val="5"/>
      </w:numPr>
    </w:pPr>
  </w:style>
  <w:style w:type="paragraph" w:customStyle="1" w:styleId="AppPart">
    <w:name w:val="App Part"/>
    <w:basedOn w:val="Zkladntext"/>
    <w:next w:val="Zkladntext"/>
    <w:uiPriority w:val="38"/>
    <w:rsid w:val="005E3D6F"/>
    <w:pPr>
      <w:numPr>
        <w:ilvl w:val="1"/>
        <w:numId w:val="7"/>
      </w:numPr>
      <w:outlineLvl w:val="1"/>
    </w:pPr>
    <w:rPr>
      <w:b/>
    </w:rPr>
  </w:style>
  <w:style w:type="paragraph" w:customStyle="1" w:styleId="App1Number">
    <w:name w:val="App 1 Number"/>
    <w:basedOn w:val="Zkladntext"/>
    <w:uiPriority w:val="39"/>
    <w:rsid w:val="005E3D6F"/>
    <w:pPr>
      <w:numPr>
        <w:ilvl w:val="2"/>
        <w:numId w:val="7"/>
      </w:numPr>
    </w:pPr>
  </w:style>
  <w:style w:type="paragraph" w:customStyle="1" w:styleId="App2Number">
    <w:name w:val="App 2 Number"/>
    <w:basedOn w:val="Zkladntext"/>
    <w:uiPriority w:val="39"/>
    <w:rsid w:val="005E3D6F"/>
    <w:pPr>
      <w:numPr>
        <w:ilvl w:val="3"/>
        <w:numId w:val="7"/>
      </w:numPr>
    </w:pPr>
  </w:style>
  <w:style w:type="paragraph" w:customStyle="1" w:styleId="App3Number">
    <w:name w:val="App 3 Number"/>
    <w:basedOn w:val="Zkladntext"/>
    <w:uiPriority w:val="39"/>
    <w:rsid w:val="005E3D6F"/>
    <w:pPr>
      <w:numPr>
        <w:ilvl w:val="4"/>
        <w:numId w:val="7"/>
      </w:numPr>
    </w:pPr>
  </w:style>
  <w:style w:type="paragraph" w:customStyle="1" w:styleId="App4Number">
    <w:name w:val="App 4 Number"/>
    <w:basedOn w:val="Zkladntext"/>
    <w:uiPriority w:val="39"/>
    <w:rsid w:val="005E3D6F"/>
    <w:pPr>
      <w:numPr>
        <w:ilvl w:val="5"/>
        <w:numId w:val="7"/>
      </w:numPr>
    </w:pPr>
  </w:style>
  <w:style w:type="paragraph" w:customStyle="1" w:styleId="App5Number">
    <w:name w:val="App 5 Number"/>
    <w:basedOn w:val="Zkladntext"/>
    <w:uiPriority w:val="39"/>
    <w:rsid w:val="005E3D6F"/>
    <w:pPr>
      <w:numPr>
        <w:ilvl w:val="6"/>
        <w:numId w:val="7"/>
      </w:numPr>
    </w:pPr>
  </w:style>
  <w:style w:type="paragraph" w:customStyle="1" w:styleId="App6Number">
    <w:name w:val="App 6 Number"/>
    <w:basedOn w:val="Zkladntext"/>
    <w:uiPriority w:val="39"/>
    <w:rsid w:val="005E3D6F"/>
    <w:pPr>
      <w:numPr>
        <w:ilvl w:val="7"/>
        <w:numId w:val="7"/>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rsid w:val="005E3D6F"/>
    <w:pPr>
      <w:numPr>
        <w:numId w:val="6"/>
      </w:numPr>
    </w:pPr>
  </w:style>
  <w:style w:type="paragraph" w:styleId="Obsah9">
    <w:name w:val="toc 9"/>
    <w:basedOn w:val="Normln"/>
    <w:next w:val="Normln"/>
    <w:autoRedefine/>
    <w:uiPriority w:val="39"/>
    <w:semiHidden/>
    <w:pPr>
      <w:spacing w:after="100"/>
      <w:ind w:left="1600"/>
    </w:pPr>
  </w:style>
  <w:style w:type="paragraph" w:customStyle="1" w:styleId="Letterhead">
    <w:name w:val="Letterhead"/>
    <w:basedOn w:val="Normln"/>
    <w:uiPriority w:val="79"/>
    <w:qFormat/>
    <w:pPr>
      <w:tabs>
        <w:tab w:val="left" w:pos="288"/>
      </w:tabs>
      <w:spacing w:line="180" w:lineRule="exact"/>
    </w:pPr>
    <w:rPr>
      <w:sz w:val="14"/>
      <w:szCs w:val="14"/>
      <w:lang w:val="cs-CZ"/>
    </w:rPr>
  </w:style>
  <w:style w:type="paragraph" w:customStyle="1" w:styleId="LetterheadAuthor">
    <w:name w:val="Letterhead Author"/>
    <w:basedOn w:val="Letterhead"/>
    <w:next w:val="Letterhead"/>
    <w:uiPriority w:val="79"/>
    <w:qFormat/>
    <w:rPr>
      <w:b/>
      <w:sz w:val="16"/>
    </w:rPr>
  </w:style>
  <w:style w:type="paragraph" w:customStyle="1" w:styleId="Letterheadtel">
    <w:name w:val="Letterhead tel"/>
    <w:basedOn w:val="Letterhead"/>
    <w:uiPriority w:val="19"/>
    <w:pPr>
      <w:tabs>
        <w:tab w:val="clear" w:pos="288"/>
        <w:tab w:val="left" w:pos="284"/>
      </w:tabs>
      <w:spacing w:after="90"/>
      <w:contextualSpacing/>
    </w:pPr>
  </w:style>
  <w:style w:type="paragraph" w:customStyle="1" w:styleId="Disclaimer">
    <w:name w:val="Disclaimer"/>
    <w:basedOn w:val="Normln"/>
    <w:uiPriority w:val="79"/>
    <w:rsid w:val="005304F5"/>
    <w:pPr>
      <w:spacing w:before="120" w:line="140" w:lineRule="exact"/>
      <w:contextualSpacing/>
    </w:pPr>
    <w:rPr>
      <w:sz w:val="12"/>
      <w:lang w:val="cs-CZ"/>
    </w:rPr>
  </w:style>
  <w:style w:type="paragraph" w:customStyle="1" w:styleId="Letterheadstrapline">
    <w:name w:val="Letterhead strapline"/>
    <w:basedOn w:val="Letterhead"/>
    <w:next w:val="Letterhead"/>
    <w:uiPriority w:val="79"/>
    <w:rPr>
      <w:b/>
      <w:bCs/>
      <w:color w:val="6E2D91" w:themeColor="accent1"/>
      <w:lang w:val="fr-FR"/>
    </w:rPr>
  </w:style>
  <w:style w:type="paragraph" w:customStyle="1" w:styleId="Subject">
    <w:name w:val="Subject"/>
    <w:basedOn w:val="Zkladntext"/>
    <w:next w:val="Zkladntext"/>
    <w:uiPriority w:val="19"/>
    <w:rsid w:val="002175B9"/>
    <w:pPr>
      <w:contextualSpacing/>
    </w:pPr>
    <w:rPr>
      <w:b/>
    </w:rPr>
  </w:style>
  <w:style w:type="paragraph" w:customStyle="1" w:styleId="Name">
    <w:name w:val="Name"/>
    <w:basedOn w:val="Normln"/>
    <w:next w:val="Address"/>
    <w:uiPriority w:val="79"/>
    <w:pPr>
      <w:spacing w:before="240"/>
    </w:pPr>
    <w:rPr>
      <w:lang w:val="cs-CZ"/>
    </w:rPr>
  </w:style>
  <w:style w:type="paragraph" w:customStyle="1" w:styleId="LetterReference">
    <w:name w:val="Letter Reference"/>
    <w:basedOn w:val="Normln"/>
    <w:uiPriority w:val="79"/>
    <w:pPr>
      <w:spacing w:before="240"/>
      <w:contextualSpacing/>
    </w:pPr>
    <w:rPr>
      <w:sz w:val="16"/>
      <w:szCs w:val="16"/>
      <w:lang w:val="cs-CZ"/>
    </w:rPr>
  </w:style>
  <w:style w:type="paragraph" w:customStyle="1" w:styleId="LetterMarking">
    <w:name w:val="Letter Marking"/>
    <w:basedOn w:val="Normln"/>
    <w:uiPriority w:val="79"/>
    <w:pPr>
      <w:spacing w:line="240" w:lineRule="auto"/>
    </w:pPr>
    <w:rPr>
      <w:b/>
      <w:szCs w:val="22"/>
      <w:lang w:val="cs-CZ"/>
    </w:rPr>
  </w:style>
  <w:style w:type="paragraph" w:styleId="Datum">
    <w:name w:val="Date"/>
    <w:basedOn w:val="Normln"/>
    <w:next w:val="Normln"/>
    <w:link w:val="DatumChar"/>
    <w:uiPriority w:val="99"/>
    <w:rsid w:val="00FA21A4"/>
    <w:pPr>
      <w:spacing w:before="480" w:after="480"/>
    </w:pPr>
    <w:rPr>
      <w:lang w:val="cs-CZ"/>
    </w:rPr>
  </w:style>
  <w:style w:type="character" w:customStyle="1" w:styleId="DatumChar">
    <w:name w:val="Datum Char"/>
    <w:basedOn w:val="Standardnpsmoodstavce"/>
    <w:link w:val="Datum"/>
    <w:uiPriority w:val="99"/>
    <w:rsid w:val="00FA21A4"/>
    <w:rPr>
      <w:lang w:val="cs-CZ"/>
    </w:rPr>
  </w:style>
  <w:style w:type="character" w:styleId="Zstupntext">
    <w:name w:val="Placeholder Text"/>
    <w:basedOn w:val="Standardnpsmoodstavce"/>
    <w:uiPriority w:val="99"/>
    <w:semiHidden/>
    <w:rsid w:val="00A850E3"/>
    <w:rPr>
      <w:color w:val="808080"/>
    </w:rPr>
  </w:style>
  <w:style w:type="table" w:customStyle="1" w:styleId="LetterSignoff">
    <w:name w:val="Letter Signoff"/>
    <w:basedOn w:val="Normlntabulka"/>
    <w:uiPriority w:val="99"/>
    <w:rsid w:val="007E0193"/>
    <w:pPr>
      <w:spacing w:after="0" w:line="240" w:lineRule="auto"/>
    </w:pPr>
    <w:tblPr>
      <w:tblCellMar>
        <w:left w:w="0" w:type="dxa"/>
        <w:right w:w="397" w:type="dxa"/>
      </w:tblCellMar>
    </w:tblPr>
    <w:tblStylePr w:type="lastRow">
      <w:pPr>
        <w:jc w:val="left"/>
      </w:pPr>
      <w:tblPr/>
      <w:tcPr>
        <w:vAlign w:val="bottom"/>
      </w:tcPr>
    </w:tblStylePr>
  </w:style>
  <w:style w:type="paragraph" w:customStyle="1" w:styleId="SignOff">
    <w:name w:val="SignOff"/>
    <w:basedOn w:val="Normln"/>
    <w:uiPriority w:val="79"/>
    <w:rsid w:val="00DA087F"/>
    <w:pPr>
      <w:spacing w:after="200"/>
    </w:pPr>
  </w:style>
  <w:style w:type="paragraph" w:customStyle="1" w:styleId="LetterMarkingwithspace">
    <w:name w:val="Letter Marking with space"/>
    <w:basedOn w:val="LetterMarking"/>
    <w:uiPriority w:val="79"/>
    <w:rsid w:val="0099272C"/>
    <w:pPr>
      <w:spacing w:after="240" w:line="276" w:lineRule="auto"/>
      <w:contextualSpacing/>
    </w:pPr>
  </w:style>
  <w:style w:type="paragraph" w:customStyle="1" w:styleId="DocID">
    <w:name w:val="DocID"/>
    <w:uiPriority w:val="60"/>
    <w:rsid w:val="00F37A83"/>
    <w:pPr>
      <w:spacing w:before="120" w:after="0" w:line="240" w:lineRule="auto"/>
    </w:pPr>
    <w:rPr>
      <w:rFonts w:ascii="Verdana" w:hAnsi="Verdana"/>
      <w:sz w:val="16"/>
      <w:szCs w:val="18"/>
    </w:rPr>
  </w:style>
  <w:style w:type="paragraph" w:customStyle="1" w:styleId="NormalLeftTagline">
    <w:name w:val="Normal Left Tagline"/>
    <w:basedOn w:val="Zpat"/>
    <w:uiPriority w:val="19"/>
    <w:rsid w:val="00E12B3D"/>
    <w:pPr>
      <w:spacing w:before="140" w:after="140" w:line="23" w:lineRule="atLeast"/>
    </w:pPr>
    <w:rPr>
      <w:b/>
      <w:noProof/>
      <w:color w:val="7030A0"/>
    </w:rPr>
  </w:style>
  <w:style w:type="paragraph" w:customStyle="1" w:styleId="Bulletdash">
    <w:name w:val="Bullet dash"/>
    <w:basedOn w:val="Zkladntext"/>
    <w:uiPriority w:val="19"/>
    <w:rsid w:val="00FC5F1E"/>
    <w:pPr>
      <w:numPr>
        <w:numId w:val="8"/>
      </w:numPr>
    </w:pPr>
  </w:style>
  <w:style w:type="paragraph" w:customStyle="1" w:styleId="Bulletdash1">
    <w:name w:val="Bullet dash 1"/>
    <w:basedOn w:val="Zkladntext"/>
    <w:uiPriority w:val="19"/>
    <w:rsid w:val="00FC5F1E"/>
    <w:pPr>
      <w:numPr>
        <w:ilvl w:val="1"/>
        <w:numId w:val="8"/>
      </w:numPr>
    </w:pPr>
  </w:style>
  <w:style w:type="paragraph" w:customStyle="1" w:styleId="Bulletdash2">
    <w:name w:val="Bullet dash 2"/>
    <w:basedOn w:val="Zkladntext"/>
    <w:uiPriority w:val="19"/>
    <w:rsid w:val="00FC5F1E"/>
    <w:pPr>
      <w:numPr>
        <w:ilvl w:val="2"/>
        <w:numId w:val="8"/>
      </w:numPr>
    </w:pPr>
  </w:style>
  <w:style w:type="paragraph" w:customStyle="1" w:styleId="Bulletdash3">
    <w:name w:val="Bullet dash 3"/>
    <w:basedOn w:val="Zkladntext"/>
    <w:uiPriority w:val="19"/>
    <w:rsid w:val="00FC5F1E"/>
    <w:pPr>
      <w:numPr>
        <w:ilvl w:val="3"/>
        <w:numId w:val="8"/>
      </w:numPr>
    </w:pPr>
  </w:style>
  <w:style w:type="paragraph" w:customStyle="1" w:styleId="Bulletdash4">
    <w:name w:val="Bullet dash 4"/>
    <w:basedOn w:val="Zkladntext"/>
    <w:uiPriority w:val="19"/>
    <w:rsid w:val="00FC5F1E"/>
    <w:pPr>
      <w:numPr>
        <w:ilvl w:val="4"/>
        <w:numId w:val="8"/>
      </w:numPr>
    </w:pPr>
  </w:style>
  <w:style w:type="paragraph" w:customStyle="1" w:styleId="HeadingAlpha">
    <w:name w:val="Heading Alpha"/>
    <w:basedOn w:val="Zkladntext"/>
    <w:next w:val="BodyText1"/>
    <w:uiPriority w:val="19"/>
    <w:rsid w:val="00FC5F1E"/>
    <w:pPr>
      <w:keepNext/>
      <w:numPr>
        <w:numId w:val="9"/>
      </w:numPr>
      <w:ind w:hanging="720"/>
      <w:outlineLvl w:val="0"/>
    </w:pPr>
    <w:rPr>
      <w:b/>
      <w:sz w:val="22"/>
    </w:rPr>
  </w:style>
  <w:style w:type="paragraph" w:customStyle="1" w:styleId="HeadingRoman">
    <w:name w:val="Heading Roman"/>
    <w:basedOn w:val="Zkladntext"/>
    <w:next w:val="BodyText1"/>
    <w:uiPriority w:val="19"/>
    <w:rsid w:val="00FC5F1E"/>
    <w:pPr>
      <w:keepNext/>
      <w:numPr>
        <w:numId w:val="10"/>
      </w:numPr>
      <w:ind w:hanging="720"/>
      <w:outlineLvl w:val="0"/>
    </w:pPr>
    <w:rPr>
      <w:b/>
      <w:sz w:val="22"/>
    </w:rPr>
  </w:style>
  <w:style w:type="paragraph" w:styleId="Textpoznpodarou">
    <w:name w:val="footnote text"/>
    <w:basedOn w:val="Normln"/>
    <w:link w:val="TextpoznpodarouChar"/>
    <w:uiPriority w:val="99"/>
    <w:semiHidden/>
    <w:unhideWhenUsed/>
    <w:rsid w:val="004324B8"/>
    <w:pPr>
      <w:spacing w:line="240" w:lineRule="auto"/>
    </w:pPr>
    <w:rPr>
      <w:lang w:val="cs-CZ"/>
    </w:rPr>
  </w:style>
  <w:style w:type="character" w:customStyle="1" w:styleId="TextpoznpodarouChar">
    <w:name w:val="Text pozn. pod čarou Char"/>
    <w:basedOn w:val="Standardnpsmoodstavce"/>
    <w:link w:val="Textpoznpodarou"/>
    <w:uiPriority w:val="99"/>
    <w:semiHidden/>
    <w:rsid w:val="004324B8"/>
    <w:rPr>
      <w:lang w:val="cs-CZ"/>
    </w:rPr>
  </w:style>
  <w:style w:type="character" w:customStyle="1" w:styleId="Nadpis2Char">
    <w:name w:val="Nadpis 2 Char"/>
    <w:basedOn w:val="Standardnpsmoodstavce"/>
    <w:link w:val="Nadpis2"/>
    <w:uiPriority w:val="59"/>
    <w:semiHidden/>
    <w:rsid w:val="004324B8"/>
    <w:rPr>
      <w:rFonts w:asciiTheme="majorHAnsi" w:eastAsiaTheme="majorEastAsia" w:hAnsiTheme="majorHAnsi" w:cstheme="majorBidi"/>
      <w:color w:val="51216C" w:themeColor="accent1" w:themeShade="BF"/>
      <w:sz w:val="26"/>
      <w:szCs w:val="26"/>
      <w:lang w:val="cs-CZ"/>
    </w:rPr>
  </w:style>
  <w:style w:type="character" w:customStyle="1" w:styleId="Nadpis3Char">
    <w:name w:val="Nadpis 3 Char"/>
    <w:basedOn w:val="Standardnpsmoodstavce"/>
    <w:link w:val="Nadpis3"/>
    <w:uiPriority w:val="59"/>
    <w:semiHidden/>
    <w:rsid w:val="004324B8"/>
    <w:rPr>
      <w:rFonts w:asciiTheme="majorHAnsi" w:eastAsiaTheme="majorEastAsia" w:hAnsiTheme="majorHAnsi" w:cstheme="majorBidi"/>
      <w:color w:val="361647" w:themeColor="accent1" w:themeShade="7F"/>
      <w:sz w:val="24"/>
      <w:szCs w:val="24"/>
      <w:lang w:val="cs-CZ"/>
    </w:rPr>
  </w:style>
  <w:style w:type="character" w:customStyle="1" w:styleId="Nadpis4Char">
    <w:name w:val="Nadpis 4 Char"/>
    <w:basedOn w:val="Standardnpsmoodstavce"/>
    <w:link w:val="Nadpis4"/>
    <w:uiPriority w:val="59"/>
    <w:semiHidden/>
    <w:rsid w:val="004324B8"/>
    <w:rPr>
      <w:rFonts w:asciiTheme="majorHAnsi" w:eastAsiaTheme="majorEastAsia" w:hAnsiTheme="majorHAnsi" w:cstheme="majorBidi"/>
      <w:i/>
      <w:iCs/>
      <w:color w:val="51216C" w:themeColor="accent1" w:themeShade="BF"/>
      <w:lang w:val="cs-CZ"/>
    </w:rPr>
  </w:style>
  <w:style w:type="character" w:customStyle="1" w:styleId="Nadpis5Char">
    <w:name w:val="Nadpis 5 Char"/>
    <w:basedOn w:val="Standardnpsmoodstavce"/>
    <w:link w:val="Nadpis5"/>
    <w:uiPriority w:val="59"/>
    <w:semiHidden/>
    <w:rsid w:val="004324B8"/>
    <w:rPr>
      <w:rFonts w:asciiTheme="majorHAnsi" w:eastAsiaTheme="majorEastAsia" w:hAnsiTheme="majorHAnsi" w:cstheme="majorBidi"/>
      <w:color w:val="51216C" w:themeColor="accent1" w:themeShade="BF"/>
      <w:lang w:val="cs-CZ"/>
    </w:rPr>
  </w:style>
  <w:style w:type="character" w:customStyle="1" w:styleId="Nadpis6Char">
    <w:name w:val="Nadpis 6 Char"/>
    <w:basedOn w:val="Standardnpsmoodstavce"/>
    <w:link w:val="Nadpis6"/>
    <w:uiPriority w:val="59"/>
    <w:semiHidden/>
    <w:rsid w:val="004324B8"/>
    <w:rPr>
      <w:rFonts w:asciiTheme="majorHAnsi" w:eastAsiaTheme="majorEastAsia" w:hAnsiTheme="majorHAnsi" w:cstheme="majorBidi"/>
      <w:color w:val="361647" w:themeColor="accent1" w:themeShade="7F"/>
      <w:lang w:val="cs-CZ"/>
    </w:rPr>
  </w:style>
  <w:style w:type="character" w:customStyle="1" w:styleId="Nadpis7Char">
    <w:name w:val="Nadpis 7 Char"/>
    <w:basedOn w:val="Standardnpsmoodstavce"/>
    <w:link w:val="Nadpis7"/>
    <w:uiPriority w:val="59"/>
    <w:semiHidden/>
    <w:rsid w:val="004324B8"/>
    <w:rPr>
      <w:rFonts w:asciiTheme="majorHAnsi" w:eastAsiaTheme="majorEastAsia" w:hAnsiTheme="majorHAnsi" w:cstheme="majorBidi"/>
      <w:i/>
      <w:iCs/>
      <w:color w:val="361647" w:themeColor="accent1" w:themeShade="7F"/>
      <w:lang w:val="cs-CZ"/>
    </w:rPr>
  </w:style>
  <w:style w:type="character" w:customStyle="1" w:styleId="Nadpis8Char">
    <w:name w:val="Nadpis 8 Char"/>
    <w:basedOn w:val="Standardnpsmoodstavce"/>
    <w:link w:val="Nadpis8"/>
    <w:uiPriority w:val="59"/>
    <w:semiHidden/>
    <w:rsid w:val="004324B8"/>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59"/>
    <w:semiHidden/>
    <w:rsid w:val="004324B8"/>
    <w:rPr>
      <w:rFonts w:asciiTheme="majorHAnsi" w:eastAsiaTheme="majorEastAsia" w:hAnsiTheme="majorHAnsi" w:cstheme="majorBidi"/>
      <w:i/>
      <w:iCs/>
      <w:color w:val="272727" w:themeColor="text1" w:themeTint="D8"/>
      <w:sz w:val="21"/>
      <w:szCs w:val="21"/>
      <w:lang w:val="cs-CZ"/>
    </w:rPr>
  </w:style>
  <w:style w:type="paragraph" w:styleId="Nadpispoznmky">
    <w:name w:val="Note Heading"/>
    <w:basedOn w:val="Normln"/>
    <w:next w:val="Normln"/>
    <w:link w:val="NadpispoznmkyChar"/>
    <w:uiPriority w:val="99"/>
    <w:semiHidden/>
    <w:unhideWhenUsed/>
    <w:rsid w:val="004324B8"/>
    <w:pPr>
      <w:spacing w:line="240" w:lineRule="auto"/>
    </w:pPr>
  </w:style>
  <w:style w:type="character" w:customStyle="1" w:styleId="NadpispoznmkyChar">
    <w:name w:val="Nadpis poznámky Char"/>
    <w:basedOn w:val="Standardnpsmoodstavce"/>
    <w:link w:val="Nadpispoznmky"/>
    <w:uiPriority w:val="99"/>
    <w:semiHidden/>
    <w:rsid w:val="004324B8"/>
    <w:rPr>
      <w:lang w:val="cs-CZ"/>
    </w:rPr>
  </w:style>
  <w:style w:type="paragraph" w:styleId="Prosttext">
    <w:name w:val="Plain Text"/>
    <w:basedOn w:val="Normln"/>
    <w:link w:val="ProsttextChar"/>
    <w:uiPriority w:val="99"/>
    <w:semiHidden/>
    <w:unhideWhenUsed/>
    <w:rsid w:val="004324B8"/>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4324B8"/>
    <w:rPr>
      <w:rFonts w:ascii="Consolas" w:hAnsi="Consolas"/>
      <w:sz w:val="21"/>
      <w:szCs w:val="21"/>
      <w:lang w:val="cs-CZ"/>
    </w:rPr>
  </w:style>
  <w:style w:type="paragraph" w:customStyle="1" w:styleId="DentonsAddress">
    <w:name w:val="Dentons Address"/>
    <w:basedOn w:val="Normln"/>
    <w:link w:val="DentonsAddressChar"/>
    <w:rsid w:val="004324B8"/>
    <w:pPr>
      <w:spacing w:after="90" w:line="180" w:lineRule="atLeast"/>
    </w:pPr>
    <w:rPr>
      <w:sz w:val="14"/>
    </w:rPr>
  </w:style>
  <w:style w:type="character" w:customStyle="1" w:styleId="DentonsAddressChar">
    <w:name w:val="Dentons Address Char"/>
    <w:basedOn w:val="Standardnpsmoodstavce"/>
    <w:link w:val="DentonsAddress"/>
    <w:rsid w:val="004324B8"/>
    <w:rPr>
      <w:rFonts w:ascii="Arial" w:eastAsia="SimSun" w:hAnsi="Arial" w:cs="Times New Roman"/>
      <w:sz w:val="14"/>
    </w:rPr>
  </w:style>
  <w:style w:type="paragraph" w:customStyle="1" w:styleId="Strapline">
    <w:name w:val="Strapline"/>
    <w:basedOn w:val="Normln"/>
    <w:qFormat/>
    <w:rsid w:val="004324B8"/>
    <w:pPr>
      <w:spacing w:line="180" w:lineRule="atLeast"/>
    </w:pPr>
    <w:rPr>
      <w:color w:val="6E2D91"/>
      <w:sz w:val="14"/>
    </w:rPr>
  </w:style>
  <w:style w:type="character" w:styleId="Odkaznakoment">
    <w:name w:val="annotation reference"/>
    <w:uiPriority w:val="99"/>
    <w:semiHidden/>
    <w:unhideWhenUsed/>
    <w:rsid w:val="004324B8"/>
    <w:rPr>
      <w:sz w:val="16"/>
      <w:szCs w:val="16"/>
    </w:rPr>
  </w:style>
  <w:style w:type="paragraph" w:customStyle="1" w:styleId="Uvodpodanie">
    <w:name w:val="Uvod_podanie"/>
    <w:basedOn w:val="Normln"/>
    <w:rsid w:val="004324B8"/>
    <w:pPr>
      <w:spacing w:before="240" w:line="288" w:lineRule="auto"/>
      <w:jc w:val="both"/>
    </w:pPr>
    <w:rPr>
      <w:rFonts w:eastAsia="Times New Roman" w:cs="Arial"/>
      <w:lang w:val="cs-CZ"/>
    </w:rPr>
  </w:style>
  <w:style w:type="table" w:customStyle="1" w:styleId="TableLayout">
    <w:name w:val="Table Layout"/>
    <w:basedOn w:val="Normlntabulka"/>
    <w:uiPriority w:val="99"/>
    <w:rsid w:val="00835B2B"/>
    <w:pPr>
      <w:spacing w:after="0" w:line="240" w:lineRule="auto"/>
    </w:pPr>
    <w:rPr>
      <w:rFonts w:ascii="Arial" w:eastAsiaTheme="minorEastAsia" w:hAnsi="Arial" w:cs="Times New Roman"/>
    </w:rPr>
    <w:tblPr>
      <w:tblCellMar>
        <w:left w:w="0" w:type="dxa"/>
        <w:right w:w="0" w:type="dxa"/>
      </w:tblCellMar>
    </w:tblPr>
  </w:style>
  <w:style w:type="paragraph" w:styleId="Zkladntextodsazen">
    <w:name w:val="Body Text Indent"/>
    <w:basedOn w:val="Normln"/>
    <w:link w:val="ZkladntextodsazenChar"/>
    <w:uiPriority w:val="99"/>
    <w:semiHidden/>
    <w:unhideWhenUsed/>
    <w:rsid w:val="00AD1AC4"/>
    <w:pPr>
      <w:spacing w:after="120"/>
      <w:ind w:left="360"/>
    </w:pPr>
  </w:style>
  <w:style w:type="character" w:customStyle="1" w:styleId="ZkladntextodsazenChar">
    <w:name w:val="Základní text odsazený Char"/>
    <w:basedOn w:val="Standardnpsmoodstavce"/>
    <w:link w:val="Zkladntextodsazen"/>
    <w:uiPriority w:val="99"/>
    <w:semiHidden/>
    <w:rsid w:val="00AD1AC4"/>
    <w:rPr>
      <w:rFonts w:ascii="Arial" w:eastAsia="SimSun" w:hAnsi="Arial" w:cs="Times New Roman"/>
    </w:rPr>
  </w:style>
  <w:style w:type="paragraph" w:styleId="Odstavecseseznamem">
    <w:name w:val="List Paragraph"/>
    <w:basedOn w:val="Normln"/>
    <w:uiPriority w:val="34"/>
    <w:qFormat/>
    <w:rsid w:val="00AD1AC4"/>
    <w:pPr>
      <w:spacing w:after="160" w:line="259" w:lineRule="auto"/>
      <w:ind w:left="720"/>
      <w:contextualSpacing/>
    </w:pPr>
    <w:rPr>
      <w:rFonts w:eastAsiaTheme="minorHAnsi" w:cstheme="minorBidi"/>
      <w:szCs w:val="22"/>
      <w:lang w:val="cs-CZ"/>
    </w:rPr>
  </w:style>
  <w:style w:type="paragraph" w:styleId="Textkomente">
    <w:name w:val="annotation text"/>
    <w:basedOn w:val="Normln"/>
    <w:link w:val="TextkomenteChar"/>
    <w:uiPriority w:val="99"/>
    <w:unhideWhenUsed/>
    <w:rsid w:val="00180E51"/>
    <w:pPr>
      <w:spacing w:line="240" w:lineRule="auto"/>
    </w:pPr>
    <w:rPr>
      <w:rFonts w:ascii="Times New Roman" w:eastAsia="Times New Roman" w:hAnsi="Times New Roman"/>
      <w:sz w:val="24"/>
      <w:szCs w:val="24"/>
      <w:lang w:val="x-none" w:eastAsia="cs-CZ"/>
    </w:rPr>
  </w:style>
  <w:style w:type="character" w:customStyle="1" w:styleId="TextkomenteChar">
    <w:name w:val="Text komentáře Char"/>
    <w:basedOn w:val="Standardnpsmoodstavce"/>
    <w:link w:val="Textkomente"/>
    <w:uiPriority w:val="99"/>
    <w:rsid w:val="00180E51"/>
    <w:rPr>
      <w:rFonts w:ascii="Times New Roman" w:eastAsia="Times New Roman" w:hAnsi="Times New Roman" w:cs="Times New Roman"/>
      <w:sz w:val="24"/>
      <w:szCs w:val="24"/>
      <w:lang w:val="x-none" w:eastAsia="cs-CZ"/>
    </w:rPr>
  </w:style>
  <w:style w:type="character" w:customStyle="1" w:styleId="ui-provider">
    <w:name w:val="ui-provider"/>
    <w:basedOn w:val="Standardnpsmoodstavce"/>
    <w:rsid w:val="00180E51"/>
  </w:style>
  <w:style w:type="paragraph" w:styleId="Pedmtkomente">
    <w:name w:val="annotation subject"/>
    <w:basedOn w:val="Textkomente"/>
    <w:next w:val="Textkomente"/>
    <w:link w:val="PedmtkomenteChar"/>
    <w:uiPriority w:val="99"/>
    <w:semiHidden/>
    <w:unhideWhenUsed/>
    <w:rsid w:val="0057478B"/>
    <w:rPr>
      <w:rFonts w:ascii="Arial" w:eastAsia="SimSun" w:hAnsi="Arial"/>
      <w:b/>
      <w:bCs/>
      <w:sz w:val="20"/>
      <w:szCs w:val="20"/>
      <w:lang w:val="en-GB" w:eastAsia="en-US"/>
    </w:rPr>
  </w:style>
  <w:style w:type="character" w:customStyle="1" w:styleId="PedmtkomenteChar">
    <w:name w:val="Předmět komentáře Char"/>
    <w:basedOn w:val="TextkomenteChar"/>
    <w:link w:val="Pedmtkomente"/>
    <w:uiPriority w:val="99"/>
    <w:semiHidden/>
    <w:rsid w:val="0057478B"/>
    <w:rPr>
      <w:rFonts w:ascii="Arial" w:eastAsia="SimSun" w:hAnsi="Arial" w:cs="Times New Roman"/>
      <w:b/>
      <w:bCs/>
      <w:sz w:val="24"/>
      <w:szCs w:val="24"/>
      <w:lang w:val="x-none" w:eastAsia="cs-CZ"/>
    </w:rPr>
  </w:style>
  <w:style w:type="paragraph" w:styleId="Revize">
    <w:name w:val="Revision"/>
    <w:hidden/>
    <w:uiPriority w:val="99"/>
    <w:semiHidden/>
    <w:rsid w:val="00F6695F"/>
    <w:pPr>
      <w:spacing w:after="0" w:line="240" w:lineRule="auto"/>
    </w:pPr>
    <w:rPr>
      <w:rFonts w:ascii="Arial" w:eastAsia="SimSun" w:hAnsi="Arial" w:cs="Times New Roman"/>
    </w:rPr>
  </w:style>
  <w:style w:type="character" w:styleId="Nevyeenzmnka">
    <w:name w:val="Unresolved Mention"/>
    <w:basedOn w:val="Standardnpsmoodstavce"/>
    <w:uiPriority w:val="99"/>
    <w:semiHidden/>
    <w:unhideWhenUsed/>
    <w:rsid w:val="006B6F57"/>
    <w:rPr>
      <w:color w:val="605E5C"/>
      <w:shd w:val="clear" w:color="auto" w:fill="E1DFDD"/>
    </w:rPr>
  </w:style>
  <w:style w:type="paragraph" w:customStyle="1" w:styleId="RLTextlnkuslovan">
    <w:name w:val="RL Text článku číslovaný"/>
    <w:basedOn w:val="Normln"/>
    <w:link w:val="RLTextlnkuslovanChar"/>
    <w:rsid w:val="00FC0553"/>
    <w:pPr>
      <w:numPr>
        <w:ilvl w:val="1"/>
        <w:numId w:val="16"/>
      </w:numPr>
      <w:spacing w:after="120" w:line="280" w:lineRule="exact"/>
      <w:jc w:val="both"/>
    </w:pPr>
    <w:rPr>
      <w:rFonts w:ascii="Calibri" w:eastAsia="Times New Roman" w:hAnsi="Calibri"/>
      <w:sz w:val="22"/>
      <w:szCs w:val="24"/>
      <w:lang w:val="x-none" w:eastAsia="x-none"/>
    </w:rPr>
  </w:style>
  <w:style w:type="paragraph" w:customStyle="1" w:styleId="RLlneksmlouvy">
    <w:name w:val="RL Článek smlouvy"/>
    <w:basedOn w:val="Normln"/>
    <w:next w:val="RLTextlnkuslovan"/>
    <w:qFormat/>
    <w:rsid w:val="00FC0553"/>
    <w:pPr>
      <w:keepNext/>
      <w:numPr>
        <w:numId w:val="16"/>
      </w:numPr>
      <w:suppressAutoHyphens/>
      <w:spacing w:before="360" w:after="120" w:line="280" w:lineRule="exact"/>
      <w:jc w:val="both"/>
      <w:outlineLvl w:val="0"/>
    </w:pPr>
    <w:rPr>
      <w:rFonts w:ascii="Calibri" w:eastAsia="Times New Roman" w:hAnsi="Calibri"/>
      <w:b/>
      <w:sz w:val="22"/>
      <w:szCs w:val="24"/>
      <w:lang w:val="cs-CZ"/>
    </w:rPr>
  </w:style>
  <w:style w:type="character" w:customStyle="1" w:styleId="RLTextlnkuslovanChar">
    <w:name w:val="RL Text článku číslovaný Char"/>
    <w:link w:val="RLTextlnkuslovan"/>
    <w:rsid w:val="00FC0553"/>
    <w:rPr>
      <w:rFonts w:ascii="Calibri" w:eastAsia="Times New Roman" w:hAnsi="Calibri" w:cs="Times New Roman"/>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9042">
      <w:bodyDiv w:val="1"/>
      <w:marLeft w:val="0"/>
      <w:marRight w:val="0"/>
      <w:marTop w:val="0"/>
      <w:marBottom w:val="0"/>
      <w:divBdr>
        <w:top w:val="none" w:sz="0" w:space="0" w:color="auto"/>
        <w:left w:val="none" w:sz="0" w:space="0" w:color="auto"/>
        <w:bottom w:val="none" w:sz="0" w:space="0" w:color="auto"/>
        <w:right w:val="none" w:sz="0" w:space="0" w:color="auto"/>
      </w:divBdr>
      <w:divsChild>
        <w:div w:id="2098092741">
          <w:marLeft w:val="0"/>
          <w:marRight w:val="0"/>
          <w:marTop w:val="0"/>
          <w:marBottom w:val="0"/>
          <w:divBdr>
            <w:top w:val="none" w:sz="0" w:space="0" w:color="auto"/>
            <w:left w:val="none" w:sz="0" w:space="0" w:color="auto"/>
            <w:bottom w:val="none" w:sz="0" w:space="0" w:color="auto"/>
            <w:right w:val="none" w:sz="0" w:space="0" w:color="auto"/>
          </w:divBdr>
        </w:div>
      </w:divsChild>
    </w:div>
    <w:div w:id="758982836">
      <w:bodyDiv w:val="1"/>
      <w:marLeft w:val="0"/>
      <w:marRight w:val="0"/>
      <w:marTop w:val="0"/>
      <w:marBottom w:val="0"/>
      <w:divBdr>
        <w:top w:val="none" w:sz="0" w:space="0" w:color="auto"/>
        <w:left w:val="none" w:sz="0" w:space="0" w:color="auto"/>
        <w:bottom w:val="none" w:sz="0" w:space="0" w:color="auto"/>
        <w:right w:val="none" w:sz="0" w:space="0" w:color="auto"/>
      </w:divBdr>
      <w:divsChild>
        <w:div w:id="61224909">
          <w:marLeft w:val="0"/>
          <w:marRight w:val="0"/>
          <w:marTop w:val="0"/>
          <w:marBottom w:val="0"/>
          <w:divBdr>
            <w:top w:val="none" w:sz="0" w:space="0" w:color="auto"/>
            <w:left w:val="none" w:sz="0" w:space="0" w:color="auto"/>
            <w:bottom w:val="none" w:sz="0" w:space="0" w:color="auto"/>
            <w:right w:val="none" w:sz="0" w:space="0" w:color="auto"/>
          </w:divBdr>
        </w:div>
      </w:divsChild>
    </w:div>
    <w:div w:id="122749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dostupnebydlenics.cz/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96A3F541C04B0B9DE64E7D4D7404EB"/>
        <w:category>
          <w:name w:val="General"/>
          <w:gallery w:val="placeholder"/>
        </w:category>
        <w:types>
          <w:type w:val="bbPlcHdr"/>
        </w:types>
        <w:behaviors>
          <w:behavior w:val="content"/>
        </w:behaviors>
        <w:guid w:val="{24332F47-F326-4447-A079-42C354AFDAB7}"/>
      </w:docPartPr>
      <w:docPartBody>
        <w:p w:rsidR="009747AD" w:rsidRDefault="009747AD"/>
      </w:docPartBody>
    </w:docPart>
    <w:docPart>
      <w:docPartPr>
        <w:name w:val="7639E9D71364441BA43ABD8120A778FD"/>
        <w:category>
          <w:name w:val="General"/>
          <w:gallery w:val="placeholder"/>
        </w:category>
        <w:types>
          <w:type w:val="bbPlcHdr"/>
        </w:types>
        <w:behaviors>
          <w:behavior w:val="content"/>
        </w:behaviors>
        <w:guid w:val="{F4316627-0650-42C4-9CA5-F2C5759638F5}"/>
      </w:docPartPr>
      <w:docPartBody>
        <w:p w:rsidR="0083451B" w:rsidRDefault="008345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BA"/>
    <w:rsid w:val="00035CDE"/>
    <w:rsid w:val="00035CEC"/>
    <w:rsid w:val="00055DAA"/>
    <w:rsid w:val="000B271D"/>
    <w:rsid w:val="000F3C59"/>
    <w:rsid w:val="00124C6C"/>
    <w:rsid w:val="001B2D4F"/>
    <w:rsid w:val="001F5EAD"/>
    <w:rsid w:val="00226192"/>
    <w:rsid w:val="00251069"/>
    <w:rsid w:val="00267628"/>
    <w:rsid w:val="0028638A"/>
    <w:rsid w:val="00287C22"/>
    <w:rsid w:val="002C4139"/>
    <w:rsid w:val="003749CF"/>
    <w:rsid w:val="003A1708"/>
    <w:rsid w:val="003D6F12"/>
    <w:rsid w:val="00404182"/>
    <w:rsid w:val="0046695A"/>
    <w:rsid w:val="00487837"/>
    <w:rsid w:val="004A3134"/>
    <w:rsid w:val="004D09EE"/>
    <w:rsid w:val="005352E7"/>
    <w:rsid w:val="00536B4D"/>
    <w:rsid w:val="005C7389"/>
    <w:rsid w:val="006F4ABA"/>
    <w:rsid w:val="006F74B9"/>
    <w:rsid w:val="00740D0C"/>
    <w:rsid w:val="007734F4"/>
    <w:rsid w:val="007D425D"/>
    <w:rsid w:val="007E4B4F"/>
    <w:rsid w:val="0083451B"/>
    <w:rsid w:val="00852766"/>
    <w:rsid w:val="008637C3"/>
    <w:rsid w:val="00876F0B"/>
    <w:rsid w:val="008A0156"/>
    <w:rsid w:val="008E56AA"/>
    <w:rsid w:val="009266EC"/>
    <w:rsid w:val="009654D3"/>
    <w:rsid w:val="009747AD"/>
    <w:rsid w:val="0098391E"/>
    <w:rsid w:val="009A0F01"/>
    <w:rsid w:val="009A3A65"/>
    <w:rsid w:val="00A36C3E"/>
    <w:rsid w:val="00A437F3"/>
    <w:rsid w:val="00A61BC5"/>
    <w:rsid w:val="00B0693C"/>
    <w:rsid w:val="00B12A1A"/>
    <w:rsid w:val="00B61B15"/>
    <w:rsid w:val="00C04E07"/>
    <w:rsid w:val="00C177C6"/>
    <w:rsid w:val="00C8338D"/>
    <w:rsid w:val="00C9152B"/>
    <w:rsid w:val="00C96978"/>
    <w:rsid w:val="00D50B57"/>
    <w:rsid w:val="00D747BC"/>
    <w:rsid w:val="00D81FA3"/>
    <w:rsid w:val="00E6239D"/>
    <w:rsid w:val="00EB0F3B"/>
    <w:rsid w:val="00EF098D"/>
    <w:rsid w:val="00F46D58"/>
    <w:rsid w:val="00F47A15"/>
    <w:rsid w:val="00F85B40"/>
    <w:rsid w:val="00F9381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F4A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5e3169-9cc7-4ee9-bdd3-2266ed829858" xsi:nil="true"/>
    <lcf76f155ced4ddcb4097134ff3c332f xmlns="98b13064-e34c-4a2f-9319-9506d9cb49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78A95F1220CC42B5A0388DA6D7238B" ma:contentTypeVersion="12" ma:contentTypeDescription="Vytvoří nový dokument" ma:contentTypeScope="" ma:versionID="1b395bcb58a0047c1aa9c3fb2a4ba0c1">
  <xsd:schema xmlns:xsd="http://www.w3.org/2001/XMLSchema" xmlns:xs="http://www.w3.org/2001/XMLSchema" xmlns:p="http://schemas.microsoft.com/office/2006/metadata/properties" xmlns:ns2="98b13064-e34c-4a2f-9319-9506d9cb4920" xmlns:ns3="905e3169-9cc7-4ee9-bdd3-2266ed829858" targetNamespace="http://schemas.microsoft.com/office/2006/metadata/properties" ma:root="true" ma:fieldsID="5e1cf1a8ed9198e6ed4b413f2bd61a97" ns2:_="" ns3:_="">
    <xsd:import namespace="98b13064-e34c-4a2f-9319-9506d9cb4920"/>
    <xsd:import namespace="905e3169-9cc7-4ee9-bdd3-2266ed8298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13064-e34c-4a2f-9319-9506d9cb4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e7e5b6c-b918-456f-bde5-0dbd0052dc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e3169-9cc7-4ee9-bdd3-2266ed8298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1bae4f-de47-48b8-8f98-a81af3ef3dbc}" ma:internalName="TaxCatchAll" ma:showField="CatchAllData" ma:web="905e3169-9cc7-4ee9-bdd3-2266ed8298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t e m p l a t e F r a g m e n t D a t a   x m l n s : x s d = " h t t p : / / w w w . w 3 . o r g / 2 0 0 1 / X M L S c h e m a "   x m l n s : x s i = " h t t p : / / w w w . w 3 . o r g / 2 0 0 1 / X M L S c h e m a - i n s t a n c e "   x m l n s = " h t t p : / / i p h e l i o n . c o m / w o r d / o u t l i n e / t e m p l a t e F r a g m e n t D a t a " >  
     < t e m p l a t e F r a g m e n t s >  
         < t e m p l a t e F r a g m e n t   d i s p l a y N a m e = " S B - S c o t t i s h   M i s s i v e   ( r i b b o n ) "   t y p e I d = " - 1 " >  
             < t e m p l a t e   i d = " 7 d f 9 5 f 0 0 - 2 f e 0 - 4 2 2 a - a 2 9 f - d c f 0 5 8 1 d a 9 5 9 "   n a m e = " & l t ; ? x m l   v e r s i o n = & q u o t ; 1 . 0 & q u o t ;   e n c o d i n g = & q u o t ; u t f - 1 6 & q u o t ; ? & g t ; & # x A ; & l t ; u i L o c a l i z e d S t r i n g   x m l n s : x s i = & q u o t ; h t t p : / / w w w . w 3 . o r g / 2 0 0 1 / X M L S c h e m a - i n s t a n c e & q u o t ;   x m l n s : x s d = & q u o t ; h t t p : / / w w w . w 3 . o r g / 2 0 0 1 / X M L S c h e m a & q u o t ; & g t ; & # x A ;     & l t ; t y p e & g t ; f i x e d & l t ; / t y p e & g t ; & # x A ;     & l t ; t e x t   / & g t ; & # x A ; & l t ; / u i L o c a l i z e d S t r i n g & g t ; "   d o c u m e n t I d = " 0 0 0 0 0 0 0 0 - 0 0 0 0 - 0 0 0 0 - 0 0 0 0 - 0 0 0 0 0 0 0 0 0 0 0 0 "   v e r s i o n = " 0 "   s c h e m a V e r s i o n = " 1 "   w o r d V e r s i o n = " "   l a n g u a g e I s o = " "   o f f i c e I d = " 0 0 0 0 0 0 0 0 - 0 0 0 0 - 0 0 0 0 - 0 0 0 0 - 0 0 0 0 0 0 0 0 0 0 0 0 " 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
                 < a u t h o r   x s i : n i l = " t r u e "   x m l n s = " h t t p : / / i p h e l i o n . c o m / w o r d / o u t l i n e / " / >  
                 < c o n t e n t C o n t r o l s   x m l n s = " h t t p : / / i p h e l i o n . c o m / w o r d / o u t l i n e / " >  
                     < c o n t e n t C o n t r o l   i d = " 9 b 7 0 6 4 8 1 - b 2 0 6 - 4 0 6 b - b f 1 6 - d f f c 6 8 5 4 a 2 f 7 "   n a m e = " O f f i c e . E n t i t y . N a m e   1   S c o t t   M i s s "   a s s e m b l y = " I p h e l i o n . O u t l i n e . W o r d . d l l "   t y p e = " I p h e l i o n . O u t l i n e . W o r d . R e n d e r e r s . T e x t R e n d e r e r "   o r d e r = " 2 "   a c t i v e = " t r u e "   e n t i t y I d = " 0 9 4 a 3 b 3 a - 5 2 e f - 4 8 4 8 - 9 6 f 7 - b 0 c e 0 4 b d e 2 e 8 "   f i e l d I d = " a f 5 2 d 8 7 e - 9 f a 3 - 4 4 4 e - b 8 9 2 - c 2 b 7 d 4 8 5 2 8 e 5 "   p a r e n t I d = " 0 0 0 0 0 0 0 0 - 0 0 0 0 - 0 0 0 0 - 0 0 0 0 - 0 0 0 0 0 0 0 0 0 0 0 0 "   l e v e l O r d e r = " 1 0 0 "   c o n t r o l T y p e = " p l a i n T e x t "   c o n t r o l E d i t T y p e = " i n l i n e "   e n c l o s i n g B o o k m a r k = " f a l s e "   f o r m a t = " { O f f i c e . E n t i t y . N a m e   1 } "   f o r m a t E v a l u a t o r T y p e = " e x p r e s s i o n "   t e x t C a s e = " i g n o r e C a s e "   r e m o v e C o n t r o l = " f a l s e "   i g n o r e F o r m a t I f E m p t y = " f a l s e " >  
                         < p a r a m e t e r s >  
                             < p a r a m e t e r   i d = " 3 2 a d f 1 e 8 - 2 b e a - 4 5 d a - 9 0 4 d - 4 7 d e 9 b e 5 b 3 9 b "   n a m e = " D e l e t e   l i n e   i f   e m p t y "   t y p e = " S y s t e m . B o o l e a n ,   m s c o r l i b ,   V e r s i o n = 4 . 0 . 0 . 0 ,   C u l t u r e = n e u t r a l ,   P u b l i c K e y T o k e n = b 7 7 a 5 c 5 6 1 9 3 4 e 0 8 9 "   o r d e r = " 9 9 9 "   k e y = " d e l e t e L i n e I f E m p t y "   v a l u e = " F a l s e "   g r o u p O r d e r = " - 1 "   i s G e n e r a t e d = " f a l s e " / >  
                             < p a r a m e t e r   i d = " 5 8 8 0 2 1 e e - d 0 0 7 - 4 b 0 3 - b 5 e b - e e e b 0 a d 1 a b f 6 "   n a m e = " F i e l d   i n d e x "   t y p e = " S y s t e m . I n t 3 2 ,   m s c o r l i b ,   V e r s i o n = 4 . 0 . 0 . 0 ,   C u l t u r e = n e u t r a l ,   P u b l i c K e y T o k e n = b 7 7 a 5 c 5 6 1 9 3 4 e 0 8 9 "   o r d e r = " 9 9 9 "   k e y = " i n d e x "   v a l u e = " "   g r o u p O r d e r = " - 1 "   i s G e n e r a t e d = " f a l s e " / >  
                             < p a r a m e t e r   i d = " 2 a 8 4 1 7 6 f - c 3 0 b - 4 a e b - 8 9 2 5 - e f a c 2 7 c a a 9 6 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            < p a r a m e t e r   i d = " a 0 8 9 9 8 5 e - 0 1 a 9 - 4 e 4 a - b 6 e 6 - 5 7 6 7 1 7 7 4 d 3 0 4 "   n a m e = " R o w s   t o   r e m o v e   i f   e m p t y "   t y p e = " S y s t e m . I n t 3 2 ,   m s c o r l i b ,   V e r s i o n = 4 . 0 . 0 . 0 ,   C u l t u r e = n e u t r a l ,   P u b l i c K e y T o k e n = b 7 7 a 5 c 5 6 1 9 3 4 e 0 8 9 "   o r d e r = " 9 9 9 "   k e y = " d e l e t e R o w C o u n t "   v a l u e = " 0 "   g r o u p O r d e r = " - 1 "   i s G e n e r a t e d = " f a l s e " / >  
                             < p a r a m e t e r   i d = " 4 9 d 1 c 2 f 9 - c 5 3 5 - 4 c f 5 - 8 b a 9 - e 0 a 4 6 3 8 1 c 1 9 6 "   n a m e = " U p d a t e   f i e l d   f r o m   d o c u m e n t "   t y p e = " S y s t e m . B o o l e a n ,   m s c o r l i b ,   V e r s i o n = 4 . 0 . 0 . 0 ,   C u l t u r e = n e u t r a l ,   P u b l i c K e y T o k e n = b 7 7 a 5 c 5 6 1 9 3 4 e 0 8 9 "   o r d e r = " 9 9 9 "   k e y = " u p d a t e F i e l d "   v a l u e = " F a l s e "   g r o u p O r d e r = " - 1 "   i s G e n e r a t e d = " f a l s e " / >  
                         < / p a r a m e t e r s >  
                     < / c o n t e n t C o n t r o l >  
                     < c o n t e n t C o n t r o l   i d = " 7 9 1 5 3 3 4 4 - a 2 3 3 - 4 2 9 7 - b 0 9 2 - 7 9 a 5 2 3 2 e 2 3 e b "   n a m e = " O f f i c e . B u i l d i n g   A d d r e s s   S c o t t   M i s s "   a s s e m b l y = " I p h e l i o n . O u t l i n e . W o r d . d l l "   t y p e = " I p h e l i o n . O u t l i n e . W o r d . R e n d e r e r s . T e x t R e n d e r e r "   o r d e r = " 2 "   a c t i v e = " t r u e "   e n t i t y I d = " 0 9 4 a 3 b 3 a - 5 2 e f - 4 8 4 8 - 9 6 f 7 - b 0 c e 0 4 b d e 2 e 8 "   f i e l d I d = " 0 b 7 a 1 9 5 3 - 6 6 b c - 4 2 a f - 9 a 3 d - e 8 f f 0 b 0 2 f 4 b 5 "   p a r e n t I d = " 0 0 0 0 0 0 0 0 - 0 0 0 0 - 0 0 0 0 - 0 0 0 0 - 0 0 0 0 0 0 0 0 0 0 0 0 "   l e v e l O r d e r = " 1 0 0 "   c o n t r o l T y p e = " p l a i n T e x t "   c o n t r o l E d i t T y p e = " i n l i n e "   e n c l o s i n g B o o k m a r k = " f a l s e "   f o r m a t = " { O f f i c e . B u i l d i n g   A d d r e s s . F o r m a t t e d   A d d r e s s } "   f o r m a t E v a l u a t o r T y p e = " e x p r e s s i o n "   t e x t C a s e = " i g n o r e C a s e "   r e m o v e C o n t r o l = " f a l s e "   i g n o r e F o r m a t I f E m p t y = " f a l s e " >  
                         < p a r a m e t e r s >  
                             < p a r a m e t e r   i d = " 7 c 0 6 5 9 2 0 - 4 5 c b - 4 3 1 2 - b b c d - 4 6 0 8 d 9 f 0 8 3 e 3 "   n a m e = " D e l e t e   l i n e   i f   e m p t y "   t y p e = " S y s t e m . B o o l e a n ,   m s c o r l i b ,   V e r s i o n = 4 . 0 . 0 . 0 ,   C u l t u r e = n e u t r a l ,   P u b l i c K e y T o k e n = b 7 7 a 5 c 5 6 1 9 3 4 e 0 8 9 "   o r d e r = " 9 9 9 "   k e y = " d e l e t e L i n e I f E m p t y "   v a l u e = " F a l s e "   g r o u p O r d e r = " - 1 "   i s G e n e r a t e d = " f a l s e " / >  
                             < p a r a m e t e r   i d = " a a 2 b e 1 2 4 - 7 c 8 6 - 4 8 3 5 - a 9 8 4 - 4 a 6 2 e 8 a 7 1 6 1 c "   n a m e = " F i e l d   i n d e x "   t y p e = " S y s t e m . I n t 3 2 ,   m s c o r l i b ,   V e r s i o n = 4 . 0 . 0 . 0 ,   C u l t u r e = n e u t r a l ,   P u b l i c K e y T o k e n = b 7 7 a 5 c 5 6 1 9 3 4 e 0 8 9 "   o r d e r = " 9 9 9 "   k e y = " i n d e x "   v a l u e = " "   g r o u p O r d e r = " - 1 "   i s G e n e r a t e d = " f a l s e " / >  
                             < p a r a m e t e r   i d = " 9 4 a b 9 3 a 5 - 1 f 8 3 - 4 1 8 2 - 8 f d 7 - 6 0 e 3 a 1 e 2 b b 9 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            < p a r a m e t e r   i d = " c f 1 2 2 8 a f - 1 f 6 a - 4 7 8 b - 9 a a b - 6 0 2 3 8 c 8 1 4 b c 4 "   n a m e = " R o w s   t o   r e m o v e   i f   e m p t y "   t y p e = " S y s t e m . I n t 3 2 ,   m s c o r l i b ,   V e r s i o n = 4 . 0 . 0 . 0 ,   C u l t u r e = n e u t r a l ,   P u b l i c K e y T o k e n = b 7 7 a 5 c 5 6 1 9 3 4 e 0 8 9 "   o r d e r = " 9 9 9 "   k e y = " d e l e t e R o w C o u n t "   v a l u e = " 0 "   g r o u p O r d e r = " - 1 "   i s G e n e r a t e d = " f a l s e " / >  
                             < p a r a m e t e r   i d = " 4 5 9 f c 6 5 a - f 8 f a - 4 5 3 8 - 9 2 6 b - c 6 2 2 b c 6 4 e d 3 b "   n a m e = " U p d a t e   f i e l d   f r o m   d o c u m e n t "   t y p e = " S y s t e m . B o o l e a n ,   m s c o r l i b ,   V e r s i o n = 4 . 0 . 0 . 0 ,   C u l t u r e = n e u t r a l ,   P u b l i c K e y T o k e n = b 7 7 a 5 c 5 6 1 9 3 4 e 0 8 9 "   o r d e r = " 9 9 9 "   k e y = " u p d a t e F i e l d "   v a l u e = " F a l s e "   g r o u p O r d e r = " - 1 "   i s G e n e r a t e d = " f a l s e " / >  
                         < / p a r a m e t e r s >  
                     < / c o n t e n t C o n t r o l >  
                 < / c o n t e n t C o n t r o l s >  
                 < q u e s t i o n s   x m l n s = " h t t p : / / i p h e l i o n . c o m / w o r d / o u t l i n e / " / >  
                 < c o m m a n d s   x m l n s = " h t t p : / / i p h e l i o n . c o m / w o r d / o u t l i n e / " >  
                     < c o m m a n d   i d = " c d 0 7 c 5 c 6 - 2 f c 1 - 4 a 8 f - 8 8 9 5 - 6 c d d 3 7 f 3 0 7 f f "   n a m e = " S h o w   q u e s t i o n   f o r m "   a s s e m b l y = " I p h e l i o n . O u t l i n e . M o d e l . d l l "   t y p e = " I p h e l i o n . O u t l i n e . M o d e l . C o m m a n d s . S h o w F o r m C o m m a n d "   o r d e r = " 0 "   a c t i v e = " t r u e "   c o m m a n d T y p e = " f r a g m e n t " >  
                         < p a r a m e t e r s >  
                             < p a r a m e t e r   i d = " b e e 7 5 9 5 4 - a a 1 c - 4 0 5 a - b 1 a f - f 0 4 2 b 2 a a a 5 d d "   n a m e = " D i s p l a y   t y p e "   t y p e = " I p h e l i o n . O u t l i n e . M o d e l . C o m m a n d s . F o r m T y p e ,   I p h e l i o n . O u t l i n e . M o d e l ,   V e r s i o n = 1 . 7 . 9 . 5 ,   C u l t u r e = n e u t r a l ,   P u b l i c K e y T o k e n = n u l l "   o r d e r = " 0 "   k e y = " f o r m T y p e "   v a l u e = " 0 "   g r o u p O r d e r = " - 1 "   i s G e n e r a t e d = " f a l s e " / >  
                             < p a r a m e t e r   i d = " 5 a d b 1 d c a - b 5 2 e - 4 7 0 3 - b 7 d 0 - d c b b 9 a 8 8 5 f b 2 "   n a m e = " A s s e m b l y   n a m e "   t y p e = " S y s t e m . S t r i n g ,   m s c o r l i b ,   V e r s i o n = 4 . 0 . 0 . 0 ,   C u l t u r e = n e u t r a l ,   P u b l i c K e y T o k e n = b 7 7 a 5 c 5 6 1 9 3 4 e 0 8 9 "   o r d e r = " 1 "   k e y = " a s s e m b l y "   v a l u e = " I p h e l i o n . O u t l i n e . C o n t r o l s . d l l "   g r o u p O r d e r = " - 1 "   i s G e n e r a t e d = " f a l s e " / >  
                             < p a r a m e t e r   i d = " 4 d 1 7 5 c a a - 6 5 8 9 - 4 8 5 4 - 9 0 2 8 - 8 c a a 0 6 9 9 1 0 d b "   n a m e = " T y p e   n a m e "   t y p e = " S y s t e m . S t r i n g ,   m s c o r l i b ,   V e r s i o n = 4 . 0 . 0 . 0 ,   C u l t u r e = n e u t r a l ,   P u b l i c K e y T o k e n = b 7 7 a 5 c 5 6 1 9 3 4 e 0 8 9 "   o r d e r = " 2 "   k e y = " t y p e "   v a l u e = " I p h e l i o n . O u t l i n e . C o n t r o l s . Q u e s t i o n F o r m "   g r o u p O r d e r = " - 1 "   i s G e n e r a t e d = " f a l s e " / >  
                             < p a r a m e t e r   i d = " 6 3 8 0 8 b f f - b 9 c a - 4 c 5 e - 9 2 a f - 9 f 7 0 f 6 6 5 9 e 0 7 "   n a m e = " H i d e   q u i c k   f i l l "   t y p e = " S y s t e m . B o o l e a n ,   m s c o r l i b ,   V e r s i o n = 4 . 0 . 0 . 0 ,   C u l t u r e = n e u t r a l ,   P u b l i c K e y T o k e n = b 7 7 a 5 c 5 6 1 9 3 4 e 0 8 9 "   o r d e r = " 3 "   k e y = " h i d e Q u i c k F i l l "   v a l u e = " F a l s e "   g r o u p O r d e r = " - 1 "   i s G e n e r a t e d = " f a l s e " / >  
                         < / p a r a m e t e r s >  
                     < / c o m m a n d >  
                     < c o m m a n d   i d = " 8 1 8 c 5 4 4 9 - f 0 1 8 - 4 d 9 7 - a 1 1 3 - a 4 3 9 0 e c c 8 b b 9 "   n a m e = " D e l e t e   r a n g e   o n   c a n c e l "   a s s e m b l y = " I p h e l i o n . O u t l i n e . W o r d . d l l "   t y p e = " I p h e l i o n . O u t l i n e . W o r d . C o m m a n d s . D e l e t e R a n g e C o m m a n d "   o r d e r = " 1 "   a c t i v e = " t r u e "   c o m m a n d T y p e = " f r a g m e n t " >  
                         < p a r a m e t e r s / >  
                     < / c o m m a n d >  
                     < c o m m a n d   i d = " 8 1 0 2 d a 5 6 - 1 7 5 6 - 4 a c a - a f 5 3 - b 4 e a 4 8 6 f 6 7 d f "   n a m e = " R e n d e r   S m a r t   B l o c k   f i e l d s "   a s s e m b l y = " I p h e l i o n . O u t l i n e . M o d e l . d l l "   t y p e = " I p h e l i o n . O u t l i n e . M o d e l . C o m m a n d s . R e n d e r F r a g m e n t C o m m a n d "   o r d e r = " 2 "   a c t i v e = " t r u e "   c o m m a n d T y p e = " f r a g m e n t " >  
                         < p a r a m e t e r s / >  
                     < / c o m m a n d >  
                 < / c o m m a n d s >  
                 < f i e l d s   x m l n s = " h t t p : / / i p h e l i o n . c o m / w o r d / o u t l i n e / " >  
         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 
         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 
                 < / f i e l d s >  
                 < p r i n t C o n f i g u r a t i o n   s u p p o r t C u s t o m P r i n t = " t r u e "   s h o w P r i n t S e t t i n g s = " t r u e "   s h o w P r i n t O p t i o n s = " t r u e "   e n a b l e C o s t R e c o v e r y = " f a l s e "   x m l n s = " h t t p : / / i p h e l i o n . c o m / w o r d / o u t l i n e / " >  
                     < p r o f i l e s / >  
                 < / p r i n t C o n f i g u r a t i o n >  
                 < s t y l e C o n f i g u r a t i o n   x m l n s = " h t t p : / / i p h e l i o n . c o m / w o r d / o u t l i n e / " / >  
             < / t e m p l a t e >  
             < l i n k e d C o n t e n t I t e m s >  
                 < l i n k e d C o n t e n t I t e m   n a m e = " S B - S c o t t i s h   M i s s i v e   ( r i b b o n ) "   c a t e g o r y = " O u t l i n e "   t y p e = " C u s t o m   1 "   t y p e I d = " 2 9 " / >  
             < / l i n k e d C o n t e n t I t e m s >  
         < / t e m p l a t e F r a g m e n t >  
     < / t e m p l a t e F r a g m e n t s >  
 < / t e m p l a t e F r a g m e n t D a t a > 
</file>

<file path=customXml/item4.xml><?xml version="1.0" encoding="utf-8"?>
<properties xmlns="http://www.imanage.com/work/xmlschema">
  <documentid>Prague_Client!2776929.3</documentid>
  <senderid>BLAZEKJ</senderid>
  <senderemail>JAN.BLAZEK@DENTONS.COM</senderemail>
  <lastmodified>2024-11-12T14:33:00.0000000+01:00</lastmodified>
  <database>Prague_Client</database>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t e m p l a t e   x m l n s : x s d = " h t t p : / / w w w . w 3 . o r g / 2 0 0 1 / X M L S c h e m a "   x m l n s : x s i = " h t t p : / / w w w . w 3 . o r g / 2 0 0 1 / X M L S c h e m a - i n s t a n c e "   i d = " 4 1 b 7 0 d 0 9 - 1 f 1 3 - 4 0 c e - a a 0 9 - 8 1 5 f 5 c 9 7 2 7 4 4 "   n a m e = " & l t ; ? x m l   v e r s i o n = & q u o t ; 1 . 0 & q u o t ;   e n c o d i n g = & q u o t ; u t f - 1 6 & q u o t ; ? & g t ; & # x A ; & l t ; u i L o c a l i z e d S t r i n g   x m l n s : x s d = & q u o t ; h t t p : / / w w w . w 3 . o r g / 2 0 0 1 / X M L S c h e m a & q u o t ;   x m l n s : x s i = & q u o t ; h t t p : / / w w w . w 3 . o r g / 2 0 0 1 / X M L S c h e m a - i n s t a n c e & q u o t ; & g t ; & # x A ;     & l t ; t y p e & g t ; l a b e l & l t ; / t y p e & g t ; & # x A ;     & l t ; t e x t & g t ; T e m p l a t e   T i t l e   -   L e t t e r & l t ; / t e x t & g t ; & # x A ; & l t ; / u i L o c a l i z e d S t r i n g & g t ; "   d o c u m e n t I d = " 7 0 9 3 e 5 e 3 - f c f 3 - 4 8 9 3 - 8 0 0 0 - f e f e 5 2 9 2 4 8 0 a "   t e m p l a t e F u l l N a m e = " \ L e t t e r + . d o t x "   v e r s i o n = " 0 "   d e f a u l t C o i C h e c k s u m = " d b i n I l p 4 E S p M W x T u K 8 X 5 g B X C H E Q c A P H 5 D J 2 U E 6 f j f Q I = "   c o i C h e c k s u m = " 9 v t D l s z P t 5 V L m U K a F z c v G P W l L n y 0 8 X o O 9 q F h 4 A V J F s g = "   s c h e m a V e r s i o n = " 1 "   w o r d V e r s i o n = " 1 6 . 0 "   l a n g u a g e I s o = " c s - C Z "   o f f i c e I d = " 8 c c 2 0 2 6 8 - 9 5 8 2 - 4 0 c d - b 7 3 5 - 2 2 7 3 1 d e c 8 b 2 0 "   h e l p U r l = " & l t ; ? x m l   v e r s i o n = & q u o t ; 1 . 0 & q u o t ;   e n c o d i n g = & q u o t ; u t f - 1 6 & q u o t ; ? & g t ; & # x A ; & l t ; u i L o c a l i z e d S t r i n g   x m l n s : x s d = & q u o t ; h t t p : / / w w w . w 3 . o r g / 2 0 0 1 / X M L S c h e m a & q u o t ;   x m l n s : x s i = & q u o t ; h t t p : / / w w w . w 3 . o r g / 2 0 0 1 / X M L S c h e m a - i n s t a n c e & q u o t ; & g t ; & # x A ;     & l t ; t y p e & g t ; f i x e d & l t ; / t y p e & g t ; & # x A ;     & l t ; t e x t & g t ; h t t p s : / / d e n t o n s - e u . t u t o r p r o l m s . c o m / s h a r e d / a p i / l m s l i n k . a s p x ? i d = S C O 0 0 1 4 1 8 & a m p ; a m p ; t y = c o u r s e & a m p ; a m p ; a = e n r o l l & l t ; / t e x t & g t ; & # x A ; & l t ; / u i L o c a l i z e d S t r i n g & g t ; "   i m p o r t D a t a = " f a l s e "   w i z a r d H e i g h t = " 0 "   w i z a r d W i d t h = " 9 0 0 "   w i z a r d P a n e l W i d t h = " 4 5 0 "   h i d e W i z a r d I f V a l i d = " f a l s e "   h i d e A u t h o r = " f a l s e "   w i z a r d T a b P o s i t i o n = " n o n e "   x m l n s = " h t t p : / / i p h e l i o n . c o m / w o r d / o u t l i n e / " >  
     < a u t h o r >  
         < l o c a l i z e d P r o f i l e s / >  
         < f r o m S e a r c h C o n t a c t > t r u e < / f r o m S e a r c h C o n t a c t >  
         < i d > b b b 1 4 6 7 c - 0 9 a 6 - 4 6 e 8 - a 3 8 0 - 3 9 9 7 8 4 1 2 c 0 c d < / i d >  
         < n a m e > L a d i s l a v   S m e j k a l < / n a m e >  
         < i n i t i a l s > L S M < / i n i t i a l s >  
         < p r i m a r y O f f i c e > P r a g u e < / p r i m a r y O f f i c e >  
         < p r i m a r y O f f i c e I d > 8 c c 2 0 2 6 8 - 9 5 8 2 - 4 0 c d - b 7 3 5 - 2 2 7 3 1 d e c 8 b 2 0 < / p r i m a r y O f f i c e I d >  
         < p r i m a r y L a n g u a g e I s o > c s - C Z < / p r i m a r y L a n g u a g e I s o >  
         < j o b D e s c r i p t i o n > P a r t n e r < / j o b D e s c r i p t i o n >  
         < d e p a r t m e n t > L i t i g a t i o n   a n d   D i s p u t e   R e s o l u t i o n < / d e p a r t m e n t >  
         < e m a i l > l a d i s l a v . s m e j k a l @ d e n t o n s . c o m < / e m a i l >  
         < r a w D i r e c t L i n e > + 4 2 0   2 3 6   0 8 2   2 4 2 < / r a w D i r e c t L i n e >  
         < r a w D i r e c t F a x > + 4 2 0   2 3 6   0 8 2   9 9 9 < / r a w D i r e c t F a x >  
         < m o b i l e > + 4 2 0   7 7 5   2 2 0   9 7 5 < / m o b i l e >  
         < l o g i n > s m e j k a l l < / l o g i n >  
         < e m p l y e e I d / >  
         < b a r R e g i s t r a t i o n s / >  
     < / a u t h o r >  
     < c o n t e n t C o n t r o l s >  
         < c o n t e n t C o n t r o l   i d = " 6 d 3 1 b 1 1 1 - 5 4 4 1 - 4 d 6 6 - b e 0 1 - f d 0 0 7 9 0 4 3 2 4 1 "   n a m e = " Y o u r R e f . T e x t "   a s s e m b l y = " I p h e l i o n . O u t l i n e . W o r d . d l l "   t y p e = " I p h e l i o n . O u t l i n e . W o r d . R e n d e r e r s . T e x t R e n d e r e r "   o r d e r = " 3 "   a c t i v e = " t r u e "   e n t i t y I d = " 0 7 b 4 5 c 5 f - 5 a 8 8 - 4 8 8 3 - 9 4 2 6 - 1 7 4 d f b a 7 2 9 7 a "   f i e l d I d = " 9 0 b 0 3 9 7 8 - e 2 1 7 - 4 e 3 2 - a 4 f e - a 3 2 c b a 5 7 d 1 8 6 "   p a r e n t I d = " 4 d 2 9 7 8 5 a - 1 4 8 c - 4 c 7 4 - 9 8 f f - 1 c 7 5 9 8 1 4 7 4 0 2 "   l e v e l O r d e r = " 1 0 0 "   c o n t r o l T y p e = " p l a i n T e x t "   c o n t r o l E d i t T y p e = " i n l i n e "   e n c l o s i n g B o o k m a r k = " f a l s e "   f o r m a t = " I F N O T E M P T Y ( & # x A ;   { Y o u r R e f . T e x t } , & # x A ;   { L a b e l s . G e n e r a l   -   Y o u r   R e f }   & a m p ;   c h a r ( 9 )   & a m p ;   { Y o u r R e f . T e x t } , & # x A ;   & q u o t ; & q u o t ; & # x A ; ) "   f o r m a t E v a l u a t o r T y p e = " e x p r e s s i o n "   t e x t C a s e = " i g n o r e C a s e "   r e m o v e C o n t r o l = " f a l s e "   i g n o r e F o r m a t I f E m p t y = " f a l s e " >  
             < p a r a m e t e r s >  
                 < p a r a m e t e r   i d = " 7 c e 1 8 5 5 d - 2 1 5 6 - 4 7 2 5 - a d a d - f 7 2 0 6 d 4 2 3 8 5 6 "   n a m e = " D e l e t e   l i n e   i f   e m p t y "   t y p e = " S y s t e m . B o o l e a n ,   m s c o r l i b ,   V e r s i o n = 4 . 0 . 0 . 0 ,   C u l t u r e = n e u t r a l ,   P u b l i c K e y T o k e n = b 7 7 a 5 c 5 6 1 9 3 4 e 0 8 9 "   o r d e r = " 9 9 9 "   k e y = " d e l e t e L i n e I f E m p t y "   v a l u e = " F a l s e "   g r o u p O r d e r = " - 1 "   i s G e n e r a t e d = " f a l s e " / >  
                 < p a r a m e t e r   i d = " 4 1 d f e e c 7 - 3 2 0 7 - 4 e 2 e - 9 0 d 2 - 7 5 e 4 e 6 5 8 c 1 c c "   n a m e = " F i e l d   i n d e x "   t y p e = " S y s t e m . I n t 3 2 ,   m s c o r l i b ,   V e r s i o n = 4 . 0 . 0 . 0 ,   C u l t u r e = n e u t r a l ,   P u b l i c K e y T o k e n = b 7 7 a 5 c 5 6 1 9 3 4 e 0 8 9 "   o r d e r = " 9 9 9 "   k e y = " i n d e x "   v a l u e = " "   g r o u p O r d e r = " - 1 "   i s G e n e r a t e d = " f a l s e " / >  
                 < p a r a m e t e r   i d = " 0 8 9 d e 0 f 5 - 7 6 f 3 - 4 a 3 9 - a e 4 6 - 9 0 1 9 f b f 6 8 d a 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1 9 3 9 9 2 f - 9 c b 8 - 4 b d 0 - a e b d - 7 7 8 1 c 1 c 3 2 f 7 1 "   n a m e = " R o w s   t o   r e m o v e   i f   e m p t y "   t y p e = " S y s t e m . I n t 3 2 ,   m s c o r l i b ,   V e r s i o n = 4 . 0 . 0 . 0 ,   C u l t u r e = n e u t r a l ,   P u b l i c K e y T o k e n = b 7 7 a 5 c 5 6 1 9 3 4 e 0 8 9 "   o r d e r = " 9 9 9 "   k e y = " d e l e t e R o w C o u n t "   v a l u e = " 0 "   g r o u p O r d e r = " - 1 "   i s G e n e r a t e d = " f a l s e " / >  
                 < p a r a m e t e r   i d = " 2 8 b 3 c b e 7 - 8 e 3 2 - 4 b c 7 - b a 5 4 - b a 5 9 b b 9 7 c 3 a 9 "   n a m e = " U p d a t e   f i e l d   f r o m   d o c u m e n t "   t y p e = " S y s t e m . B o o l e a n ,   m s c o r l i b ,   V e r s i o n = 4 . 0 . 0 . 0 ,   C u l t u r e = n e u t r a l ,   P u b l i c K e y T o k e n = b 7 7 a 5 c 5 6 1 9 3 4 e 0 8 9 "   o r d e r = " 9 9 9 "   k e y = " u p d a t e F i e l d "   v a l u e = " F a l s e "   g r o u p O r d e r = " - 1 "   i s G e n e r a t e d = " f a l s e " / >  
             < / p a r a m e t e r s >  
         < / c o n t e n t C o n t r o l >  
         < c o n t e n t C o n t r o l   i d = " 0 6 5 1 2 e a 7 - c 8 5 1 - 4 2 a 9 - a c a 5 - 7 9 8 0 6 b 4 0 d b b 8 "   n a m e = " O f f i c 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I F ( & # x A ;   F I L E E X I S T S ( { S y s t e m   F i e l d s . F i l e   L o c a t i o n s . P r o g r a m   D a t a }   & a m p ;   { L a b e l s . L o g o   I m a g e   F o l d e r }   & a m p ; & # x A ;   S P L I T ( { O f f i c e . T y p e } , 3 , f a l s e , & q u o t ; , & q u o t ; )   & a m p ;   & q u o t ; _ L o g o . p n g & q u o t ; ) , & # x A ; & # x A ;   { S y s t e m   F i e l d s . F i l e   L o c a t i o n s . P r o g r a m   D a t a }   & a m p ;   { L a b e l s . L o g o   I m a g e   F o l d e r }   & a m p ;   & # x A ;   S P L I T ( { O f f i c e . T y p e } , 3 , f a l s e , & q u o t ; , & q u o t ; )   & a m p ;   & q u o t ; _ L o g o . p n g & q u o t ; , & # x A ; & # x A ;   { S y s t e m   F i e l d s . F i l e   L o c a t i o n s . P r o g r a m   D a t a }   & a m p ;   { L a b e l s . L o g o   I m a g e   F o l d e r }   & # x A ;   & a m p ;   & q u o t ; S t a n d a r d _ L o g o . p n g & q u o t ; & # x A ; ) & # x A ; "   f o r m a t E v a l u a t o r T y p e = " e x p r e s s i o n "   t e x t C a s e = " i g n o r e C a s e "   r e m o v e C o n t r o l = " f a l s e "   i g n o r e F o r m a t I f E m p t y = " f a l s e " >  
             < p a r a m e t e r s >  
                 < p a r a m e t e r   i d = " 5 1 f b 6 d 6 1 - f 4 f 4 - 4 8 a b - 9 1 5 c - a a d 6 f 9 b 2 d 1 5 1 "   n a m e = " H e i g h t "   t y p e = " S y s t e m . N u l l a b l e ` 1 [ [ S y s t e m . S i n g l e ,   m s c o r l i b ,   V e r s i o n = 4 . 0 . 0 . 0 ,   C u l t u r e = n e u t r a l ,   P u b l i c K e y T o k e n = b 7 7 a 5 c 5 6 1 9 3 4 e 0 8 9 ] ] ,   m s c o r l i b ,   V e r s i o n = 4 . 0 . 0 . 0 ,   C u l t u r e = n e u t r a l ,   P u b l i c K e y T o k e n = b 7 7 a 5 c 5 6 1 9 3 4 e 0 8 9 "   o r d e r = " 0 "   k e y = " h e i g h t "   v a l u e = " "   g r o u p = " S i z e "   g r o u p O r d e r = " - 1 "   i s G e n e r a t e d = " f a l s e " / >  
                 < p a r a m e t e r   i d = " 7 b 5 c 0 8 3 5 - 8 e c 2 - 4 d a 9 - 8 e 4 6 - e 6 1 5 e a 2 9 d 3 7 3 "   n a m e = " L e f t "   t y p e = " S y s t e m . N u l l a b l e ` 1 [ [ S y s t e m . S i n g l e ,   m s c o r l i b ,   V e r s i o n = 4 . 0 . 0 . 0 ,   C u l t u r e = n e u t r a l ,   P u b l i c K e y T o k e n = b 7 7 a 5 c 5 6 1 9 3 4 e 0 8 9 ] ] ,   m s c o r l i b ,   V e r s i o n = 4 . 0 . 0 . 0 ,   C u l t u r e = n e u t r a l ,   P u b l i c K e y T o k e n = b 7 7 a 5 c 5 6 1 9 3 4 e 0 8 9 "   o r d e r = " 0 "   k e y = " l e f t "   v a l u e = " "   g r o u p = " P o s i t i o n "   g r o u p O r d e r = " - 1 "   i s G e n e r a t e d = " f a l s e " / >  
                 < p a r a m e t e r   i d = " 4 2 4 2 1 0 e b - a 5 8 2 - 4 9 5 6 - 9 d b b - 4 f 2 5 4 c 6 7 f 4 d 4 "   n a m e = " T o p "   t y p e = " S y s t e m . N u l l a b l e ` 1 [ [ S y s t e m . S i n g l e ,   m s c o r l i b ,   V e r s i o n = 4 . 0 . 0 . 0 ,   C u l t u r e = n e u t r a l ,   P u b l i c K e y T o k e n = b 7 7 a 5 c 5 6 1 9 3 4 e 0 8 9 ] ] ,   m s c o r l i b ,   V e r s i o n = 4 . 0 . 0 . 0 ,   C u l t u r e = n e u t r a l ,   P u b l i c K e y T o k e n = b 7 7 a 5 c 5 6 1 9 3 4 e 0 8 9 "   o r d e r = " 0 "   k e y = " d i s t a n c e T o p "   v a l u e = " "   g r o u p = " D i s t a n c e   f r o m   T e x t "   g r o u p O r d e r = " - 1 "   i s G e n e r a t e d = " f a l s e " / >  
                 < p a r a m e t e r   i d = " 1 c 8 4 0 d 2 f - 7 2 2 3 - 4 4 9 f - 9 7 5 2 - d b b 4 1 f 6 a e 8 b 3 " 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6 e c a f c 2 e - 3 d b 4 - 4 a 1 e - b 4 6 1 - 1 f 3 c 1 2 c f f 1 f a "   n a m e = " L e f t   r e l a t i v e   t o "   t y p e = " I p h e l i o n . O u t l i n e . W o r d . R e n d e r e r s . H o r i z o n t a l P o s i t i o n ,   I p h e l i o n . O u t l i n e . W o r d ,   V e r s i o n = 1 . 8 . 6 . 3 0 ,   C u l t u r e = n e u t r a l ,   P u b l i c K e y T o k e n = n u l l "   o r d e r = " 1 "   k e y = " h o r i z o n t a l P o s i t i o n "   v a l u e = " P a g e "   g r o u p = " P o s i t i o n "   g r o u p O r d e r = " - 1 "   i s G e n e r a t e d = " f a l s e " / >  
                 < p a r a m e t e r   i d = " 1 0 9 2 1 0 6 3 - 5 9 b e - 4 c c a - 9 8 1 e - 9 4 2 d 8 0 6 8 4 b 0 6 "   n a m e = " W i d t h "   t y p e = " S y s t e m . N u l l a b l e ` 1 [ [ S y s t e m . S i n g l e ,   m s c o r l i b ,   V e r s i o n = 4 . 0 . 0 . 0 ,   C u l t u r e = n e u t r a l ,   P u b l i c K e y T o k e n = b 7 7 a 5 c 5 6 1 9 3 4 e 0 8 9 ] ] ,   m s c o r l i b ,   V e r s i o n = 4 . 0 . 0 . 0 ,   C u l t u r e = n e u t r a l ,   P u b l i c K e y T o k e n = b 7 7 a 5 c 5 6 1 9 3 4 e 0 8 9 "   o r d e r = " 1 "   k e y = " w i d t h "   v a l u e = " "   g r o u p = " S i z e "   g r o u p O r d e r = " - 1 "   i s G e n e r a t e d = " f a l s e " / >  
                 < p a r a m e t e r   i d = " b e 4 6 6 5 5 8 - b 2 c c - 4 0 6 2 - 8 9 2 3 - b f 2 9 1 3 5 b 0 1 5 1 "   n a m e = " L e f t "   t y p e = " S y s t e m . N u l l a b l e ` 1 [ [ S y s t e m . S i n g l e ,   m s c o r l i b ,   V e r s i o n = 4 . 0 . 0 . 0 ,   C u l t u r e = n e u t r a l ,   P u b l i c K e y T o k e n = b 7 7 a 5 c 5 6 1 9 3 4 e 0 8 9 ] ] ,   m s c o r l i b ,   V e r s i o n = 4 . 0 . 0 . 0 ,   C u l t u r e = n e u t r a l ,   P u b l i c K e y T o k e n = b 7 7 a 5 c 5 6 1 9 3 4 e 0 8 9 "   o r d e r = " 2 "   k e y = " d i s t a n c e L e f t "   v a l u e = " "   g r o u p = " D i s t a n c e   f r o m   T e x t "   g r o u p O r d e r = " - 1 "   i s G e n e r a t e d = " f a l s e " / >  
                 < p a r a m e t e r   i d = " 2 0 9 c 0 3 b e - f 7 2 0 - 4 f 3 5 - a 2 f 3 - f 9 6 a 7 4 4 d c 8 9 e "   n a m e = " S c a l e   h e i g h t "   t y p e = " S y s t e m . N u l l a b l e ` 1 [ [ S y s t e m . S i n g l e ,   m s c o r l i b ,   V e r s i o n = 4 . 0 . 0 . 0 ,   C u l t u r e = n e u t r a l ,   P u b l i c K e y T o k e n = b 7 7 a 5 c 5 6 1 9 3 4 e 0 8 9 ] ] ,   m s c o r l i b ,   V e r s i o n = 4 . 0 . 0 . 0 ,   C u l t u r e = n e u t r a l ,   P u b l i c K e y T o k e n = b 7 7 a 5 c 5 6 1 9 3 4 e 0 8 9 "   o r d e r = " 2 "   k e y = " s c a l e H e i g h t "   v a l u e = " "   g r o u p = " S i z e "   g r o u p O r d e r = " - 1 "   i s G e n e r a t e d = " f a l s e " / >  
                 < p a r a m e t e r   i d = " f 0 3 f 0 4 4 7 - 8 5 6 c - 4 e 9 7 - 8 d e 1 - 8 c 6 3 9 5 7 b 1 9 e 7 "   n a m e = " T o p "   t y p e = " S y s t e m . N u l l a b l e ` 1 [ [ S y s t e m . S i n g l e ,   m s c o r l i b ,   V e r s i o n = 4 . 0 . 0 . 0 ,   C u l t u r e = n e u t r a l ,   P u b l i c K e y T o k e n = b 7 7 a 5 c 5 6 1 9 3 4 e 0 8 9 ] ] ,   m s c o r l i b ,   V e r s i o n = 4 . 0 . 0 . 0 ,   C u l t u r e = n e u t r a l ,   P u b l i c K e y T o k e n = b 7 7 a 5 c 5 6 1 9 3 4 e 0 8 9 "   o r d e r = " 2 "   k e y = " t o p "   v a l u e = " "   g r o u p = " P o s i t i o n "   g r o u p O r d e r = " - 1 "   i s G e n e r a t e d = " f a l s e " / >  
                 < p a r a m e t e r   i d = " 1 a f c 9 d 7 e - 7 2 9 0 - 4 1 5 2 - 8 d 2 7 - f e b e a f d 4 3 b c 2 " 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9 5 5 6 c 0 f b - b 9 c e - 4 b 4 b - b 1 b c - 5 f f d f 8 1 6 3 f 3 8 "   n a m e = " S c a l e   w i d t h "   t y p e = " S y s t e m . N u l l a b l e ` 1 [ [ S y s t e m . S i n g l e ,   m s c o r l i b ,   V e r s i o n = 4 . 0 . 0 . 0 ,   C u l t u r e = n e u t r a l ,   P u b l i c K e y T o k e n = b 7 7 a 5 c 5 6 1 9 3 4 e 0 8 9 ] ] ,   m s c o r l i b ,   V e r s i o n = 4 . 0 . 0 . 0 ,   C u l t u r e = n e u t r a l ,   P u b l i c K e y T o k e n = b 7 7 a 5 c 5 6 1 9 3 4 e 0 8 9 "   o r d e r = " 3 "   k e y = " s c a l e W i d t h "   v a l u e = " "   g r o u p = " S i z e "   g r o u p O r d e r = " - 1 "   i s G e n e r a t e d = " f a l s e " / >  
                 < p a r a m e t e r   i d = " 1 5 2 f e 0 b 0 - f 0 f f - 4 4 6 b - a e a d - 1 1 1 5 7 a f d 9 f 1 c "   n a m e = " T o p   r e l a t i v e   t o "   t y p e = " I p h e l i o n . O u t l i n e . W o r d . R e n d e r e r s . V e r t i c a l P o s i t i o n ,   I p h e l i o n . O u t l i n e . W o r d ,   V e r s i o n = 1 . 8 . 6 . 3 0 ,   C u l t u r e = n e u t r a l ,   P u b l i c K e y T o k e n = n u l l "   o r d e r = " 3 "   k e y = " v e r t i c a l P o s i t i o n "   v a l u e = " P a g e "   g r o u p = " P o s i t i o n "   g r o u p O r d e r = " - 1 "   i s G e n e r a t e d = " f a l s e " / >  
                 < p a r a m e t e r   i d = " d 7 9 c 0 b 7 8 - 4 4 f 7 - 4 9 1 4 - b f 6 2 - 2 c f 5 4 b 3 3 a d 6 3 "   n a m e = " Z   o r d e r "   t y p e = " I p h e l i o n . O u t l i n e . W o r d . R e n d e r e r s . Z O r d e r ,   I p h e l i o n . O u t l i n e . W o r d ,   V e r s i o n = 1 . 8 . 6 . 3 0 ,   C u l t u r e = n e u t r a l ,   P u b l i c K e y T o k e n = n u l l "   o r d e r = " 4 "   k e y = " z O r d e r "   v a l u e = " N o n e "   g r o u p = " P o s i t i o n "   g r o u p O r d e r = " - 1 "   i s G e n e r a t e d = " f a l s e " / >  
                 < p a r a m e t e r   i d = " e 5 d 7 4 9 0 2 - 6 3 7 c - 4 0 5 3 - b f 1 f - 5 b 0 3 f 2 6 2 9 2 2 c "   n a m e = " F i e l d   i n d e x "   t y p e = " S y s t e m . I n t 3 2 ,   m s c o r l i b ,   V e r s i o n = 4 . 0 . 0 . 0 ,   C u l t u r e = n e u t r a l ,   P u b l i c K e y T o k e n = b 7 7 a 5 c 5 6 1 9 3 4 e 0 8 9 "   o r d e r = " 9 9 9 "   k e y = " i n d e x "   v a l u e = " "   g r o u p O r d e r = " - 1 "   i s G e n e r a t e d = " f a l s e " / >  
                 < p a r a m e t e r   i d = " 2 c 3 4 b a e 0 - 7 1 7 3 - 4 e e 0 - a 0 1 0 - 6 4 3 c 5 0 6 f f 7 5 7 "   n a m e = " L o c k   a n c h o r "   t y p e = " S y s t e m . B o o l e a n ,   m s c o r l i b ,   V e r s i o n = 4 . 0 . 0 . 0 ,   C u l t u r e = n e u t r a l ,   P u b l i c K e y T o k e n = b 7 7 a 5 c 5 6 1 9 3 4 e 0 8 9 "   o r d e r = " 9 9 9 "   k e y = " l o c k A n c h o r "   v a l u e = " F a l s e "   g r o u p O r d e r = " - 1 "   i s G e n e r a t e d = " f a l s e " / >  
                 < p a r a m e t e r   i d = " 3 b 9 7 4 2 b 4 - a 4 4 3 - 4 f 2 0 - 8 8 a b - 6 3 b e 3 9 2 1 2 4 e 8 "   n a m e = " L o c k   a s p e c t   r a t i o "   t y p e = " S y s t e m . B o o l e a n ,   m s c o r l i b ,   V e r s i o n = 4 . 0 . 0 . 0 ,   C u l t u r e = n e u t r a l ,   P u b l i c K e y T o k e n = b 7 7 a 5 c 5 6 1 9 3 4 e 0 8 9 "   o r d e r = " 9 9 9 "   k e y = " l o c k A s p e c t R a t i o "   v a l u e = " T r u e "   g r o u p O r d e r = " - 1 "   i s G e n e r a t e d = " f a l s e " / >  
                 < p a r a m e t e r   i d = " 2 0 f 8 a c 3 3 - 9 a 6 1 - 4 6 6 9 - a e f d - 9 8 f 2 5 0 3 3 5 d 7 c "   n a m e = " U n i t   t y p e "   t y p e = " I p h e l i o n . O u t l i n e . C o r e . E n t i t i e s . U n i t T y p e ,   I p h e l i o n . O u t l i n e . C o r e ,   V e r s i o n = 1 . 8 . 6 . 3 0 ,   C u l t u r e = n e u t r a l ,   P u b l i c K e y T o k e n = n u l l "   o r d e r = " 9 9 9 "   k e y = " u n i t T y p e T y p e "   v a l u e = " M i l i m e t e r s "   g r o u p O r d e r = " - 1 "   i s G e n e r a t e d = " f a l s e " / >  
                 < p a r a m e t e r   i d = " c 5 5 c 4 d b 5 - 2 c 9 c - 4 a 1 6 - 9 9 e e - 5 2 a 7 6 5 4 c a c d 3 "   n a m e = " W r a p   t y p e "   t y p e = " I p h e l i o n . O u t l i n e . W o r d . R e n d e r e r s . W r a p T y p e ,   I p h e l i o n . O u t l i n e . W o r d ,   V e r s i o n = 1 . 8 . 6 . 3 0 ,   C u l t u r e = n e u t r a l ,   P u b l i c K e y T o k e n = n u l l "   o r d e r = " 9 9 9 "   k e y = " w r a p T y p e "   v a l u e = " I n l i n e "   g r o u p O r d e r = " - 1 "   i s G e n e r a t e d = " f a l s e " / >  
             < / p a r a m e t e r s >  
         < / c o n t e n t C o n t r o l >  
         < c o n t e n t C o n t r o l   i d = " f 5 e 4 f a d 2 - b e 4 a - 4 1 7 4 - 8 c 9 6 - d e 1 4 1 a 2 2 9 1 b c "   n a m e = " A u t h o r . N a m e   L H "   a s s e m b l y = " I p h e l i o n . O u t l i n e . W o r d . d l l "   t y p e = " I p h e l i o n . O u t l i n e . W o r d . R e n d e r e r s . T e x t R e n d e r e r "   o r d e r = " 2 "   a c t i v e = " t r u e "   e n t i t y I d = " f 2 9 4 b 1 d 2 - 1 b 4 5 - 4 e 5 f - 9 4 c 4 - 2 9 5 3 e 5 1 5 0 1 3 7 "   f i e l d I d = " b 0 2 c 5 d 2 3 - 0 e 5 f - 4 3 d 8 - 8 5 e 3 - c 9 9 4 4 f 2 f 7 0 e d "   p a r e n t I d = " c 7 2 2 2 1 2 4 - 5 3 7 6 - 4 a 3 5 - 8 1 e 9 - c 7 0 e c f a 5 0 f b 0 "   l e v e l O r d e r = " 1 0 0 "   c o n t r o l T y p e = " p l a i n T e x t "   c o n t r o l E d i t T y p e = " i n l i n e "   e n c l o s i n g B o o k m a r k = " f a l s e "   f o r m a t = " I F ( & # x A ;   C O N T A I N S A N Y ( & # x A ;     { U s e r P r e f s . S e l e c t e d   I t e m s } , & # x A ;     t r u e , & # x A ;     & q u o t ; A U T H O R I N F O & q u o t ; & # x A ;   ) , & # x A ;   { A u t h o r . N a m e } & # x A ; , & # x A ;   & q u o t ; & q u o t ; & # x A ; ) "   f o r m a t E v a l u a t o r T y p e = " e x p r e s s i o n "   t e x t C a s e = " i g n o r e C a s e "   r e m o v e C o n t r o l = " f a l s e "   i g n o r e F o r m a t I f E m p t y = " f a l s e " >  
             < p a r a m e t e r s >  
                 < p a r a m e t e r   i d = " 0 a b 2 5 8 c 9 - 4 a d 8 - 4 c 6 8 - a 4 5 5 - d 9 6 6 c 8 a b 9 b 9 d "   n a m e = " D e l e t e   l i n e   i f   e m p t y "   t y p e = " S y s t e m . B o o l e a n ,   m s c o r l i b ,   V e r s i o n = 4 . 0 . 0 . 0 ,   C u l t u r e = n e u t r a l ,   P u b l i c K e y T o k e n = b 7 7 a 5 c 5 6 1 9 3 4 e 0 8 9 "   o r d e r = " 9 9 9 "   k e y = " d e l e t e L i n e I f E m p t y "   v a l u e = " F a l s e "   g r o u p O r d e r = " - 1 "   i s G e n e r a t e d = " f a l s e " / >  
                 < p a r a m e t e r   i d = " 2 2 7 3 e 2 2 2 - 3 6 d 2 - 4 e d e - 8 8 0 5 - a 7 a d a c 7 3 5 1 4 1 "   n a m e = " F i e l d   i n d e x "   t y p e = " S y s t e m . I n t 3 2 ,   m s c o r l i b ,   V e r s i o n = 4 . 0 . 0 . 0 ,   C u l t u r e = n e u t r a l ,   P u b l i c K e y T o k e n = b 7 7 a 5 c 5 6 1 9 3 4 e 0 8 9 "   o r d e r = " 9 9 9 "   k e y = " i n d e x "   v a l u e = " "   g r o u p O r d e r = " - 1 "   i s G e n e r a t e d = " f a l s e " / >  
                 < p a r a m e t e r   i d = " 6 6 8 e 2 d 5 d - 6 e c 7 - 4 9 8 c - 8 d 9 1 - a a 9 2 e 3 d e 8 3 b 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1 b e a 6 f d 5 - d b 4 b - 4 7 b 0 - 9 3 2 7 - 0 2 6 0 1 f 3 8 6 b 0 0 "   n a m e = " R o w s   t o   r e m o v e   i f   e m p t y "   t y p e = " S y s t e m . I n t 3 2 ,   m s c o r l i b ,   V e r s i o n = 4 . 0 . 0 . 0 ,   C u l t u r e = n e u t r a l ,   P u b l i c K e y T o k e n = b 7 7 a 5 c 5 6 1 9 3 4 e 0 8 9 "   o r d e r = " 9 9 9 "   k e y = " d e l e t e R o w C o u n t "   v a l u e = " 0 "   g r o u p O r d e r = " - 1 "   i s G e n e r a t e d = " f a l s e " / >  
                 < p a r a m e t e r   i d = " 5 5 7 9 9 f 3 d - 2 9 3 c - 4 0 5 7 - b b 8 f - 0 2 8 4 3 d f 0 1 7 5 1 "   n a m e = " U p d a t e   f i e l d   f r o m   d o c u m e n t "   t y p e = " S y s t e m . B o o l e a n ,   m s c o r l i b ,   V e r s i o n = 4 . 0 . 0 . 0 ,   C u l t u r e = n e u t r a l ,   P u b l i c K e y T o k e n = b 7 7 a 5 c 5 6 1 9 3 4 e 0 8 9 "   o r d e r = " 9 9 9 "   k e y = " u p d a t e F i e l d "   v a l u e = " F a l s e "   g r o u p O r d e r = " - 1 "   i s G e n e r a t e d = " f a l s e " / >  
             < / p a r a m e t e r s >  
         < / c o n t e n t C o n t r o l >  
         < c o n t e n t C o n t r o l   i d = " 4 9 4 a 1 7 2 b - c 2 d 0 - 4 5 f 9 - 8 5 e 8 - 6 4 6 5 0 0 6 4 a e 2 1 "   n a m e = " A u t h o r . J o b   D e s c r i p t i o n L H "   a s s e m b l y = " I p h e l i o n . O u t l i n e . W o r d . d l l "   t y p e = " I p h e l i o n . O u t l i n e . W o r d . R e n d e r e r s . T e x t R e n d e r e r "   o r d e r = " 2 "   a c t i v e = " t r u e "   e n t i t y I d = " f 2 9 4 b 1 d 2 - 1 b 4 5 - 4 e 5 f - 9 4 c 4 - 2 9 5 3 e 5 1 5 0 1 3 7 "   f i e l d I d = " a a d 9 1 4 5 4 - 2 d 8 0 - 4 9 f d - 8 2 7 6 - 2 7 a c d 0 a 6 f a 1 8 "   p a r e n t I d = " c 7 2 2 2 1 2 4 - 5 3 7 6 - 4 a 3 5 - 8 1 e 9 - c 7 0 e c f a 5 0 f b 0 "   l e v e l O r d e r = " 1 0 0 "   c o n t r o l T y p e = " p l a i n T e x t "   c o n t r o l E d i t T y p e = " i n l i n e "   e n c l o s i n g B o o k m a r k = " f a l s e "   f o r m a t = " I F ( & # x A ;   C O N T A I N S A N Y ( & # x A ;     { U s e r P r e f s . S e l e c t e d   I t e m s } , & # x A ;     t r u e , & # x A ;     & q u o t ; A U T H O R I N F O & q u o t ; & # x A ;   ) , & # x A ;   F I R S T N O T E M P T Y ( & # x A ;   I F ( { A u t h o r . L o g i n } = & q u o t ; J L C & q u o t ; , { L a b e l s . E x c e p t i o n s - O v e r i d e   J o b   J e r e m y   C o h e n } , & q u o t ; & q u o t ; ) , & # x A ;   I F ( A N D ( & # x A ;     { A u t h o r . L o g i n } = & q u o t ; J U S H & q u o t ; , { O f f i c e . R e f e r e n c e } = & q u o t ; E u r o p e a n P a t e n t M u n i c h & q u o t ;   ) , { L a b e l s . E x c e p t i o n s - O v e r i d e   J o b   J u s t i n   H i l l } , & q u o t ; & q u o t ; ) , & # x A ;   { A u t h o r . J o b   D e s c r i p t i o n } & # x A ; ) & # x A ; , & # x A ;   & q u o t ; & q u o t ; & # x A ; ) & # x A ; & # x A ; & # x A ; "   f o r m a t E v a l u a t o r T y p e = " e x p r e s s i o n "   t e x t C a s e = " i g n o r e C a s e "   r e m o v e C o n t r o l = " f a l s e "   i g n o r e F o r m a t I f E m p t y = " f a l s e " >  
             < p a r a m e t e r s >  
                 < p a r a m e t e r   i d = " 8 c 0 c 5 2 6 e - 9 a 5 6 - 4 e a c - 9 e 5 6 - e e b 0 2 7 6 e b 2 f e "   n a m e = " D e l e t e   l i n e   i f   e m p t y "   t y p e = " S y s t e m . B o o l e a n ,   m s c o r l i b ,   V e r s i o n = 4 . 0 . 0 . 0 ,   C u l t u r e = n e u t r a l ,   P u b l i c K e y T o k e n = b 7 7 a 5 c 5 6 1 9 3 4 e 0 8 9 "   o r d e r = " 9 9 9 "   k e y = " d e l e t e L i n e I f E m p t y "   v a l u e = " F a l s e "   g r o u p O r d e r = " - 1 "   i s G e n e r a t e d = " f a l s e " / >  
                 < p a r a m e t e r   i d = " 1 0 5 c 9 5 7 e - 4 3 a 9 - 4 7 f 7 - a e e 7 - 6 8 f 9 9 3 8 9 3 d c 1 "   n a m e = " F i e l d   i n d e x "   t y p e = " S y s t e m . I n t 3 2 ,   m s c o r l i b ,   V e r s i o n = 4 . 0 . 0 . 0 ,   C u l t u r e = n e u t r a l ,   P u b l i c K e y T o k e n = b 7 7 a 5 c 5 6 1 9 3 4 e 0 8 9 "   o r d e r = " 9 9 9 "   k e y = " i n d e x "   v a l u e = " "   g r o u p O r d e r = " - 1 "   i s G e n e r a t e d = " f a l s e " / >  
                 < p a r a m e t e r   i d = " e 8 7 8 4 7 b e - 1 5 b 5 - 4 d c d - 8 9 d 0 - b 5 f 9 1 0 3 8 5 8 3 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d 7 f f 8 e 7 - b 8 3 3 - 4 f 3 0 - b 9 3 6 - c 1 7 6 9 1 c c d 0 1 4 "   n a m e = " R o w s   t o   r e m o v e   i f   e m p t y "   t y p e = " S y s t e m . I n t 3 2 ,   m s c o r l i b ,   V e r s i o n = 4 . 0 . 0 . 0 ,   C u l t u r e = n e u t r a l ,   P u b l i c K e y T o k e n = b 7 7 a 5 c 5 6 1 9 3 4 e 0 8 9 "   o r d e r = " 9 9 9 "   k e y = " d e l e t e R o w C o u n t "   v a l u e = " 0 "   g r o u p O r d e r = " - 1 "   i s G e n e r a t e d = " f a l s e " / >  
                 < p a r a m e t e r   i d = " e f e c d c 4 c - b 1 f 9 - 4 e 6 9 - a 2 d 5 - 5 1 8 4 1 6 8 4 d d 3 9 "   n a m e = " U p d a t e   f i e l d   f r o m   d o c u m e n t "   t y p e = " S y s t e m . B o o l e a n ,   m s c o r l i b ,   V e r s i o n = 4 . 0 . 0 . 0 ,   C u l t u r e = n e u t r a l ,   P u b l i c K e y T o k e n = b 7 7 a 5 c 5 6 1 9 3 4 e 0 8 9 "   o r d e r = " 9 9 9 "   k e y = " u p d a t e F i e l d "   v a l u e = " F a l s e "   g r o u p O r d e r = " - 1 "   i s G e n e r a t e d = " f a l s e " / >  
             < / p a r a m e t e r s >  
         < / c o n t e n t C o n t r o l >  
         < c o n t e n t C o n t r o l   i d = " f 1 7 c 1 6 b 9 - 5 9 4 1 - 4 4 a 2 - 8 4 4 9 - 2 2 4 e 8 a a 6 7 4 3 f "   n a m e = " A u t h o r . E m a i l "   a s s e m b l y = " I p h e l i o n . O u t l i n e . W o r d . d l l "   t y p e = " I p h e l i o n . O u t l i n e . W o r d . R e n d e r e r s . T e x t R e n d e r e r "   o r d e r = " 2 "   a c t i v e = " t r u e "   e n t i t y I d = " f 2 9 4 b 1 d 2 - 1 b 4 5 - 4 e 5 f - 9 4 c 4 - 2 9 5 3 e 5 1 5 0 1 3 7 "   f i e l d I d = " b c c 9 b e 3 0 - 3 c 9 6 - 4 c e a - 8 0 a 8 - 4 e c a 6 9 1 5 3 7 7 4 "   p a r e n t I d = " c 7 2 2 2 1 2 4 - 5 3 7 6 - 4 a 3 5 - 8 1 e 9 - c 7 0 e c f a 5 0 f b 0 "   l e v e l O r d e r = " 1 0 0 "   c o n t r o l T y p e = " p l a i n T e x t "   c o n t r o l E d i t T y p e = " i n l i n e "   e n c l o s i n g B o o k m a r k = " f a l s e "   f o r m a t = " I F ( & # x A ;   C O N T A I N S A N Y ( & # x A ;     { U s e r P r e f s . S e l e c t e d   I t e m s } , & # x A ;     t r u e , & # x A ;     & q u o t ; A U T H O R I N F O & q u o t ; & # x A ;   ) , & # x A ;   I F ( & # x A ;   { O f f i c e . R e f e r e n c e } = & q u o t ; F l e e t T r u s t e e s & q u o t ; , & # x A ;     R E P L A C E ( { A u t h o r . E m a i l } , { L a b e l s . E x c e p t i o n s - D e n t o n s   e m a i l } , { L a b e l s . E x c e p t i o n s - F l e e t   E m a i l } , t r u e ) , & # x A ;   { A u t h o r . E m a i l } & # x A ; ) , & # x A ;   & q u o t ; & q u o t ; & # x A ; ) & # x A ; & # x A ; "   f o r m a t E v a l u a t o r T y p e = " e x p r e s s i o n "   t e x t C a s e = " i g n o r e C a s e "   r e m o v e C o n t r o l = " f a l s e "   i g n o r e F o r m a t I f E m p t y = " f a l s e " >  
             < p a r a m e t e r s >  
                 < p a r a m e t e r   i d = " 2 d d 4 2 7 6 6 - 8 9 3 8 - 4 3 f 5 - 8 6 5 b - c 2 6 e 0 5 2 8 1 3 f 7 "   n a m e = " D e l e t e   l i n e   i f   e m p t y "   t y p e = " S y s t e m . B o o l e a n ,   m s c o r l i b ,   V e r s i o n = 4 . 0 . 0 . 0 ,   C u l t u r e = n e u t r a l ,   P u b l i c K e y T o k e n = b 7 7 a 5 c 5 6 1 9 3 4 e 0 8 9 "   o r d e r = " 9 9 9 "   k e y = " d e l e t e L i n e I f E m p t y "   v a l u e = " T r u e "   g r o u p O r d e r = " - 1 "   i s G e n e r a t e d = " f a l s e " / >  
                 < p a r a m e t e r   i d = " f 0 b 4 8 5 6 f - 5 f f 3 - 4 d 7 f - b 5 4 f - 0 c e e c d 8 b 9 e f 3 "   n a m e = " F i e l d   i n d e x "   t y p e = " S y s t e m . I n t 3 2 ,   m s c o r l i b ,   V e r s i o n = 4 . 0 . 0 . 0 ,   C u l t u r e = n e u t r a l ,   P u b l i c K e y T o k e n = b 7 7 a 5 c 5 6 1 9 3 4 e 0 8 9 "   o r d e r = " 9 9 9 "   k e y = " i n d e x "   v a l u e = " "   g r o u p O r d e r = " - 1 "   i s G e n e r a t e d = " f a l s e " / >  
                 < p a r a m e t e r   i d = " 2 7 a 6 2 d 0 9 - 5 3 9 f - 4 d 7 4 - 8 6 1 b - 2 5 3 3 8 a 6 f 0 4 f 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a 3 3 6 e 3 b - 3 8 d c - 4 3 1 4 - 9 3 9 b - e 9 c 5 8 b c 0 5 1 0 4 "   n a m e = " R o w s   t o   r e m o v e   i f   e m p t y "   t y p e = " S y s t e m . I n t 3 2 ,   m s c o r l i b ,   V e r s i o n = 4 . 0 . 0 . 0 ,   C u l t u r e = n e u t r a l ,   P u b l i c K e y T o k e n = b 7 7 a 5 c 5 6 1 9 3 4 e 0 8 9 "   o r d e r = " 9 9 9 "   k e y = " d e l e t e R o w C o u n t "   v a l u e = " 0 "   g r o u p O r d e r = " - 1 "   i s G e n e r a t e d = " f a l s e " / >  
                 < p a r a m e t e r   i d = " 7 e f a 8 6 7 3 - 3 9 a 7 - 4 8 b 8 - 8 f 1 5 - f 7 1 5 b 5 1 e 4 8 f 5 "   n a m e = " U p d a t e   f i e l d   f r o m   d o c u m e n t "   t y p e = " S y s t e m . B o o l e a n ,   m s c o r l i b ,   V e r s i o n = 4 . 0 . 0 . 0 ,   C u l t u r e = n e u t r a l ,   P u b l i c K e y T o k e n = b 7 7 a 5 c 5 6 1 9 3 4 e 0 8 9 "   o r d e r = " 9 9 9 "   k e y = " u p d a t e F i e l d "   v a l u e = " F a l s e "   g r o u p O r d e r = " - 1 "   i s G e n e r a t e d = " f a l s e " / >  
             < / p a r a m e t e r s >  
         < / c o n t e n t C o n t r o l >  
         < c o n t e n t C o n t r o l   i d = " e 0 9 e f e 4 4 - f 9 c 0 - 4 e a 2 - 8 2 0 5 - 2 0 d 2 9 c a 0 9 1 3 f "   n a m e = " A u t h o r . T e l   D i r e c t "   a s s e m b l y = " I p h e l i o n . O u t l i n e . W o r d . d l l "   t y p e = " I p h e l i o n . O u t l i n e . W o r d . R e n d e r e r s . T e x t R e n d e r e r "   o r d e r = " 2 "   a c t i v e = " t r u e "   e n t i t y I d = " f 2 9 4 b 1 d 2 - 1 b 4 5 - 4 e 5 f - 9 4 c 4 - 2 9 5 3 e 5 1 5 0 1 3 7 "   f i e l d I d = " e e 9 3 5 e 4 d - 7 b d 8 - 4 2 9 3 - a 6 4 f - 4 b d 3 4 4 d 5 f 3 6 a "   p a r e n t I d = " c 7 2 2 2 1 2 4 - 5 3 7 6 - 4 a 3 5 - 8 1 e 9 - c 7 0 e c f a 5 0 f b 0 "   l e v e l O r d e r = " 1 0 0 "   c o n t r o l T y p e = " p l a i n T e x t "   c o n t r o l E d i t T y p e = " i n l i n e "   e n c l o s i n g B o o k m a r k = " f a l s e "   f o r m a t = " I F ( & # x A ;     C O N T A I N S A N Y ( & # x A ;         { U s e r P r e f s . S e l e c t e d   I t e m s } , & # x A ;         t r u e , & # x A ;         & q u o t ; A U T H O R I N F O & q u o t ; & # x A ;     ) , & # x A ;   & # x A ;   F I R S T N O T E M P T Y ( & # x A ;     I F ( A N D ( & # x A ;           { A u t h o r . L o g i n } = & q u o t ; J U S H & q u o t ; , { O f f i c e . R e f e r e n c e } = & q u o t ; E u r o p e a n P a t e n t M u n i c h & q u o t ;   ) , { L a b e l s . G e n - D i r e c t   L i n e }   & a m p ;   { L a b e l s . G e n   -   L a b e l   S e p a r a t o r }   & a m p ;     c h a r ( 9 )   & a m p ;   { L a b e l s . E x c e p t i o n s - O v e r i d e   P h o n e   J u s t i n   H i l l } , & q u o t ; & q u o t ; ) , & # x A ;         I F ( { M K L o c a l T e l . T e x t   F i e l d }   =   & q u o t ; Y E S & q u o t ; , & # x A ;         I F ( & # x A ;             F I E L D V A L U E (   & q u o t ; L a b e l s . M K T e l - & q u o t ;   & a m p ;   { A u t h o r . L o g i n } )   & l t ; & g t ;   & q u o t ; & q u o t ; ,   & # x A ;               { L a b e l s . G e n - D i r e c t   L i n e }   & a m p ;   { L a b e l s . G e n   -   L a b e l   S e p a r a t o r }   & a m p ;     c h a r ( 9 )   & a m p ;   F I E L D V A L U E (   & q u o t ; L a b e l s . M K T e l - & q u o t ;   & a m p ;   { A u t h o r . L o g i n } ) , & # x A ;               { L a b e l s . G e n - D i r e c t   L i n e }   & a m p ;   { L a b e l s . G e n   -   L a b e l   S e p a r a t o r }   & a m p ;     c h a r ( 9 )   & a m p ;   { A u t h o r . D i r e c t   L i n e } & # x A ;         ) , & # x A ;         { L a b e l s . G e n - D i r e c t   L i n e }   & a m p ;   { L a b e l s . G e n   -   L a b e l   S e p a r a t o r }   & a m p ;     c h a r ( 9 )   & a m p ;   { A u t h o r . D i r e c t   L i n e } & # x A ;     ) ,           & # x A ;   & q u o t ; & q u o t ; ) , & # x A ; & q u o t ; & q u o t ; ) & # x A ; & # x A ;   "   f o r m a t E v a l u a t o r T y p e = " e x p r e s s i o n "   t e x t C a s e = " i g n o r e C a s e "   r e m o v e C o n t r o l = " f a l s e "   i g n o r e F o r m a t I f E m p t y = " f a l s e " >  
             < p a r a m e t e r s >  
                 < p a r a m e t e r   i d = " 3 0 4 9 d 0 3 d - 5 3 6 4 - 4 b c 1 - b 1 a 2 - 3 c 9 f 3 7 1 a 3 0 8 3 "   n a m e = " D e l e t e   l i n e   i f   e m p t y "   t y p e = " S y s t e m . B o o l e a n ,   m s c o r l i b ,   V e r s i o n = 4 . 0 . 0 . 0 ,   C u l t u r e = n e u t r a l ,   P u b l i c K e y T o k e n = b 7 7 a 5 c 5 6 1 9 3 4 e 0 8 9 "   o r d e r = " 9 9 9 "   k e y = " d e l e t e L i n e I f E m p t y "   v a l u e = " T r u e "   g r o u p O r d e r = " - 1 "   i s G e n e r a t e d = " f a l s e " / >  
                 < p a r a m e t e r   i d = " 6 3 1 b 3 7 4 7 - c 7 3 b - 4 b e 0 - a 4 5 9 - a 4 4 0 6 f 4 b 9 b 7 1 "   n a m e = " F i e l d   i n d e x "   t y p e = " S y s t e m . I n t 3 2 ,   m s c o r l i b ,   V e r s i o n = 4 . 0 . 0 . 0 ,   C u l t u r e = n e u t r a l ,   P u b l i c K e y T o k e n = b 7 7 a 5 c 5 6 1 9 3 4 e 0 8 9 "   o r d e r = " 9 9 9 "   k e y = " i n d e x "   v a l u e = " "   g r o u p O r d e r = " - 1 "   i s G e n e r a t e d = " f a l s e " / >  
                 < p a r a m e t e r   i d = " 5 c b b 2 b 5 0 - 0 c 7 2 - 4 d 3 2 - 9 3 0 3 - d f b d 5 a 8 d 9 2 8 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9 d b 0 f d 3 - 9 2 c 1 - 4 4 1 1 - 9 7 e 1 - f 9 5 4 d 0 9 9 b 7 5 3 "   n a m e = " R o w s   t o   r e m o v e   i f   e m p t y "   t y p e = " S y s t e m . I n t 3 2 ,   m s c o r l i b ,   V e r s i o n = 4 . 0 . 0 . 0 ,   C u l t u r e = n e u t r a l ,   P u b l i c K e y T o k e n = b 7 7 a 5 c 5 6 1 9 3 4 e 0 8 9 "   o r d e r = " 9 9 9 "   k e y = " d e l e t e R o w C o u n t "   v a l u e = " 0 "   g r o u p O r d e r = " - 1 "   i s G e n e r a t e d = " f a l s e " / >  
                 < p a r a m e t e r   i d = " 3 c 6 9 4 7 2 0 - 7 e 4 4 - 4 d 0 7 - b 0 d 0 - 3 8 9 9 8 1 6 f 8 2 e 1 "   n a m e = " U p d a t e   f i e l d   f r o m   d o c u m e n t "   t y p e = " S y s t e m . B o o l e a n ,   m s c o r l i b ,   V e r s i o n = 4 . 0 . 0 . 0 ,   C u l t u r e = n e u t r a l ,   P u b l i c K e y T o k e n = b 7 7 a 5 c 5 6 1 9 3 4 e 0 8 9 "   o r d e r = " 9 9 9 "   k e y = " u p d a t e F i e l d "   v a l u e = " F a l s e "   g r o u p O r d e r = " - 1 "   i s G e n e r a t e d = " f a l s e " / >  
             < / p a r a m e t e r s >  
         < / c o n t e n t C o n t r o l >  
         < c o n t e n t C o n t r o l   i d = " 9 8 1 7 7 8 b 0 - 3 5 5 4 - 4 a d 3 - 9 b 4 d - 5 d 7 5 c 9 c e 6 5 c b "   n a m e = " A u t h o r . M o b i l e "   a s s e m b l y = " I p h e l i o n . O u t l i n e . W o r d . d l l "   t y p e = " I p h e l i o n . O u t l i n e . W o r d . R e n d e r e r s . T e x t R e n d e r e r "   o r d e r = " 2 "   a c t i v e = " t r u e "   e n t i t y I d = " f 2 9 4 b 1 d 2 - 1 b 4 5 - 4 e 5 f - 9 4 c 4 - 2 9 5 3 e 5 1 5 0 1 3 7 "   f i e l d I d = " f 9 7 3 3 f 6 b - 4 9 9 5 - 4 e 5 4 - 9 0 3 4 - 6 f e 0 e 6 2 c 8 4 d f "   p a r e n t I d = " c 7 2 2 2 1 2 4 - 5 3 7 6 - 4 a 3 5 - 8 1 e 9 - c 7 0 e c f a 5 0 f b 0 "   l e v e l O r d e r = " 1 0 0 "   c o n t r o l T y p e = " p l a i n T e x t "   c o n t r o l E d i t T y p e = " i n l i n e "   e n c l o s i n g B o o k m a r k = " f a l s e "   f o r m a t = " I F ( & # x A ;   C O N T A I N S A N Y ( & # x A ;     { U s e r P r e f s . S e l e c t e d   T e x t } , & # x A ;     t r u e , & # x A ;     & q u o t ; M O B & q u o t ; & # x A ;   ) , & # x A ;   I F N O T E M P T Y ( & # x A ;     { A u t h o r . M o b i l e } , & # x A ;     { L a b e l s . G e n - M o b }   & a m p ;   { L a b e l s . G e n   -   L a b e l   S e p a r a t o r }   & a m p ;   c h a r ( 9 )   & a m p ;   { A u t h o r . M o b i l e } , & # x A ;     & q u o t ; & q u o t ; & # x A ;   ) , & # x A ;   & q u o t ; & q u o t ; & # x A ; ) & # x A ; & # x A ; "   f o r m a t E v a l u a t o r T y p e = " e x p r e s s i o n "   t e x t C a s e = " i g n o r e C a s e "   r e m o v e C o n t r o l = " f a l s e "   i g n o r e F o r m a t I f E m p t y = " f a l s e " >  
             < p a r a m e t e r s >  
                 < p a r a m e t e r   i d = " 8 2 1 e 1 f 6 5 - 6 f 9 1 - 4 a a d - 8 4 3 5 - e 4 b 5 2 8 a e b c a 0 "   n a m e = " D e l e t e   l i n e   i f   e m p t y "   t y p e = " S y s t e m . B o o l e a n ,   m s c o r l i b ,   V e r s i o n = 4 . 0 . 0 . 0 ,   C u l t u r e = n e u t r a l ,   P u b l i c K e y T o k e n = b 7 7 a 5 c 5 6 1 9 3 4 e 0 8 9 "   o r d e r = " 9 9 9 "   k e y = " d e l e t e L i n e I f E m p t y "   v a l u e = " T r u e "   g r o u p O r d e r = " - 1 "   i s G e n e r a t e d = " f a l s e " / >  
                 < p a r a m e t e r   i d = " f 8 5 1 7 d 4 d - a 5 0 0 - 4 f f 7 - 9 1 4 8 - 5 d 7 8 5 4 d 6 4 c 1 e "   n a m e = " F i e l d   i n d e x "   t y p e = " S y s t e m . I n t 3 2 ,   m s c o r l i b ,   V e r s i o n = 4 . 0 . 0 . 0 ,   C u l t u r e = n e u t r a l ,   P u b l i c K e y T o k e n = b 7 7 a 5 c 5 6 1 9 3 4 e 0 8 9 "   o r d e r = " 9 9 9 "   k e y = " i n d e x "   v a l u e = " "   g r o u p O r d e r = " - 1 "   i s G e n e r a t e d = " f a l s e " / >  
                 < p a r a m e t e r   i d = " 9 f d 6 9 5 9 5 - f 7 e a - 4 2 d 9 - 8 d e 4 - a c 3 5 b 5 3 3 0 b 5 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4 6 c c 5 c a 6 - 5 2 6 c - 4 3 0 6 - 9 b f e - e 9 5 4 6 e 1 5 5 3 1 8 "   n a m e = " R o w s   t o   r e m o v e   i f   e m p t y "   t y p e = " S y s t e m . I n t 3 2 ,   m s c o r l i b ,   V e r s i o n = 4 . 0 . 0 . 0 ,   C u l t u r e = n e u t r a l ,   P u b l i c K e y T o k e n = b 7 7 a 5 c 5 6 1 9 3 4 e 0 8 9 "   o r d e r = " 9 9 9 "   k e y = " d e l e t e R o w C o u n t "   v a l u e = " 0 "   g r o u p O r d e r = " - 1 "   i s G e n e r a t e d = " f a l s e " / >  
                 < p a r a m e t e r   i d = " 2 1 b 8 e 7 5 a - 0 6 7 9 - 4 5 b 4 - a c f e - 0 7 8 7 7 a 4 6 5 f 0 0 "   n a m e = " U p d a t e   f i e l d   f r o m   d o c u m e n t "   t y p e = " S y s t e m . B o o l e a n ,   m s c o r l i b ,   V e r s i o n = 4 . 0 . 0 . 0 ,   C u l t u r e = n e u t r a l ,   P u b l i c K e y T o k e n = b 7 7 a 5 c 5 6 1 9 3 4 e 0 8 9 "   o r d e r = " 9 9 9 "   k e y = " u p d a t e F i e l d "   v a l u e = " F a l s e "   g r o u p O r d e r = " - 1 "   i s G e n e r a t e d = " f a l s e " / >  
             < / p a r a m e t e r s >  
         < / c o n t e n t C o n t r o l >  
         < c o n t e n t C o n t r o l   i d = " 1 1 b 0 7 8 1 d - a b b d - 4 b 1 2 - a e 2 d - 8 a 0 c f 0 8 a 8 5 5 1 "   n a m e = " O f f i c e . E n t i t y . N a m e   1   L H "   a s s e m b l y = " I p h e l i o n . O u t l i n e . W o r d . d l l "   t y p e = " I p h e l i o n . O u t l i n e . W o r d . R e n d e r e r s . T e x t R e n d e r e r "   o r d e r = " 2 "   a c t i v e = " t r u e "   e n t i t y I d = " 0 9 4 a 3 b 3 a - 5 2 e f - 4 8 4 8 - 9 6 f 7 - b 0 c e 0 4 b d e 2 e 8 "   f i e l d I d = " a f 5 2 d 8 7 e - 9 f a 3 - 4 4 4 e - b 8 9 2 - c 2 b 7 d 4 8 5 2 8 e 5 "   p a r e n t I d = " f c d e 4 7 7 8 - f c 0 4 - 4 7 a 3 - b 8 7 7 - b 3 5 3 a 4 1 3 6 4 4 2 "   l e v e l O r d e r = " 1 0 0 "   c o n t r o l T y p e = " p l a i n T e x t "   c o n t r o l E d i t T y p e = " i n l i n e "   e n c l o s i n g B o o k m a r k = " f a l s e "   f o r m a t = " T R I M ( & # x A ;   F I R S T N O T E M P T Y ( & # x A ;     I F ( O R ( { O f f i c e . R e f e r e n c e } = & q u o t ; E u r o p e a n P a t e n t M u n i c h & q u o t ; , { O f f i c e . R e f e r e n c e } = & q u o t ; Y a q d h a n & q u o t ; ) , { O f f i c e . E n t i t y . N a m e   2 } , & q u o t ; & q u o t ; ) , & # x A ;     I F ( { O f f i c e . R e f e r e n c e } = & q u o t ; C a i r o A f i f i L a w & q u o t ; , & q u o t ;   & q u o t ; , { O f f i c e . E n t i t y . N a m e   1 } ) , & # x A ;   { O f f i c e . E n t i t y . N a m e   1 } ) & # x A ; ) "   f o r m a t E v a l u a t o r T y p e = " e x p r e s s i o n "   t e x t C a s e = " i g n o r e C a s e "   r e m o v e C o n t r o l = " f a l s e "   i g n o r e F o r m a t I f E m p t y = " f a l s e " >  
             < p a r a m e t e r s >  
                 < p a r a m e t e r   i d = " d f a 2 5 2 b a - 8 a 9 5 - 4 b 3 8 - 8 b 5 1 - 8 3 a 5 e 1 e 8 1 5 2 3 "   n a m e = " D e l e t e   l i n e   i f   e m p t y "   t y p e = " S y s t e m . B o o l e a n ,   m s c o r l i b ,   V e r s i o n = 4 . 0 . 0 . 0 ,   C u l t u r e = n e u t r a l ,   P u b l i c K e y T o k e n = b 7 7 a 5 c 5 6 1 9 3 4 e 0 8 9 "   o r d e r = " 9 9 9 "   k e y = " d e l e t e L i n e I f E m p t y "   v a l u e = " T r u e "   g r o u p O r d e r = " - 1 "   i s G e n e r a t e d = " f a l s e " / >  
                 < p a r a m e t e r   i d = " 0 d 1 b 4 2 1 d - 1 e 9 7 - 4 2 f 8 - b 7 5 6 - d c 0 9 0 0 6 2 3 c 6 f "   n a m e = " F i e l d   i n d e x "   t y p e = " S y s t e m . I n t 3 2 ,   m s c o r l i b ,   V e r s i o n = 4 . 0 . 0 . 0 ,   C u l t u r e = n e u t r a l ,   P u b l i c K e y T o k e n = b 7 7 a 5 c 5 6 1 9 3 4 e 0 8 9 "   o r d e r = " 9 9 9 "   k e y = " i n d e x "   v a l u e = " "   g r o u p O r d e r = " - 1 "   i s G e n e r a t e d = " f a l s e " / >  
                 < p a r a m e t e r   i d = " d 2 b e d a 1 5 - b f 1 b - 4 0 b 5 - b d f 7 - 9 d a f 3 2 9 e 8 5 2 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5 c 2 e 8 5 8 - c 2 1 0 - 4 f e 1 - 8 6 9 c - b 6 b c 9 e 4 c 3 a c a "   n a m e = " R o w s   t o   r e m o v e   i f   e m p t y "   t y p e = " S y s t e m . I n t 3 2 ,   m s c o r l i b ,   V e r s i o n = 4 . 0 . 0 . 0 ,   C u l t u r e = n e u t r a l ,   P u b l i c K e y T o k e n = b 7 7 a 5 c 5 6 1 9 3 4 e 0 8 9 "   o r d e r = " 9 9 9 "   k e y = " d e l e t e R o w C o u n t "   v a l u e = " 0 "   g r o u p O r d e r = " - 1 "   i s G e n e r a t e d = " f a l s e " / >  
                 < p a r a m e t e r   i d = " 7 9 e 3 2 8 c d - 7 1 2 f - 4 c 2 f - a 7 e 9 - e 0 7 3 7 f 1 d 7 0 7 e "   n a m e = " U p d a t e   f i e l d   f r o m   d o c u m e n t "   t y p e = " S y s t e m . B o o l e a n ,   m s c o r l i b ,   V e r s i o n = 4 . 0 . 0 . 0 ,   C u l t u r e = n e u t r a l ,   P u b l i c K e y T o k e n = b 7 7 a 5 c 5 6 1 9 3 4 e 0 8 9 "   o r d e r = " 9 9 9 "   k e y = " u p d a t e F i e l d "   v a l u e = " F a l s e "   g r o u p O r d e r = " - 1 "   i s G e n e r a t e d = " f a l s e " / >  
             < / p a r a m e t e r s >  
         < / c o n t e n t C o n t r o l >  
         < c o n t e n t C o n t r o l   i d = " 5 8 5 9 5 2 3 2 - 7 7 6 a - 4 9 9 d - 9 1 4 1 - f d 3 9 d 0 5 1 6 a 1 e "   n a m e = " O f f i c e . B u i l d i n g   A d d r e s s "   a s s e m b l y = " I p h e l i o n . O u t l i n e . W o r d . d l l "   t y p e = " I p h e l i o n . O u t l i n e . W o r d . R e n d e r e r s . T e x t R e n d e r e r "   o r d e r = " 2 "   a c t i v e = " t r u e "   e n t i t y I d = " 0 9 4 a 3 b 3 a - 5 2 e f - 4 8 4 8 - 9 6 f 7 - b 0 c e 0 4 b d e 2 e 8 "   f i e l d I d = " 0 b 7 a 1 9 5 3 - 6 6 b c - 4 2 a f - 9 a 3 d - e 8 f f 0 b 0 2 f 4 b 5 "   p a r e n t I d = " f c d e 4 7 7 8 - f c 0 4 - 4 7 a 3 - b 8 7 7 - b 3 5 3 a 4 1 3 6 4 4 2 "   l e v e l O r d e r = " 1 0 0 "   c o n t r o l T y p e = " p l a i n T e x t "   c o n t r o l E d i t T y p e = " i n l i n e "   e n c l o s i n g B o o k m a r k = " f a l s e "   f o r m a t E v a l u a t o r T y p e = " e x p r e s s i o n "   t e x t C a s e = " i g n o r e C a s e "   r e m o v e C o n t r o l = " f a l s e "   i g n o r e F o r m a t I f E m p t y = " f a l s e " >  
             < p a r a m e t e r s >  
                 < p a r a m e t e r   i d = " 3 3 4 b 8 e 5 f - d 7 8 6 - 4 9 7 7 - 8 e c f - a c 4 2 6 8 6 0 3 6 5 e "   n a m e = " D e l e t e   l i n e   i f   e m p t y "   t y p e = " S y s t e m . B o o l e a n ,   m s c o r l i b ,   V e r s i o n = 4 . 0 . 0 . 0 ,   C u l t u r e = n e u t r a l ,   P u b l i c K e y T o k e n = b 7 7 a 5 c 5 6 1 9 3 4 e 0 8 9 "   o r d e r = " 9 9 9 "   k e y = " d e l e t e L i n e I f E m p t y "   v a l u e = " F a l s e "   g r o u p O r d e r = " - 1 "   i s G e n e r a t e d = " f a l s e " / >  
                 < p a r a m e t e r   i d = " 2 0 5 b e 9 0 0 - 9 c 1 2 - 4 0 8 9 - 8 6 8 2 - 3 7 b b 4 c e 7 b 5 b d "   n a m e = " F i e l d   i n d e x "   t y p e = " S y s t e m . I n t 3 2 ,   m s c o r l i b ,   V e r s i o n = 4 . 0 . 0 . 0 ,   C u l t u r e = n e u t r a l ,   P u b l i c K e y T o k e n = b 7 7 a 5 c 5 6 1 9 3 4 e 0 8 9 "   o r d e r = " 9 9 9 "   k e y = " i n d e x "   v a l u e = " "   g r o u p O r d e r = " - 1 "   i s G e n e r a t e d = " f a l s e " / >  
                 < p a r a m e t e r   i d = " 2 5 7 a a 7 e d - b 4 1 3 - 4 2 f 8 - 9 1 8 2 - 9 0 4 f f 8 9 4 c 1 c 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8 a e 9 d 1 2 - c c e 7 - 4 8 e d - b a 2 0 - e 6 4 5 e 1 6 6 2 2 9 f "   n a m e = " R o w s   t o   r e m o v e   i f   e m p t y "   t y p e = " S y s t e m . I n t 3 2 ,   m s c o r l i b ,   V e r s i o n = 4 . 0 . 0 . 0 ,   C u l t u r e = n e u t r a l ,   P u b l i c K e y T o k e n = b 7 7 a 5 c 5 6 1 9 3 4 e 0 8 9 "   o r d e r = " 9 9 9 "   k e y = " d e l e t e R o w C o u n t "   v a l u e = " 0 "   g r o u p O r d e r = " - 1 "   i s G e n e r a t e d = " f a l s e " / >  
                 < p a r a m e t e r   i d = " 6 3 2 5 5 0 d 8 - 1 1 8 4 - 4 2 5 5 - a 0 7 8 - a 1 2 6 b d b d 8 e d 9 "   n a m e = " U p d a t e   f i e l d   f r o m   d o c u m e n t "   t y p e = " S y s t e m . B o o l e a n ,   m s c o r l i b ,   V e r s i o n = 4 . 0 . 0 . 0 ,   C u l t u r e = n e u t r a l ,   P u b l i c K e y T o k e n = b 7 7 a 5 c 5 6 1 9 3 4 e 0 8 9 "   o r d e r = " 9 9 9 "   k e y = " u p d a t e F i e l d "   v a l u e = " F a l s e "   g r o u p O r d e r = " - 1 "   i s G e n e r a t e d = " f a l s e " / >  
             < / p a r a m e t e r s >  
         < / c o n t e n t C o n t r o l >  
         < c o n t e n t C o n t r o l   i d = " d 1 9 2 4 9 5 0 - 0 2 d 5 - 4 d 8 c - 9 5 c 6 - 3 9 4 8 0 a 0 a e 4 1 5 "   n a m e = " D a t e . D a t e "   a s s e m b l y = " I p h e l i o n . O u t l i n e . W o r d . d l l "   t y p e = " I p h e l i o n . O u t l i n e . W o r d . R e n d e r e r s . T e x t R e n d e r e r "   o r d e r = " 3 "   a c t i v e = " t r u e "   e n t i t y I d = " 1 3 f 8 b 0 3 6 - 2 f d 3 - 4 c c 9 - b d 3 1 - 3 3 4 3 b b c 0 e f 8 d "   f i e l d I d = " b 7 c e f a 4 1 - f 9 d 1 - 4 f 7 3 - a b f 3 - c e 1 4 0 e 7 a 8 4 9 7 "   p a r e n t I d = " 4 d 2 9 7 8 5 a - 1 4 8 c - 4 c 7 4 - 9 8 f f - 1 c 7 5 9 8 1 4 7 4 0 2 "   l e v e l O r d e r = " 1 0 0 "   c o n t r o l T y p e = " p l a i n T e x t "   c o n t r o l E d i t T y p e = " i n l i n e "   e n c l o s i n g B o o k m a r k = " f a l s e "   f o r m a t E v a l u a t o r T y p e = " e x p r e s s i o n "   t e x t C a s e = " i g n o r e C a s e "   r e m o v e C o n t r o l = " f a l s e "   i g n o r e F o r m a t I f E m p t y = " f a l s e " >  
             < p a r a m e t e r s >  
                 < p a r a m e t e r   i d = " 8 7 7 4 e 7 9 e - 0 4 8 e - 4 1 e 2 - 9 b a d - 3 d 3 9 2 2 5 7 e 7 d c "   n a m e = " D e l e t e   l i n e   i f   e m p t y "   t y p e = " S y s t e m . B o o l e a n ,   m s c o r l i b ,   V e r s i o n = 4 . 0 . 0 . 0 ,   C u l t u r e = n e u t r a l ,   P u b l i c K e y T o k e n = b 7 7 a 5 c 5 6 1 9 3 4 e 0 8 9 "   o r d e r = " 9 9 9 "   k e y = " d e l e t e L i n e I f E m p t y "   v a l u e = " F a l s e "   g r o u p O r d e r = " - 1 "   i s G e n e r a t e d = " f a l s e " / >  
                 < p a r a m e t e r   i d = " b e 7 8 b 2 0 2 - 0 2 7 7 - 4 a 5 a - b 7 4 e - 4 b 5 3 2 e 3 8 4 b 3 e "   n a m e = " F i e l d   i n d e x "   t y p e = " S y s t e m . I n t 3 2 ,   m s c o r l i b ,   V e r s i o n = 4 . 0 . 0 . 0 ,   C u l t u r e = n e u t r a l ,   P u b l i c K e y T o k e n = b 7 7 a 5 c 5 6 1 9 3 4 e 0 8 9 "   o r d e r = " 9 9 9 "   k e y = " i n d e x "   v a l u e = " "   g r o u p O r d e r = " - 1 "   i s G e n e r a t e d = " f a l s e " / >  
                 < p a r a m e t e r   i d = " d 3 9 4 5 8 3 6 - b 7 3 0 - 4 c 4 7 - 8 1 9 7 - 4 6 4 c 9 5 8 6 0 1 9 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2 a 8 8 2 7 5 - 0 f c 9 - 4 b 5 e - b f 5 c - 3 5 9 9 3 5 9 8 6 d 3 7 "   n a m e = " R o w s   t o   r e m o v e   i f   e m p t y "   t y p e = " S y s t e m . I n t 3 2 ,   m s c o r l i b ,   V e r s i o n = 4 . 0 . 0 . 0 ,   C u l t u r e = n e u t r a l ,   P u b l i c K e y T o k e n = b 7 7 a 5 c 5 6 1 9 3 4 e 0 8 9 "   o r d e r = " 9 9 9 "   k e y = " d e l e t e R o w C o u n t "   v a l u e = " 0 "   g r o u p O r d e r = " - 1 "   i s G e n e r a t e d = " f a l s e " / >  
                 < p a r a m e t e r   i d = " 7 9 3 0 2 0 9 9 - 5 b 3 5 - 4 b b a - 9 0 0 6 - f 4 4 d 3 8 e 4 5 8 d 6 "   n a m e = " U p d a t e   f i e l d   f r o m   d o c u m e n t "   t y p e = " S y s t e m . B o o l e a n ,   m s c o r l i b ,   V e r s i o n = 4 . 0 . 0 . 0 ,   C u l t u r e = n e u t r a l ,   P u b l i c K e y T o k e n = b 7 7 a 5 c 5 6 1 9 3 4 e 0 8 9 "   o r d e r = " 9 9 9 "   k e y = " u p d a t e F i e l d "   v a l u e = " T r u e "   g r o u p O r d e r = " - 1 "   i s G e n e r a t e d = " f a l s e " / >  
             < / p a r a m e t e r s >  
         < / c o n t e n t C o n t r o l >  
         < c o n t e n t C o n t r o l   i d = " c 5 3 8 3 7 b 5 - f a 5 1 - 4 b b 2 - 9 1 4 8 - 4 d b a 5 9 f 0 7 b 3 e " 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9 e 6 8 d b 9 3 - 1 2 d f - 4 6 7 7 - 8 b e 6 - d d 3 1 8 b c 5 e c 8 b "   n a m e = " G r e e t i n g . C l o s i n g "   a s s e m b l y = " I p h e l i o n . O u t l i n e . W o r d . d l l "   t y p e = " I p h e l i o n . O u t l i n e . W o r d . R e n d e r e r s . T e x t R e n d e r e r "   o r d e r = " 3 "   a c t i v e = " t r u e "   e n t i t y I d = " b 3 8 a 6 a f 9 - 8 5 c c - 4 e 7 9 - 8 6 5 6 - b 3 e 8 a 1 8 c b a 8 3 "   f i e l d I d = " 1 a 9 d b 6 7 7 - e 3 1 9 - 4 b a 3 - a c d 6 - e 6 1 b 1 0 0 b 4 a b 7 "   p a r e n t I d = " 2 5 d 7 5 1 f 9 - 0 3 a 1 - 4 0 6 4 - 8 3 d a - 2 9 9 7 0 d 0 a 8 1 e f "   l e v e l O r d e r = " 1 0 0 "   c o n t r o l T y p e = " p l a i n T e x t "   c o n t r o l E d i t T y p e = " i n l i n e "   e n c l o s i n g B o o k m a r k = " f a l s e "   f o r m a t E v a l u a t o r T y p e = " e x p r e s s i o n "   t e x t C a s e = " i g n o r e C a s e "   r e m o v e C o n t r o l = " f a l s e "   i g n o r e F o r m a t I f E m p t y = " f a l s e " >  
             < p a r a m e t e r s >  
                 < p a r a m e t e r   i d = " 1 c 5 7 4 5 e 6 - 3 c 6 e - 4 1 b 5 - b 8 f 3 - 2 6 a 2 9 3 c d 2 a 8 a "   n a m e = " D e l e t e   l i n e   i f   e m p t y "   t y p e = " S y s t e m . B o o l e a n ,   m s c o r l i b ,   V e r s i o n = 4 . 0 . 0 . 0 ,   C u l t u r e = n e u t r a l ,   P u b l i c K e y T o k e n = b 7 7 a 5 c 5 6 1 9 3 4 e 0 8 9 "   o r d e r = " 9 9 9 "   k e y = " d e l e t e L i n e I f E m p t y "   v a l u e = " F a l s e "   g r o u p O r d e r = " - 1 "   i s G e n e r a t e d = " f a l s e " / >  
                 < p a r a m e t e r   i d = " c e 6 a e 6 3 0 - e c 5 9 - 4 8 d 8 - b 7 b 5 - f b 1 c 8 a 0 7 f 4 9 0 "   n a m e = " F i e l d   i n d e x "   t y p e = " S y s t e m . I n t 3 2 ,   m s c o r l i b ,   V e r s i o n = 4 . 0 . 0 . 0 ,   C u l t u r e = n e u t r a l ,   P u b l i c K e y T o k e n = b 7 7 a 5 c 5 6 1 9 3 4 e 0 8 9 "   o r d e r = " 9 9 9 "   k e y = " i n d e x "   v a l u e = " "   g r o u p O r d e r = " - 1 "   i s G e n e r a t e d = " f a l s e " / >  
                 < p a r a m e t e r   i d = " c 4 8 7 8 5 8 4 - 2 9 0 4 - 4 3 4 1 - 9 b e 0 - 1 4 8 3 6 4 5 2 c c 1 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1 d 1 7 d 1 2 - a 1 5 f - 4 9 4 e - 9 4 d b - 0 1 0 a 2 9 d 8 a f c d "   n a m e = " R o w s   t o   r e m o v e   i f   e m p t y "   t y p e = " S y s t e m . I n t 3 2 ,   m s c o r l i b ,   V e r s i o n = 4 . 0 . 0 . 0 ,   C u l t u r e = n e u t r a l ,   P u b l i c K e y T o k e n = b 7 7 a 5 c 5 6 1 9 3 4 e 0 8 9 "   o r d e r = " 9 9 9 "   k e y = " d e l e t e R o w C o u n t "   v a l u e = " 0 "   g r o u p O r d e r = " - 1 "   i s G e n e r a t e d = " f a l s e " / >  
                 < p a r a m e t e r   i d = " 0 d a 4 7 7 b a - d 2 5 0 - 4 a c 5 - 9 b 7 6 - 1 1 f e 7 6 0 b 7 1 4 d "   n a m e = " U p d a t e   f i e l d   f r o m   d o c u m e n t "   t y p e = " S y s t e m . B o o l e a n ,   m s c o r l i b ,   V e r s i o n = 4 . 0 . 0 . 0 ,   C u l t u r e = n e u t r a l ,   P u b l i c K e y T o k e n = b 7 7 a 5 c 5 6 1 9 3 4 e 0 8 9 "   o r d e r = " 9 9 9 "   k e y = " u p d a t e F i e l d "   v a l u e = " F a l s e "   g r o u p O r d e r = " - 1 "   i s G e n e r a t e d = " f a l s e " / >  
             < / p a r a m e t e r s >  
         < / c o n t e n t C o n t r o l >  
         < c o n t e n t C o n t r o l   i d = " 5 9 f a b 7 8 4 - 2 6 f 9 - 4 f 9 8 - 8 4 a 9 - c 4 b a 1 9 e 3 1 a 6 0 "   n a m e = " G r e e t i n g . S a l u t a t i o n "   a s s e m b l y = " I p h e l i o n . O u t l i n e . W o r d . d l l "   t y p e = " I p h e l i o n . O u t l i n e . W o r d . R e n d e r e r s . D e l i m i t e d L i s t R e n d e r e r "   o r d e r = " 3 "   a c t i v e = " t r u e "   e n t i t y I d = " b 3 8 a 6 a f 9 - 8 5 c c - 4 e 7 9 - 8 6 5 6 - b 3 e 8 a 1 8 c b a 8 3 "   f i e l d I d = " f 7 7 b 2 e 6 d - 3 4 a 3 - 4 9 b 0 - a 7 e a - 6 0 2 d 4 a 2 9 9 e 8 7 "   p a r e n t I d = " 4 d 2 9 7 8 5 a - 1 4 8 c - 4 c 7 4 - 9 8 f f - 1 c 7 5 9 8 1 4 7 4 0 2 "   l e v e l O r d e r = " 1 0 0 "   c o n t r o l T y p e = " p l a i n T e x t "   c o n t r o l E d i t T y p e = " i n l i n e "   e n c l o s i n g B o o k m a r k = " f a l s e "   f o r m a t E v a l u a t o r T y p e = " e x p r e s s i o n "   t e x t C a s e = " i g n o r e C a s e "   r e m o v e C o n t r o l = " f a l s e "   i g n o r e F o r m a t I f E m p t y = " f a l s e " >  
             < p a r a m e t e r s >  
                 < p a r a m e t e r   i d = " 6 4 7 8 8 8 0 4 - d 9 c c - 4 4 8 0 - b 6 3 3 - 6 4 2 1 6 6 8 7 c 4 1 3 " 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e x p r e s s i o n & l t ; / t y p e & g t ; & # x A ;     & l t ; t e x t & g t ; { G r e e t i n g . P r e f i x } & l t ; / t e x t & g t ; & # x A ; & l t ; / l o c a l i z e d S t r i n g & g t ; "   a r g u m e n t = " E x p r e s s i o n L o c a l i z e d S t r i n g "   g r o u p = " L i s t   O p t i o n s "   g r o u p O r d e r = " - 1 "   i s G e n e r a t e d = " f a l s e " / >  
                 < p a r a m e t e r   i d = " f 1 1 6 d c 4 7 - 7 0 4 d - 4 a 5 6 - 8 c 0 2 - 7 c f 3 3 2 b 9 2 9 2 6 " 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  & l t ; / t e x t & g t ; & # x A ; & l t ; / l o c a l i z e d S t r i n g & g t ; "   a r g u m e n t = " E x p r e s s i o n L o c a l i z e d S t r i n g "   g r o u p = " L i s t   O p t i o n s "   g r o u p O r d e r = " - 1 "   i s G e n e r a t e d = " f a l s e " / >  
                 < p a r a m e t e r   i d = " 3 2 7 b 8 6 2 0 - 9 2 a 1 - 4 b c c - 9 b 4 1 - c 0 0 d 2 c e 0 5 e 5 4 " 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c 1 2 5 9 5 9 - 8 3 e 5 - 4 8 4 c - b 3 e 3 - 8 d 1 4 1 e e d 5 d 7 2 "   n a m e = " S t a r t   i n d e x "   t y p e = " S y s t e m . S t r i n g ,   m s c o r l i b ,   V e r s i o n = 4 . 0 . 0 . 0 ,   C u l t u r e = n e u t r a l ,   P u b l i c K e y T o k e n = b 7 7 a 5 c 5 6 1 9 3 4 e 0 8 9 "   o r d e r = " 3 "   k e y = " s t a r t I n d e x "   v a l u e = " "   a r g u m e n t = " F o r m a t S t r i n g "   g r o u p = " L i s t   O p t i o n s "   g r o u p O r d e r = " - 1 "   i s G e n e r a t e d = " f a l s e " / >  
                 < p a r a m e t e r   i d = " 9 3 e a 7 8 2 7 - c 6 8 8 - 4 d 9 8 - b d 8 3 - 3 8 c f 1 8 f 4 6 f d 9 "   n a m e = " E n d   I n d e x "   t y p e = " S y s t e m . S t r i n g ,   m s c o r l i b ,   V e r s i o n = 4 . 0 . 0 . 0 ,   C u l t u r e = n e u t r a l ,   P u b l i c K e y T o k e n = b 7 7 a 5 c 5 6 1 9 3 4 e 0 8 9 "   o r d e r = " 4 "   k e y = " e n d I n d e x "   v a l u e = " "   a r g u m e n t = " F o r m a t S t r i n g "   g r o u p = " L i s t   O p t i o n s "   g r o u p O r d e r = " - 1 "   i s G e n e r a t e d = " f a l s e " / >  
                 < p a r a m e t e r   i d = " 7 a f e 2 0 4 2 - 3 7 d 8 - 4 6 5 5 - 8 2 e 5 - e 2 e 7 7 6 f 4 f 6 9 5 "   n a m e = " D e l e t e   l i n e   i f   e m p t y "   t y p e = " S y s t e m . B o o l e a n ,   m s c o r l i b ,   V e r s i o n = 4 . 0 . 0 . 0 ,   C u l t u r e = n e u t r a l ,   P u b l i c K e y T o k e n = b 7 7 a 5 c 5 6 1 9 3 4 e 0 8 9 "   o r d e r = " 9 9 9 "   k e y = " d e l e t e L i n e I f E m p t y "   v a l u e = " F a l s e "   g r o u p O r d e r = " - 1 "   i s G e n e r a t e d = " f a l s e " / >  
                 < p a r a m e t e r   i d = " 1 2 0 e 3 7 6 f - 9 0 7 3 - 4 9 a 4 - b f 8 f - 8 1 d d 1 4 c 1 3 e a 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c f 7 3 1 d 7 - 1 d 1 3 - 4 2 2 8 - a b 5 a - 9 a 3 6 8 1 5 0 5 7 4 1 "   n a m e = " R e s t a r t   n u m b e r i n g "   t y p e = " S y s t e m . B o o l e a n ,   m s c o r l i b ,   V e r s i o n = 4 . 0 . 0 . 0 ,   C u l t u r e = n e u t r a l ,   P u b l i c K e y T o k e n = b 7 7 a 5 c 5 6 1 9 3 4 e 0 8 9 "   o r d e r = " 9 9 9 "   k e y = " r e s t a r t N u m b e r i n g "   v a l u e = " F a l s e "   g r o u p O r d e r = " - 1 "   i s G e n e r a t e d = " f a l s e " / >  
                 < p a r a m e t e r   i d = " 7 0 7 d 7 5 c b - d a 2 f - 4 c 0 9 - 8 1 d 6 - b 6 8 e 5 3 5 a 4 7 6 e "   n a m e = " R o w s   t o   r e m o v e   i f   e m p t y "   t y p e = " S y s t e m . I n t 3 2 ,   m s c o r l i b ,   V e r s i o n = 4 . 0 . 0 . 0 ,   C u l t u r e = n e u t r a l ,   P u b l i c K e y T o k e n = b 7 7 a 5 c 5 6 1 9 3 4 e 0 8 9 "   o r d e r = " 9 9 9 "   k e y = " d e l e t e R o w C o u n t "   v a l u e = " 0 "   g r o u p O r d e r = " - 1 "   i s G e n e r a t e d = " f a l s e " / >  
             < / p a r a m e t e r s >  
         < / c o n t e n t C o n t r o l >  
         < c o n t e n t C o n t r o l   i d = " f 4 e 5 7 1 4 e - 8 b 3 b - 4 9 5 9 - 9 6 e 9 - 8 3 7 9 e 3 8 0 2 9 b 1 "   n a m e = " A u t h o r . N a m e   C l o s i n g "   a s s e m b l y = " I p h e l i o n . O u t l i n e . W o r d . d l l "   t y p e = " I p h e l i o n . O u t l i n e . W o r d . R e n d e r e r s . T e x t R e n d e r e r "   o r d e r = " 2 "   a c t i v e = " t r u e "   e n t i t y I d = " f 2 9 4 b 1 d 2 - 1 b 4 5 - 4 e 5 f - 9 4 c 4 - 2 9 5 3 e 5 1 5 0 1 3 7 "   f i e l d I d = " b 0 2 c 5 d 2 3 - 0 e 5 f - 4 3 d 8 - 8 5 e 3 - c 9 9 4 4 f 2 f 7 0 e d "   p a r e n t I d = " 2 5 d 7 5 1 f 9 - 0 3 a 1 - 4 0 6 4 - 8 3 d a - 2 9 9 7 0 d 0 a 8 1 e f "   l e v e l O r d e r = " 1 0 0 "   c o n t r o l T y p e = " p l a i n T e x t "   c o n t r o l E d i t T y p e = " i n l i n e "   e n c l o s i n g B o o k m a r k = " f a l s e "   f o r m a t E v a l u a t o r T y p e = " e x p r e s s i o n "   t e x t C a s e = " i g n o r e C a s e "   r e m o v e C o n t r o l = " f a l s e "   i g n o r e F o r m a t I f E m p t y = " f a l s e " >  
             < p a r a m e t e r s >  
                 < p a r a m e t e r   i d = " b e 5 1 a 1 6 f - b b e 6 - 4 a 2 3 - a 8 c 5 - 7 0 9 a f 5 2 4 0 b 9 f "   n a m e = " D e l e t e   l i n e   i f   e m p t y "   t y p e = " S y s t e m . B o o l e a n ,   m s c o r l i b ,   V e r s i o n = 4 . 0 . 0 . 0 ,   C u l t u r e = n e u t r a l ,   P u b l i c K e y T o k e n = b 7 7 a 5 c 5 6 1 9 3 4 e 0 8 9 "   o r d e r = " 9 9 9 "   k e y = " d e l e t e L i n e I f E m p t y "   v a l u e = " F a l s e "   g r o u p O r d e r = " - 1 "   i s G e n e r a t e d = " f a l s e " / >  
                 < p a r a m e t e r   i d = " 9 3 5 f 5 1 7 d - 7 b f 4 - 4 0 2 7 - a 8 5 3 - c 6 e 7 8 7 8 4 3 2 5 5 "   n a m e = " F i e l d   i n d e x "   t y p e = " S y s t e m . I n t 3 2 ,   m s c o r l i b ,   V e r s i o n = 4 . 0 . 0 . 0 ,   C u l t u r e = n e u t r a l ,   P u b l i c K e y T o k e n = b 7 7 a 5 c 5 6 1 9 3 4 e 0 8 9 "   o r d e r = " 9 9 9 "   k e y = " i n d e x "   v a l u e = " "   g r o u p O r d e r = " - 1 "   i s G e n e r a t e d = " f a l s e " / >  
                 < p a r a m e t e r   i d = " 8 f f b d f b 1 - a 2 f 3 - 4 4 2 c - b 5 a 5 - 3 7 6 8 7 1 1 e e 4 d 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5 9 0 b 7 2 b - e f 8 7 - 4 7 7 3 - a 7 3 b - f 0 5 3 4 a 6 d 4 2 5 d "   n a m e = " R o w s   t o   r e m o v e   i f   e m p t y "   t y p e = " S y s t e m . I n t 3 2 ,   m s c o r l i b ,   V e r s i o n = 4 . 0 . 0 . 0 ,   C u l t u r e = n e u t r a l ,   P u b l i c K e y T o k e n = b 7 7 a 5 c 5 6 1 9 3 4 e 0 8 9 "   o r d e r = " 9 9 9 "   k e y = " d e l e t e R o w C o u n t "   v a l u e = " 0 "   g r o u p O r d e r = " - 1 "   i s G e n e r a t e d = " f a l s e " / >  
                 < p a r a m e t e r   i d = " 2 9 2 5 6 8 d c - c 2 3 3 - 4 d c 1 - b 7 9 f - b f 9 3 2 0 0 f b 8 6 b "   n a m e = " U p d a t e   f i e l d   f r o m   d o c u m e n t "   t y p e = " S y s t e m . B o o l e a n ,   m s c o r l i b ,   V e r s i o n = 4 . 0 . 0 . 0 ,   C u l t u r e = n e u t r a l ,   P u b l i c K e y T o k e n = b 7 7 a 5 c 5 6 1 9 3 4 e 0 8 9 "   o r d e r = " 9 9 9 "   k e y = " u p d a t e F i e l d "   v a l u e = " F a l s e "   g r o u p O r d e r = " - 1 "   i s G e n e r a t e d = " f a l s e " / >  
             < / p a r a m e t e r s >  
         < / c o n t e n t C o n t r o l >  
         < c o n t e n t C o n t r o l   i d = " d f 3 a b 2 3 b - 9 9 c 8 - 4 a 5 5 - a 0 a a - 4 5 2 e 0 5 f 1 b 3 7 a "   n a m e = " O f f i c e . E n t i t y . N a m e   1   C l o s i n g "   a s s e m b l y = " I p h e l i o n . O u t l i n e . W o r d . d l l "   t y p e = " I p h e l i o n . O u t l i n e . W o r d . R e n d e r e r s . T e x t R e n d e r e r "   o r d e r = " 2 "   a c t i v e = " t r u e "   e n t i t y I d = " 0 9 4 a 3 b 3 a - 5 2 e f - 4 8 4 8 - 9 6 f 7 - b 0 c e 0 4 b d e 2 e 8 "   f i e l d I d = " a f 5 2 d 8 7 e - 9 f a 3 - 4 4 4 e - b 8 9 2 - c 2 b 7 d 4 8 5 2 8 e 5 "   p a r e n t I d = " 2 5 d 7 5 1 f 9 - 0 3 a 1 - 4 0 6 4 - 8 3 d a - 2 9 9 7 0 d 0 a 8 1 e f "   l e v e l O r d e r = " 1 0 0 "   c o n t r o l T y p e = " p l a i n T e x t "   c o n t r o l E d i t T y p e = " i n l i n e "   e n c l o s i n g B o o k m a r k = " f a l s e "   f o r m a t = " { O f f i c e . E n t i t y . N a m e   1 } "   f o r m a t E v a l u a t o r T y p e = " e x p r e s s i o n "   t e x t C a s e = " i g n o r e C a s e "   r e m o v e C o n t r o l = " f a l s e "   i g n o r e F o r m a t I f E m p t y = " f a l s e " >  
             < p a r a m e t e r s >  
                 < p a r a m e t e r   i d = " 2 f 4 1 7 a c 7 - 0 7 c 3 - 4 e 0 3 - a c c e - 5 e 1 b 3 d 0 8 7 8 0 8 "   n a m e = " D e l e t e   l i n e   i f   e m p t y "   t y p e = " S y s t e m . B o o l e a n ,   m s c o r l i b ,   V e r s i o n = 4 . 0 . 0 . 0 ,   C u l t u r e = n e u t r a l ,   P u b l i c K e y T o k e n = b 7 7 a 5 c 5 6 1 9 3 4 e 0 8 9 "   o r d e r = " 9 9 9 "   k e y = " d e l e t e L i n e I f E m p t y "   v a l u e = " F a l s e "   g r o u p O r d e r = " - 1 "   i s G e n e r a t e d = " f a l s e " / >  
                 < p a r a m e t e r   i d = " b a d 0 a a d 3 - 2 b 0 a - 4 4 a 1 - b 2 7 6 - a 4 5 6 9 6 9 5 9 8 a b "   n a m e = " F i e l d   i n d e x "   t y p e = " S y s t e m . I n t 3 2 ,   m s c o r l i b ,   V e r s i o n = 4 . 0 . 0 . 0 ,   C u l t u r e = n e u t r a l ,   P u b l i c K e y T o k e n = b 7 7 a 5 c 5 6 1 9 3 4 e 0 8 9 "   o r d e r = " 9 9 9 "   k e y = " i n d e x "   v a l u e = " "   g r o u p O r d e r = " - 1 "   i s G e n e r a t e d = " f a l s e " / >  
                 < p a r a m e t e r   i d = " b 7 b a 6 a 8 c - d 1 8 c - 4 b f 1 - b e f 4 - 7 6 6 d 0 8 8 8 c 4 9 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9 1 8 4 1 d 7 3 - 2 3 8 4 - 4 6 a a - a 1 4 f - 2 b d 3 f f 1 7 3 2 a b "   n a m e = " R o w s   t o   r e m o v e   i f   e m p t y "   t y p e = " S y s t e m . I n t 3 2 ,   m s c o r l i b ,   V e r s i o n = 4 . 0 . 0 . 0 ,   C u l t u r e = n e u t r a l ,   P u b l i c K e y T o k e n = b 7 7 a 5 c 5 6 1 9 3 4 e 0 8 9 "   o r d e r = " 9 9 9 "   k e y = " d e l e t e R o w C o u n t "   v a l u e = " 0 "   g r o u p O r d e r = " - 1 "   i s G e n e r a t e d = " f a l s e " / >  
                 < p a r a m e t e r   i d = " 0 8 5 5 1 5 7 8 - e a 8 a - 4 4 1 f - a c b 4 - 2 0 c 2 4 a f 9 e 2 1 b "   n a m e = " U p d a t e   f i e l d   f r o m   d o c u m e n t "   t y p e = " S y s t e m . B o o l e a n ,   m s c o r l i b ,   V e r s i o n = 4 . 0 . 0 . 0 ,   C u l t u r e = n e u t r a l ,   P u b l i c K e y T o k e n = b 7 7 a 5 c 5 6 1 9 3 4 e 0 8 9 "   o r d e r = " 9 9 9 "   k e y = " u p d a t e F i e l d "   v a l u e = " F a l s e "   g r o u p O r d e r = " - 1 "   i s G e n e r a t e d = " f a l s e " / >  
             < / p a r a m e t e r s >  
         < / c o n t e n t C o n t r o l >  
         < c o n t e n t C o n t r o l   i d = " e f 0 b b 6 2 5 - e 9 3 c - 4 5 2 6 - 8 c 1 d - d 5 6 7 3 9 8 c 9 2 1 0 "   n a m e = " O f f i c e . D i s c l a i m e r . F i r m "   a s s e m b l y = " I p h e l i o n . O u t l i n e . W o r d . d l l "   t y p e = " I p h e l i o n . O u t l i n e . W o r d . R e n d e r e r s . T e x t R e n d e r e r "   o r d e r = " 2 "   a c t i v e = " t r u e "   e n t i t y I d = " 0 9 4 a 3 b 3 a - 5 2 e f - 4 8 4 8 - 9 6 f 7 - b 0 c e 0 4 b d e 2 e 8 "   f i e l d I d = " 4 5 b 5 b 9 7 7 - a 6 a f - 4 0 2 2 - 8 0 c 6 - f 1 c c 2 7 b f c 4 7 1 "   p a r e n t I d = " 0 0 0 0 0 0 0 0 - 0 0 0 0 - 0 0 0 0 - 0 0 0 0 - 0 0 0 0 0 0 0 0 0 0 0 0 "   l e v e l O r d e r = " 1 0 0 "   c o n t r o l T y p e = " p l a i n T e x t "   c o n t r o l E d i t T y p e = " i n l i n e "   e n c l o s i n g B o o k m a r k = " f a l s e "   f o r m a t = " R E P L A C E ( & # x A ;     I F N O T E M P T Y ( & # x A ;       { O f f i c e . D i s c l a i m e r . F i r m } , & # x A ;       { O f f i c e . D i s c l a i m e r . F i r m } , & # x A ;       { C o u n t r y . D i s c l a i m e r . F i r m } & # x A ;     ) , & # x A ;   & q u o t ; [ N B S ] & q u o t ; , & # x A ;   C H A R ( 1 6 0 ) , & # x A ;   t r u e & # x A ; ) "   f o r m a t E v a l u a t o r T y p e = " e x p r e s s i o n "   t e x t C a s e = " i g n o r e C a s e "   r e m o v e C o n t r o l = " f a l s e "   i g n o r e F o r m a t I f E m p t y = " f a l s e " >  
             < p a r a m e t e r s >  
                 < p a r a m e t e r   i d = " b 4 c d 1 6 1 7 - f 9 7 b - 4 5 8 b - 9 e 1 f - d 1 2 7 0 8 2 6 8 9 1 5 "   n a m e = " D e l e t e   l i n e   i f   e m p t y "   t y p e = " S y s t e m . B o o l e a n ,   m s c o r l i b ,   V e r s i o n = 4 . 0 . 0 . 0 ,   C u l t u r e = n e u t r a l ,   P u b l i c K e y T o k e n = b 7 7 a 5 c 5 6 1 9 3 4 e 0 8 9 "   o r d e r = " 9 9 9 "   k e y = " d e l e t e L i n e I f E m p t y "   v a l u e = " F a l s e "   g r o u p O r d e r = " - 1 "   i s G e n e r a t e d = " f a l s e " / >  
                 < p a r a m e t e r   i d = " 6 c d 6 2 3 2 0 - b 1 c 3 - 4 b 5 0 - 8 4 c 1 - 2 6 9 7 c 1 9 6 6 7 7 d "   n a m e = " F i e l d   i n d e x "   t y p e = " S y s t e m . I n t 3 2 ,   m s c o r l i b ,   V e r s i o n = 4 . 0 . 0 . 0 ,   C u l t u r e = n e u t r a l ,   P u b l i c K e y T o k e n = b 7 7 a 5 c 5 6 1 9 3 4 e 0 8 9 "   o r d e r = " 9 9 9 "   k e y = " i n d e x "   v a l u e = " "   g r o u p O r d e r = " - 1 "   i s G e n e r a t e d = " f a l s e " / >  
                 < p a r a m e t e r   i d = " f 9 3 4 8 4 2 7 - c 6 3 b - 4 9 0 b - 9 d 5 1 - 9 7 a e 2 e 0 2 e 8 5 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9 3 d 2 b f c 8 - 1 c b 8 - 4 d 3 5 - 9 0 8 c - 5 a c 4 4 e 2 0 3 0 2 0 "   n a m e = " R o w s   t o   r e m o v e   i f   e m p t y "   t y p e = " S y s t e m . I n t 3 2 ,   m s c o r l i b ,   V e r s i o n = 4 . 0 . 0 . 0 ,   C u l t u r e = n e u t r a l ,   P u b l i c K e y T o k e n = b 7 7 a 5 c 5 6 1 9 3 4 e 0 8 9 "   o r d e r = " 9 9 9 "   k e y = " d e l e t e R o w C o u n t "   v a l u e = " 0 "   g r o u p O r d e r = " - 1 "   i s G e n e r a t e d = " f a l s e " / >  
                 < p a r a m e t e r   i d = " f 0 1 5 5 d 6 5 - a e 2 4 - 4 f c 2 - 9 6 d 2 - 2 a 7 9 7 1 d 3 e d d 6 "   n a m e = " U p d a t e   f i e l d   f r o m   d o c u m e n t "   t y p e = " S y s t e m . B o o l e a n ,   m s c o r l i b ,   V e r s i o n = 4 . 0 . 0 . 0 ,   C u l t u r e = n e u t r a l ,   P u b l i c K e y T o k e n = b 7 7 a 5 c 5 6 1 9 3 4 e 0 8 9 "   o r d e r = " 9 9 9 "   k e y = " u p d a t e F i e l d "   v a l u e = " F a l s e "   g r o u p O r d e r = " - 1 "   i s G e n e r a t e d = " f a l s e " / >  
             < / p a r a m e t e r s >  
         < / c o n t e n t C o n t r o l >  
         < c o n t e n t C o n t r o l   i d = " 1 0 5 e 3 d 2 3 - e 7 3 8 - 4 8 5 f - 8 b e a - 1 2 a 4 f 9 1 5 8 1 f b "   n a m e = " O f f i c e . L o g o   C P " 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I F ( & # x A ;   F I L E E X I S T S ( { S y s t e m   F i e l d s . F i l e   L o c a t i o n s . P r o g r a m   D a t a }   & a m p ;   { L a b e l s . L o g o   I m a g e   F o l d e r }   & a m p ; & # x A ;   S P L I T ( { O f f i c e . T y p e } , 3 , f a l s e , & q u o t ; , & q u o t ; )   & a m p ;   & q u o t ; _ L o g o . p n g & q u o t ; ) , & # x A ; & # x A ;   { S y s t e m   F i e l d s . F i l e   L o c a t i o n s . P r o g r a m   D a t a }   & a m p ;   { L a b e l s . L o g o   I m a g e   F o l d e r }   & a m p ;   & # x A ;   S P L I T ( { O f f i c e . T y p e } , 3 , f a l s e , & q u o t ; , & q u o t ; )   & a m p ;   & q u o t ; _ L o g o . p n g & q u o t ; , & # x A ; & # x A ;   { S y s t e m   F i e l d s . F i l e   L o c a t i o n s . P r o g r a m   D a t a }   & a m p ;   { L a b e l s . L o g o   I m a g e   F o l d e r }   & # x A ;   & a m p ;   & q u o t ; S t a n d a r d _ L o g o . p n g & q u o t ; & # x A ; ) & # x A ; & # x A ; "   f o r m a t E v a l u a t o r T y p e = " e x p r e s s i o n "   t e x t C a s e = " i g n o r e C a s e "   r e m o v e C o n t r o l = " f a l s e "   i g n o r e F o r m a t I f E m p t y = " f a l s e " >  
             < p a r a m e t e r s >  
                 < p a r a m e t e r   i d = " d 2 8 4 f 0 e 4 - f a 5 f - 4 0 f 2 - a a b 9 - 4 a b 8 5 3 d 2 7 3 8 9 "   n a m e = " H e i g h t "   t y p e = " S y s t e m . N u l l a b l e ` 1 [ [ S y s t e m . S i n g l e ,   m s c o r l i b ,   V e r s i o n = 4 . 0 . 0 . 0 ,   C u l t u r e = n e u t r a l ,   P u b l i c K e y T o k e n = b 7 7 a 5 c 5 6 1 9 3 4 e 0 8 9 ] ] ,   m s c o r l i b ,   V e r s i o n = 4 . 0 . 0 . 0 ,   C u l t u r e = n e u t r a l ,   P u b l i c K e y T o k e n = b 7 7 a 5 c 5 6 1 9 3 4 e 0 8 9 "   o r d e r = " 0 "   k e y = " h e i g h t "   v a l u e = " "   g r o u p = " S i z e "   g r o u p O r d e r = " - 1 "   i s G e n e r a t e d = " f a l s e " / >  
                 < p a r a m e t e r   i d = " 0 b e 6 9 9 6 f - 2 a 2 6 - 4 6 2 b - b 6 0 4 - e 3 a 8 4 a e 2 5 b b 3 "   n a m e = " L e f t "   t y p e = " S y s t e m . N u l l a b l e ` 1 [ [ S y s t e m . S i n g l e ,   m s c o r l i b ,   V e r s i o n = 4 . 0 . 0 . 0 ,   C u l t u r e = n e u t r a l ,   P u b l i c K e y T o k e n = b 7 7 a 5 c 5 6 1 9 3 4 e 0 8 9 ] ] ,   m s c o r l i b ,   V e r s i o n = 4 . 0 . 0 . 0 ,   C u l t u r e = n e u t r a l ,   P u b l i c K e y T o k e n = b 7 7 a 5 c 5 6 1 9 3 4 e 0 8 9 "   o r d e r = " 0 "   k e y = " l e f t "   v a l u e = " "   g r o u p = " P o s i t i o n "   g r o u p O r d e r = " - 1 "   i s G e n e r a t e d = " f a l s e " / >  
                 < p a r a m e t e r   i d = " a 6 3 c e b 9 d - 0 c 6 8 - 4 8 9 6 - 8 2 2 2 - c 7 3 3 0 f 7 e e 4 6 d "   n a m e = " T o p "   t y p e = " S y s t e m . N u l l a b l e ` 1 [ [ S y s t e m . S i n g l e ,   m s c o r l i b ,   V e r s i o n = 4 . 0 . 0 . 0 ,   C u l t u r e = n e u t r a l ,   P u b l i c K e y T o k e n = b 7 7 a 5 c 5 6 1 9 3 4 e 0 8 9 ] ] ,   m s c o r l i b ,   V e r s i o n = 4 . 0 . 0 . 0 ,   C u l t u r e = n e u t r a l ,   P u b l i c K e y T o k e n = b 7 7 a 5 c 5 6 1 9 3 4 e 0 8 9 "   o r d e r = " 0 "   k e y = " d i s t a n c e T o p "   v a l u e = " "   g r o u p = " D i s t a n c e   f r o m   T e x t "   g r o u p O r d e r = " - 1 "   i s G e n e r a t e d = " f a l s e " / >  
                 < p a r a m e t e r   i d = " 4 4 f e 1 f 5 1 - 1 8 1 9 - 4 a e 7 - b 5 5 0 - 8 f e d 7 6 2 9 7 d 8 9 " 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5 3 d 1 c f 4 1 - 6 a 4 c - 4 4 4 e - 9 0 e d - 1 6 0 0 8 2 3 8 8 d 2 2 "   n a m e = " L e f t   r e l a t i v e   t o "   t y p e = " I p h e l i o n . O u t l i n e . W o r d . R e n d e r e r s . H o r i z o n t a l P o s i t i o n ,   I p h e l i o n . O u t l i n e . W o r d ,   V e r s i o n = 1 . 8 . 6 . 3 0 ,   C u l t u r e = n e u t r a l ,   P u b l i c K e y T o k e n = n u l l "   o r d e r = " 1 "   k e y = " h o r i z o n t a l P o s i t i o n "   v a l u e = " P a g e "   g r o u p = " P o s i t i o n "   g r o u p O r d e r = " - 1 "   i s G e n e r a t e d = " f a l s e " / >  
                 < p a r a m e t e r   i d = " 0 b d 1 6 c 1 6 - 2 e 2 0 - 4 e 4 9 - 9 a 9 0 - 3 6 e 0 a f 9 3 e b 8 0 "   n a m e = " W i d t h "   t y p e = " S y s t e m . N u l l a b l e ` 1 [ [ S y s t e m . S i n g l e ,   m s c o r l i b ,   V e r s i o n = 4 . 0 . 0 . 0 ,   C u l t u r e = n e u t r a l ,   P u b l i c K e y T o k e n = b 7 7 a 5 c 5 6 1 9 3 4 e 0 8 9 ] ] ,   m s c o r l i b ,   V e r s i o n = 4 . 0 . 0 . 0 ,   C u l t u r e = n e u t r a l ,   P u b l i c K e y T o k e n = b 7 7 a 5 c 5 6 1 9 3 4 e 0 8 9 "   o r d e r = " 1 "   k e y = " w i d t h "   v a l u e = " "   g r o u p = " S i z e "   g r o u p O r d e r = " - 1 "   i s G e n e r a t e d = " f a l s e " / >  
                 < p a r a m e t e r   i d = " a 9 2 7 5 0 3 d - e 7 8 9 - 4 6 0 2 - 8 a e 4 - 8 6 8 9 a c 0 8 8 4 3 c "   n a m e = " L e f t "   t y p e = " S y s t e m . N u l l a b l e ` 1 [ [ S y s t e m . S i n g l e ,   m s c o r l i b ,   V e r s i o n = 4 . 0 . 0 . 0 ,   C u l t u r e = n e u t r a l ,   P u b l i c K e y T o k e n = b 7 7 a 5 c 5 6 1 9 3 4 e 0 8 9 ] ] ,   m s c o r l i b ,   V e r s i o n = 4 . 0 . 0 . 0 ,   C u l t u r e = n e u t r a l ,   P u b l i c K e y T o k e n = b 7 7 a 5 c 5 6 1 9 3 4 e 0 8 9 "   o r d e r = " 2 "   k e y = " d i s t a n c e L e f t "   v a l u e = " "   g r o u p = " D i s t a n c e   f r o m   T e x t "   g r o u p O r d e r = " - 1 "   i s G e n e r a t e d = " f a l s e " / >  
                 < p a r a m e t e r   i d = " 0 b 9 c c 3 a 2 - 7 8 d 9 - 4 f c 3 - 8 5 9 e - a 5 2 8 8 0 9 7 3 d 1 5 "   n a m e = " S c a l e   h e i g h t "   t y p e = " S y s t e m . N u l l a b l e ` 1 [ [ S y s t e m . S i n g l e ,   m s c o r l i b ,   V e r s i o n = 4 . 0 . 0 . 0 ,   C u l t u r e = n e u t r a l ,   P u b l i c K e y T o k e n = b 7 7 a 5 c 5 6 1 9 3 4 e 0 8 9 ] ] ,   m s c o r l i b ,   V e r s i o n = 4 . 0 . 0 . 0 ,   C u l t u r e = n e u t r a l ,   P u b l i c K e y T o k e n = b 7 7 a 5 c 5 6 1 9 3 4 e 0 8 9 "   o r d e r = " 2 "   k e y = " s c a l e H e i g h t "   v a l u e = " "   g r o u p = " S i z e "   g r o u p O r d e r = " - 1 "   i s G e n e r a t e d = " f a l s e " / >  
                 < p a r a m e t e r   i d = " 3 9 f 7 b b f 0 - 0 4 8 9 - 4 f 6 3 - a d 4 a - a 1 c 5 a a 8 8 8 3 f 4 "   n a m e = " T o p "   t y p e = " S y s t e m . N u l l a b l e ` 1 [ [ S y s t e m . S i n g l e ,   m s c o r l i b ,   V e r s i o n = 4 . 0 . 0 . 0 ,   C u l t u r e = n e u t r a l ,   P u b l i c K e y T o k e n = b 7 7 a 5 c 5 6 1 9 3 4 e 0 8 9 ] ] ,   m s c o r l i b ,   V e r s i o n = 4 . 0 . 0 . 0 ,   C u l t u r e = n e u t r a l ,   P u b l i c K e y T o k e n = b 7 7 a 5 c 5 6 1 9 3 4 e 0 8 9 "   o r d e r = " 2 "   k e y = " t o p "   v a l u e = " "   g r o u p = " P o s i t i o n "   g r o u p O r d e r = " - 1 "   i s G e n e r a t e d = " f a l s e " / >  
                 < p a r a m e t e r   i d = " d 3 f e f 9 4 4 - 7 3 8 e - 4 4 c e - 8 3 2 a - 0 e 6 d d 3 9 9 9 a 9 5 " 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7 3 1 e b 7 c d - c b 9 4 - 4 5 b 2 - b e 4 0 - 3 d 3 9 9 8 a 2 7 b d 4 "   n a m e = " S c a l e   w i d t h "   t y p e = " S y s t e m . N u l l a b l e ` 1 [ [ S y s t e m . S i n g l e ,   m s c o r l i b ,   V e r s i o n = 4 . 0 . 0 . 0 ,   C u l t u r e = n e u t r a l ,   P u b l i c K e y T o k e n = b 7 7 a 5 c 5 6 1 9 3 4 e 0 8 9 ] ] ,   m s c o r l i b ,   V e r s i o n = 4 . 0 . 0 . 0 ,   C u l t u r e = n e u t r a l ,   P u b l i c K e y T o k e n = b 7 7 a 5 c 5 6 1 9 3 4 e 0 8 9 "   o r d e r = " 3 "   k e y = " s c a l e W i d t h "   v a l u e = " "   g r o u p = " S i z e "   g r o u p O r d e r = " - 1 "   i s G e n e r a t e d = " f a l s e " / >  
                 < p a r a m e t e r   i d = " b 2 c 0 d 8 2 0 - 5 0 b 3 - 4 5 1 0 - 8 e c 0 - a 0 d 1 e 7 f a 7 6 1 9 "   n a m e = " T o p   r e l a t i v e   t o "   t y p e = " I p h e l i o n . O u t l i n e . W o r d . R e n d e r e r s . V e r t i c a l P o s i t i o n ,   I p h e l i o n . O u t l i n e . W o r d ,   V e r s i o n = 1 . 8 . 6 . 3 0 ,   C u l t u r e = n e u t r a l ,   P u b l i c K e y T o k e n = n u l l "   o r d e r = " 3 "   k e y = " v e r t i c a l P o s i t i o n "   v a l u e = " P a g e "   g r o u p = " P o s i t i o n "   g r o u p O r d e r = " - 1 "   i s G e n e r a t e d = " f a l s e " / >  
                 < p a r a m e t e r   i d = " b 7 c 6 2 e e d - b e e 5 - 4 e c 5 - 9 c c 4 - 5 6 2 5 a e 9 1 2 6 c 2 "   n a m e = " Z   o r d e r "   t y p e = " I p h e l i o n . O u t l i n e . W o r d . R e n d e r e r s . Z O r d e r ,   I p h e l i o n . O u t l i n e . W o r d ,   V e r s i o n = 1 . 8 . 6 . 3 0 ,   C u l t u r e = n e u t r a l ,   P u b l i c K e y T o k e n = n u l l "   o r d e r = " 4 "   k e y = " z O r d e r "   v a l u e = " N o n e "   g r o u p = " P o s i t i o n "   g r o u p O r d e r = " - 1 "   i s G e n e r a t e d = " f a l s e " / >  
                 < p a r a m e t e r   i d = " 3 5 f 5 7 9 f 0 - c d 9 5 - 4 8 1 6 - b f 4 b - 4 7 3 3 e 5 b a 4 6 4 3 "   n a m e = " F i e l d   i n d e x "   t y p e = " S y s t e m . I n t 3 2 ,   m s c o r l i b ,   V e r s i o n = 4 . 0 . 0 . 0 ,   C u l t u r e = n e u t r a l ,   P u b l i c K e y T o k e n = b 7 7 a 5 c 5 6 1 9 3 4 e 0 8 9 "   o r d e r = " 9 9 9 "   k e y = " i n d e x "   v a l u e = " "   g r o u p O r d e r = " - 1 "   i s G e n e r a t e d = " f a l s e " / >  
                 < p a r a m e t e r   i d = " f 2 a f b 6 1 9 - 4 f b b - 4 8 9 e - 8 e f 6 - 3 6 6 7 2 1 9 d 3 f a f "   n a m e = " L o c k   a n c h o r "   t y p e = " S y s t e m . B o o l e a n ,   m s c o r l i b ,   V e r s i o n = 4 . 0 . 0 . 0 ,   C u l t u r e = n e u t r a l ,   P u b l i c K e y T o k e n = b 7 7 a 5 c 5 6 1 9 3 4 e 0 8 9 "   o r d e r = " 9 9 9 "   k e y = " l o c k A n c h o r "   v a l u e = " F a l s e "   g r o u p O r d e r = " - 1 "   i s G e n e r a t e d = " f a l s e " / >  
                 < p a r a m e t e r   i d = " 6 5 1 2 4 2 8 0 - 1 2 d 5 - 4 f 4 0 - 9 0 0 1 - 4 a b a 0 d 3 d 6 e c 0 "   n a m e = " L o c k   a s p e c t   r a t i o "   t y p e = " S y s t e m . B o o l e a n ,   m s c o r l i b ,   V e r s i o n = 4 . 0 . 0 . 0 ,   C u l t u r e = n e u t r a l ,   P u b l i c K e y T o k e n = b 7 7 a 5 c 5 6 1 9 3 4 e 0 8 9 "   o r d e r = " 9 9 9 "   k e y = " l o c k A s p e c t R a t i o "   v a l u e = " T r u e "   g r o u p O r d e r = " - 1 "   i s G e n e r a t e d = " f a l s e " / >  
                 < p a r a m e t e r   i d = " 2 6 c f 4 7 5 2 - 8 f c e - 4 0 5 e - b 5 7 9 - 3 8 7 7 0 7 d 3 2 9 b 8 "   n a m e = " U n i t   t y p e "   t y p e = " I p h e l i o n . O u t l i n e . C o r e . E n t i t i e s . U n i t T y p e ,   I p h e l i o n . O u t l i n e . C o r e ,   V e r s i o n = 1 . 8 . 6 . 3 0 ,   C u l t u r e = n e u t r a l ,   P u b l i c K e y T o k e n = n u l l "   o r d e r = " 9 9 9 "   k e y = " u n i t T y p e T y p e "   v a l u e = " M i l i m e t e r s "   g r o u p O r d e r = " - 1 "   i s G e n e r a t e d = " f a l s e " / >  
                 < p a r a m e t e r   i d = " 1 1 6 1 1 3 5 6 - 5 d 2 6 - 4 d 4 4 - 9 e f e - 9 1 d a 6 6 1 8 7 5 a f "   n a m e = " W r a p   t y p e "   t y p e = " I p h e l i o n . O u t l i n e . W o r d . R e n d e r e r s . W r a p T y p e ,   I p h e l i o n . O u t l i n e . W o r d ,   V e r s i o n = 1 . 8 . 6 . 3 0 ,   C u l t u r e = n e u t r a l ,   P u b l i c K e y T o k e n = n u l l "   o r d e r = " 9 9 9 "   k e y = " w r a p T y p e "   v a l u e = " I n l i n e "   g r o u p O r d e r = " - 1 "   i s G e n e r a t e d = " f a l s e " / >  
             < / p a r a m e t e r s >  
         < / c o n t e n t C o n t r o l >  
         < c o n t e n t C o n t r o l   i d = " 2 5 9 9 2 f f 2 - 7 3 8 7 - 4 3 3 4 - 8 a 4 7 - 5 5 b e d 4 8 a 1 7 d 5 "   n a m e = " O f f i c e . O f f i c e   U R L "   a s s e m b l y = " I p h e l i o n . O u t l i n e . W o r d . d l l "   t y p e = " I p h e l i o n . O u t l i n e . W o r d . R e n d e r e r s . T e x t R e n d e r e r "   o r d e r = " 2 "   a c t i v e = " t r u e "   e n t i t y I d = " 0 9 4 a 3 b 3 a - 5 2 e f - 4 8 4 8 - 9 6 f 7 - b 0 c e 0 4 b d e 2 e 8 "   f i e l d I d = " 3 a a b c c 2 b - 1 0 4 b - 4 d 5 2 - 8 c b b - 5 4 e e 0 7 d e b 8 b 7 "   p a r e n t I d = " f c d e 4 7 7 8 - f c 0 4 - 4 7 a 3 - b 8 7 7 - b 3 5 3 a 4 1 3 6 4 4 2 "   l e v e l O r d e r = " 1 0 0 "   c o n t r o l T y p e = " p l a i n T e x t "   c o n t r o l E d i t T y p e = " i n l i n e "   e n c l o s i n g B o o k m a r k = " f a l s e "   f o r m a t E v a l u a t o r T y p e = " e x p r e s s i o n "   t e x t C a s e = " i g n o r e C a s e "   r e m o v e C o n t r o l = " f a l s e "   i g n o r e F o r m a t I f E m p t y = " f a l s e " >  
             < p a r a m e t e r s >  
                 < p a r a m e t e r   i d = " 2 2 1 b 9 b a 4 - 2 d c 4 - 4 1 9 f - b 9 5 c - 6 8 a f b e 4 2 7 3 2 b "   n a m e = " D e l e t e   l i n e   i f   e m p t y "   t y p e = " S y s t e m . B o o l e a n ,   m s c o r l i b ,   V e r s i o n = 4 . 0 . 0 . 0 ,   C u l t u r e = n e u t r a l ,   P u b l i c K e y T o k e n = b 7 7 a 5 c 5 6 1 9 3 4 e 0 8 9 "   o r d e r = " 9 9 9 "   k e y = " d e l e t e L i n e I f E m p t y "   v a l u e = " F a l s e "   g r o u p O r d e r = " - 1 "   i s G e n e r a t e d = " f a l s e " / >  
                 < p a r a m e t e r   i d = " c f 1 c d 0 c c - 1 d 3 f - 4 f 3 2 - 9 1 4 a - 3 d c c e e 8 6 1 b 6 e "   n a m e = " F i e l d   i n d e x "   t y p e = " S y s t e m . I n t 3 2 ,   m s c o r l i b ,   V e r s i o n = 4 . 0 . 0 . 0 ,   C u l t u r e = n e u t r a l ,   P u b l i c K e y T o k e n = b 7 7 a 5 c 5 6 1 9 3 4 e 0 8 9 "   o r d e r = " 9 9 9 "   k e y = " i n d e x "   v a l u e = " "   g r o u p O r d e r = " - 1 "   i s G e n e r a t e d = " f a l s e " / >  
                 < p a r a m e t e r   i d = " 7 5 d c f 5 9 0 - 5 6 9 5 - 4 8 5 2 - a a 9 c - 3 3 e e 0 2 8 a 1 4 1 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a 7 a 0 2 c 7 - 7 7 8 5 - 4 4 f f - a 0 e d - 2 e 3 2 7 6 d 6 a 9 e 3 "   n a m e = " R o w s   t o   r e m o v e   i f   e m p t y "   t y p e = " S y s t e m . I n t 3 2 ,   m s c o r l i b ,   V e r s i o n = 4 . 0 . 0 . 0 ,   C u l t u r e = n e u t r a l ,   P u b l i c K e y T o k e n = b 7 7 a 5 c 5 6 1 9 3 4 e 0 8 9 "   o r d e r = " 9 9 9 "   k e y = " d e l e t e R o w C o u n t "   v a l u e = " 0 "   g r o u p O r d e r = " - 1 "   i s G e n e r a t e d = " f a l s e " / >  
                 < p a r a m e t e r   i d = " f d 2 e 7 f b b - 4 4 3 1 - 4 c 4 d - 8 1 6 b - 1 4 2 d 7 b 4 9 f 3 c 6 "   n a m e = " U p d a t e   f i e l d   f r o m   d o c u m e n t "   t y p e = " S y s t e m . B o o l e a n ,   m s c o r l i b ,   V e r s i o n = 4 . 0 . 0 . 0 ,   C u l t u r e = n e u t r a l ,   P u b l i c K e y T o k e n = b 7 7 a 5 c 5 6 1 9 3 4 e 0 8 9 "   o r d e r = " 9 9 9 "   k e y = " u p d a t e F i e l d "   v a l u e = " F a l s e "   g r o u p O r d e r = " - 1 "   i s G e n e r a t e d = " f a l s e " / >  
             < / p a r a m e t e r s >  
         < / c o n t e n t C o n t r o l >  
         < c o n t e n t C o n t r o l   i d = " 8 f 2 9 a 3 1 d - 7 6 d c - 4 d e 1 - 8 1 e 0 - 0 6 3 b 5 b b 1 2 6 e c "   n a m e = " A d d r e s s e e . A d d r e s s e e   N a m e "   a s s e m b l y = " I p h e l i o n . O u t l i n e . W o r d . d l l "   t y p e = " I p h e l i o n . O u t l i n e . W o r d . R e n d e r e r s . T e x t R e n d e r e r "   o r d e r = " 3 "   a c t i v e = " t r u e "   e n t i t y I d = " 1 5 c e 4 4 7 d - 2 f 6 f - 4 3 3 c - 9 6 2 5 - 8 c f 5 a 7 d 8 3 e b 0 "   f i e l d I d = " 5 8 2 6 5 b 2 2 - 9 e f 0 - 4 4 b c - a 6 1 c - 4 9 c 1 a 7 6 c 8 c 0 2 "   p a r e n t I d = " 4 d 2 9 7 8 5 a - 1 4 8 c - 4 c 7 4 - 9 8 f f - 1 c 7 5 9 8 1 4 7 4 0 2 "   l e v e l O r d e r = " 1 0 0 "   c o n t r o l T y p e = " p l a i n T e x t "   c o n t r o l E d i t T y p e = " i n l i n e "   e n c l o s i n g B o o k m a r k = " f a l s e "   f o r m a t E v a l u a t o r T y p e = " e x p r e s s i o n "   t e x t C a s e = " i g n o r e C a s e "   r e m o v e C o n t r o l = " f a l s e "   i g n o r e F o r m a t I f E m p t y = " f a l s e " >  
             < p a r a m e t e r s >  
                 < p a r a m e t e r   i d = " b 1 7 f 2 d 2 3 - c f 1 6 - 4 7 c b - 8 6 1 7 - d a 1 4 e 9 f 2 4 2 9 e "   n a m e = " D e l e t e   l i n e   i f   e m p t y "   t y p e = " S y s t e m . B o o l e a n ,   m s c o r l i b ,   V e r s i o n = 4 . 0 . 0 . 0 ,   C u l t u r e = n e u t r a l ,   P u b l i c K e y T o k e n = b 7 7 a 5 c 5 6 1 9 3 4 e 0 8 9 "   o r d e r = " 9 9 9 "   k e y = " d e l e t e L i n e I f E m p t y "   v a l u e = " T r u e "   g r o u p O r d e r = " - 1 "   i s G e n e r a t e d = " f a l s e " / >  
                 < p a r a m e t e r   i d = " f b f 3 e 9 7 f - 7 a 6 3 - 4 d a b - 9 d 0 b - 3 2 f 7 d 4 d c b b 5 8 "   n a m e = " F i e l d   i n d e x "   t y p e = " S y s t e m . I n t 3 2 ,   m s c o r l i b ,   V e r s i o n = 4 . 0 . 0 . 0 ,   C u l t u r e = n e u t r a l ,   P u b l i c K e y T o k e n = b 7 7 a 5 c 5 6 1 9 3 4 e 0 8 9 "   o r d e r = " 9 9 9 "   k e y = " i n d e x "   v a l u e = " "   g r o u p O r d e r = " - 1 "   i s G e n e r a t e d = " f a l s e " / >  
                 < p a r a m e t e r   i d = " 5 b a 9 c a 4 4 - 5 2 d e - 4 a d 2 - 9 7 8 e - 1 2 2 1 e 8 b 9 4 a 5 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2 f e 2 1 0 d - 9 f 1 6 - 4 9 2 7 - 8 7 9 2 - 4 d 6 0 5 b 1 9 d 2 a 3 "   n a m e = " R o w s   t o   r e m o v e   i f   e m p t y "   t y p e = " S y s t e m . I n t 3 2 ,   m s c o r l i b ,   V e r s i o n = 4 . 0 . 0 . 0 ,   C u l t u r e = n e u t r a l ,   P u b l i c K e y T o k e n = b 7 7 a 5 c 5 6 1 9 3 4 e 0 8 9 "   o r d e r = " 9 9 9 "   k e y = " d e l e t e R o w C o u n t "   v a l u e = " 0 "   g r o u p O r d e r = " - 1 "   i s G e n e r a t e d = " f a l s e " / >  
                 < p a r a m e t e r   i d = " 8 c 9 1 1 b b c - 8 2 6 5 - 4 a 4 6 - 8 8 1 a - d 4 0 0 8 3 6 8 2 f 2 4 "   n a m e = " U p d a t e   f i e l d   f r o m   d o c u m e n t "   t y p e = " S y s t e m . B o o l e a n ,   m s c o r l i b ,   V e r s i o n = 4 . 0 . 0 . 0 ,   C u l t u r e = n e u t r a l ,   P u b l i c K e y T o k e n = b 7 7 a 5 c 5 6 1 9 3 4 e 0 8 9 "   o r d e r = " 9 9 9 "   k e y = " u p d a t e F i e l d "   v a l u e = " F a l s e "   g r o u p O r d e r = " - 1 "   i s G e n e r a t e d = " f a l s e " / >  
             < / p a r a m e t e r s >  
         < / c o n t e n t C o n t r o l >  
         < c o n t e n t C o n t r o l   i d = " a c 4 0 6 e f 1 - 9 1 c 5 - 4 7 5 4 - 8 3 0 8 - 3 0 c 0 8 8 e b c 4 2 b "   n a m e = " D a t e . D a t e   C P "   a s s e m b l y = " I p h e l i o n . O u t l i n e . W o r d . d l l "   t y p e = " I p h e l i o n . O u t l i n e . W o r d . R e n d e r e r s . T e x t R e n d e r e r "   o r d e r = " 3 "   a c t i v e = " t r u e "   e n t i t y I d = " 1 3 f 8 b 0 3 6 - 2 f d 3 - 4 c c 9 - b d 3 1 - 3 3 4 3 b b c 0 e f 8 d " 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a 7 7 d c 5 9 7 - d 1 a 8 - 4 e 2 0 - a 8 b 5 - f 1 d 7 7 b 5 4 c 2 c 1 "   n a m e = " D e l e t e   l i n e   i f   e m p t y "   t y p e = " S y s t e m . B o o l e a n ,   m s c o r l i b ,   V e r s i o n = 4 . 0 . 0 . 0 ,   C u l t u r e = n e u t r a l ,   P u b l i c K e y T o k e n = b 7 7 a 5 c 5 6 1 9 3 4 e 0 8 9 "   o r d e r = " 9 9 9 "   k e y = " d e l e t e L i n e I f E m p t y "   v a l u e = " F a l s e "   g r o u p O r d e r = " - 1 "   i s G e n e r a t e d = " f a l s e " / >  
                 < p a r a m e t e r   i d = " b 5 e 3 b 0 4 f - d 9 1 b - 4 0 a 9 - b 1 5 5 - 6 c 2 f b d 5 2 0 0 6 d "   n a m e = " F i e l d   i n d e x "   t y p e = " S y s t e m . I n t 3 2 ,   m s c o r l i b ,   V e r s i o n = 4 . 0 . 0 . 0 ,   C u l t u r e = n e u t r a l ,   P u b l i c K e y T o k e n = b 7 7 a 5 c 5 6 1 9 3 4 e 0 8 9 "   o r d e r = " 9 9 9 "   k e y = " i n d e x "   v a l u e = " "   g r o u p O r d e r = " - 1 "   i s G e n e r a t e d = " f a l s e " / >  
                 < p a r a m e t e r   i d = " 1 9 1 6 2 0 9 2 - 6 4 b 7 - 4 8 d 9 - a e f 7 - d 4 2 9 8 c c a 5 0 1 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b 7 1 0 7 9 a - 0 b c 2 - 4 5 a 8 - 9 0 a 5 - a 2 3 f 1 2 a 3 6 7 a 4 "   n a m e = " R o w s   t o   r e m o v e   i f   e m p t y "   t y p e = " S y s t e m . I n t 3 2 ,   m s c o r l i b ,   V e r s i o n = 4 . 0 . 0 . 0 ,   C u l t u r e = n e u t r a l ,   P u b l i c K e y T o k e n = b 7 7 a 5 c 5 6 1 9 3 4 e 0 8 9 "   o r d e r = " 9 9 9 "   k e y = " d e l e t e R o w C o u n t "   v a l u e = " 0 "   g r o u p O r d e r = " - 1 "   i s G e n e r a t e d = " f a l s e " / >  
                 < p a r a m e t e r   i d = " c 0 f a a 5 c f - 4 3 c b - 4 c c 9 - 9 6 b a - 0 4 3 7 8 6 0 d d 8 d 8 "   n a m e = " U p d a t e   f i e l d   f r o m   d o c u m e n t "   t y p e = " S y s t e m . B o o l e a n ,   m s c o r l i b ,   V e r s i o n = 4 . 0 . 0 . 0 ,   C u l t u r e = n e u t r a l ,   P u b l i c K e y T o k e n = b 7 7 a 5 c 5 6 1 9 3 4 e 0 8 9 "   o r d e r = " 9 9 9 "   k e y = " u p d a t e F i e l d "   v a l u e = " T r u e "   g r o u p O r d e r = " - 1 "   i s G e n e r a t e d = " f a l s e " / >  
             < / p a r a m e t e r s >  
         < / c o n t e n t C o n t r o l >  
         < c o n t e n t C o n t r o l   i d = " 6 4 6 2 8 b a 3 - 2 9 0 4 - 4 c c e - 9 9 8 2 - f 0 3 5 d 8 a b 5 8 e 8 "   n a m e = " M a r k i n g s . S e l e c t e d   I t e m s "   a s s e m b l y = " I p h e l i o n . O u t l i n e . W o r d . d l l "   t y p e = " I p h e l i o n . O u t l i n e . W o r d . R e n d e r e r s . D e l i m i t e d L i s t R e n d e r e r "   o r d e r = " 3 "   a c t i v e = " t r u e "   e n t i t y I d = " 5 5 5 b f c 0 8 - 9 b 8 e - 4 c 1 d - a 3 8 7 - c 2 2 f 2 d 8 4 4 1 1 4 "   f i e l d I d = " 1 8 4 5 7 3 0 2 - b e 9 7 - 4 2 4 d - 8 7 3 5 - 2 1 2 b c d 9 6 e 2 a 2 "   p a r e n t I d = " 4 d 2 9 7 8 5 a - 1 4 8 c - 4 c 7 4 - 9 8 f f - 1 c 7 5 9 8 1 4 7 4 0 2 "   l e v e l O r d e r = " 1 0 0 "   c o n t r o l T y p e = " p l a i n T e x t "   c o n t r o l E d i t T y p e = " i n l i n e "   e n c l o s i n g B o o k m a r k = " f a l s e "   f o r m a t E v a l u a t o r T y p e = " e x p r e s s i o n "   t e x t C a s e = " i g n o r e C a s e "   r e m o v e C o n t r o l = " f a l s e "   i g n o r e F o r m a t I f E m p t y = " f a l s e " >  
             < p a r a m e t e r s >  
                 < p a r a m e t e r   i d = " 2 4 f 3 5 2 f a - a c f 7 - 4 d d b - 9 3 f 6 - f 9 9 f b b 3 4 7 d 2 5 " 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f c c 2 7 b 4 4 - 3 7 7 1 - 4 3 a f - 8 9 3 3 - 6 7 e 1 d 2 b a 2 c 3 1 " 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3 f f b 1 3 f 7 - 7 8 7 9 - 4 f 5 6 - 9 8 6 5 - f e 3 9 0 f 4 c 3 b 0 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9 f 6 e b 2 2 8 - 6 0 3 7 - 4 7 c 0 - a 8 c 2 - d 6 b 2 4 6 e f f 5 6 6 "   n a m e = " S t a r t   i n d e x "   t y p e = " S y s t e m . S t r i n g ,   m s c o r l i b ,   V e r s i o n = 4 . 0 . 0 . 0 ,   C u l t u r e = n e u t r a l ,   P u b l i c K e y T o k e n = b 7 7 a 5 c 5 6 1 9 3 4 e 0 8 9 "   o r d e r = " 3 "   k e y = " s t a r t I n d e x "   v a l u e = " "   a r g u m e n t = " F o r m a t S t r i n g "   g r o u p = " L i s t   O p t i o n s "   g r o u p O r d e r = " - 1 "   i s G e n e r a t e d = " f a l s e " / >  
                 < p a r a m e t e r   i d = " 7 1 3 1 0 5 6 5 - 1 a b a - 4 2 4 a - b 2 6 5 - 8 5 c 4 9 c 1 e 4 9 2 d "   n a m e = " E n d   I n d e x "   t y p e = " S y s t e m . S t r i n g ,   m s c o r l i b ,   V e r s i o n = 4 . 0 . 0 . 0 ,   C u l t u r e = n e u t r a l ,   P u b l i c K e y T o k e n = b 7 7 a 5 c 5 6 1 9 3 4 e 0 8 9 "   o r d e r = " 4 "   k e y = " e n d I n d e x "   v a l u e = " "   a r g u m e n t = " F o r m a t S t r i n g "   g r o u p = " L i s t   O p t i o n s "   g r o u p O r d e r = " - 1 "   i s G e n e r a t e d = " f a l s e " / >  
                 < p a r a m e t e r   i d = " 1 8 c d 6 b b b - d b 6 f - 4 b 8 9 - 8 d a f - e c 7 c 7 5 3 5 f e 8 c "   n a m e = " D e l e t e   l i n e   i f   e m p t y "   t y p e = " S y s t e m . B o o l e a n ,   m s c o r l i b ,   V e r s i o n = 4 . 0 . 0 . 0 ,   C u l t u r e = n e u t r a l ,   P u b l i c K e y T o k e n = b 7 7 a 5 c 5 6 1 9 3 4 e 0 8 9 "   o r d e r = " 9 9 9 "   k e y = " d e l e t e L i n e I f E m p t y "   v a l u e = " F a l s e "   g r o u p O r d e r = " - 1 "   i s G e n e r a t e d = " f a l s e " / >  
                 < p a r a m e t e r   i d = " c 0 b 8 3 b 1 6 - 4 d c 3 - 4 3 f 5 - 9 9 b 1 - 4 0 5 c d 5 5 2 f b b 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6 f f 9 3 0 c - 1 c 3 8 - 4 9 6 5 - 9 b 0 0 - 4 d 2 5 0 d e 8 5 1 a c "   n a m e = " R e s t a r t   n u m b e r i n g "   t y p e = " S y s t e m . B o o l e a n ,   m s c o r l i b ,   V e r s i o n = 4 . 0 . 0 . 0 ,   C u l t u r e = n e u t r a l ,   P u b l i c K e y T o k e n = b 7 7 a 5 c 5 6 1 9 3 4 e 0 8 9 "   o r d e r = " 9 9 9 "   k e y = " r e s t a r t N u m b e r i n g "   v a l u e = " F a l s e "   g r o u p O r d e r = " - 1 "   i s G e n e r a t e d = " f a l s e " / >  
                 < p a r a m e t e r   i d = " 7 a 0 5 2 a 1 7 - e b 7 e - 4 3 6 4 - b 5 a 1 - d 9 6 e 2 6 b b d f 3 9 "   n a m e = " R o w s   t o   r e m o v e   i f   e m p t y "   t y p e = " S y s t e m . I n t 3 2 ,   m s c o r l i b ,   V e r s i o n = 4 . 0 . 0 . 0 ,   C u l t u r e = n e u t r a l ,   P u b l i c K e y T o k e n = b 7 7 a 5 c 5 6 1 9 3 4 e 0 8 9 "   o r d e r = " 9 9 9 "   k e y = " d e l e t e R o w C o u n t "   v a l u e = " 0 "   g r o u p O r d e r = " - 1 "   i s G e n e r a t e d = " f a l s e " / >  
             < / p a r a m e t e r s >  
         < / c o n t e n t C o n t r o l >  
         < c o n t e n t C o n t r o l   i d = " 2 5 d 7 5 1 f 9 - 0 3 a 1 - 4 0 6 4 - 8 3 d a - 2 9 9 7 0 d 0 a 8 1 e f "   n a m e = " C l o s i n g   R e g i o n "   a s s e m b l y = " I p h e l i o n . O u t l i n e . W o r d . d l l "   t y p e = " I p h e l i o n . O u t l i n e . W o r d . R e n d e r e r s . B u i l d i n g B l o c k R e n d e r e r "   o r d e r = " 1 "   a c t i v e = " t r u e "   e n t i t y I d = " b 3 8 a 6 a f 9 - 8 5 c c - 4 e 7 9 - 8 6 5 6 - b 3 e 8 a 1 8 c b a 8 3 "   f i e l d I d = " 1 a 9 d b 6 7 7 - e 3 1 9 - 4 b a 3 - a c d 6 - e 6 1 b 1 0 0 b 4 a b 7 "   p a r e n t I d = " 0 0 0 0 0 0 0 0 - 0 0 0 0 - 0 0 0 0 - 0 0 0 0 - 0 0 0 0 0 0 0 0 0 0 0 0 "   l e v e l O r d e r = " 1 0 0 "   c o n t r o l T y p e = " b u i l d i n g B l o c k "   c o n t r o l E d i t T y p e = " n o n e "   e n c l o s i n g B o o k m a r k = " f a l s e "   f o r m a t E v a l u a t o r T y p e = " f o r m a t S t r i n g "   t e x t C a s e = " i g n o r e C a s e "   r e m o v e C o n t r o l = " f a l s e "   i g n o r e F o r m a t I f E m p t y = " f a l s e " >  
             < p a r a m e t e r s >  
                 < p a r a m e t e r   i d = " f 8 4 6 1 f d 3 - 2 9 c d - 4 6 3 0 - 9 5 f a - 2 a 2 f 1 6 5 b 9 0 7 2 " 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I F ( { G r e e t i n g . C l o s i n g }   =   { L a b e l s . C o r r - Y o u r s   F a i t h f u l l y } , & # x A ;   F I R S T N O T E M P T Y ( & # x A ;     I F ( A N D ( { O f f i c e . R e f e r e n c e } = & q u o t ; P a r i s & q u o t ; , F I E L D V A L U E ( { L a n g u a g e . I S O   C o d e } ) = & q u o t ; f r - F R & q u o t ; ) = & q u o t ; T r u e & q u o t ; , & q u o t ; B B - C l o s i n g - F i r m - F r a n c e & q u o t ; , & q u o t ; & q u o t ; ) , & # x A ;       & q u o t ; B B - C l o s i n g - F i r m & q u o t ; & # x A ;   ) , & # x A ; & # x A ;   F I R S T N O T E M P T Y ( & # x A ;     I F ( A N D ( { O f f i c e . R e f e r e n c e } = & q u o t ; P a r i s & q u o t ; , F I E L D V A L U E ( { L a n g u a g e . I S O   C o d e } ) = & q u o t ; f r - F R & q u o t ; ) = & q u o t ; T r u e & q u o t ; , & q u o t ; B B - C l o s i n g - I n d i v i d u a l - F r a n c e & q u o t ; , & q u o t ; & q u o t ; ) , & # x A ;     I F ( O R ( { O f f i c e . R e f e r e n c e } = & q u o t ; B e r l i n & q u o t ; , { O f f i c e . R e f e r e n c e } = & q u o t ; B e r l i n G m b H & q u o t ; , { O f f i c e . R e f e r e n c e } = & q u o t ; F r a n k f u r t & q u o t ; , { O f f i c e . R e f e r e n c e } = & q u o t ; M u n i c h & q u o t ; , { O f f i c e . R e f e r e n c e } = & q u o t ; D u s s e l d o r f & q u o t ; ) = & q u o t ; T r u e & q u o t ; , & q u o t ; B B - C l o s i n g - I n d i v i d u a l - G e r m a n y & q u o t ; , & q u o t ; & q u o t ; ) , & # x A ;       & q u o t ; B B - C l o s i n g - I n d i v i d u a l & q u o t ; & # x A ;   ) & # x A ; ) & # x A ; & # x A ; & # x A ; & # x A ; & l t ; / t e x t & g t ; & # x A ; & l t ; / l o c a l i z e d S t r i n g & g t ; "   a r g u m e n t = " E x p r e s s i o n L o c a l i z e d S t r i n g "   g r o u p O r d e r = " - 1 "   i s G e n e r a t e d = " f a l s e " / >  
                 < p a r a m e t e r   i d = " b 2 b a b 6 2 b - 2 3 b d - 4 7 4 3 - 8 d 7 e - 6 a 7 c a 0 e 4 3 f 1 3 "   n a m e = " B u i l d i n g   b l o c k   t e m p l a t e "   t y p e = " S y s t e m . S t r i n g ,   m s c o r l i b ,   V e r s i o n = 4 . 0 . 0 . 0 ,   C u l t u r e = n e u t r a l ,   P u b l i c K e y T o k e n = b 7 7 a 5 c 5 6 1 9 3 4 e 0 8 9 "   o r d e r = " 9 9 9 "   k e y = " t e m p l a t e N a m e "   v a l u e = " "   g r o u p O r d e r = " - 1 "   i s G e n e r a t e d = " f a l s e " / >  
                 < p a r a m e t e r   i d = " 1 0 0 3 e b 3 8 - 0 6 4 d - 4 5 d a - 8 7 3 a - 1 4 6 8 b 6 4 0 5 3 9 0 "   n a m e = " D e l e t e   l i n e   i f   e m p t y "   t y p e = " S y s t e m . B o o l e a n ,   m s c o r l i b ,   V e r s i o n = 4 . 0 . 0 . 0 ,   C u l t u r e = n e u t r a l ,   P u b l i c K e y T o k e n = b 7 7 a 5 c 5 6 1 9 3 4 e 0 8 9 "   o r d e r = " 9 9 9 "   k e y = " d e l e t e L i n e I f E m p t y "   v a l u e = " F a l s e "   g r o u p O r d e r = " - 1 "   i s G e n e r a t e d = " f a l s e " / >  
                 < p a r a m e t e r   i d = " 7 9 d 9 4 7 b 8 - d 6 e 2 - 4 b d 7 - b 0 b 5 - f d 3 b 9 d c f e 2 8 6 "   n a m e = " F i e l d   i n d e x "   t y p e = " S y s t e m . I n t 3 2 ,   m s c o r l i b ,   V e r s i o n = 4 . 0 . 0 . 0 ,   C u l t u r e = n e u t r a l ,   P u b l i c K e y T o k e n = b 7 7 a 5 c 5 6 1 9 3 4 e 0 8 9 "   o r d e r = " 9 9 9 "   k e y = " i n d e x "   v a l u e = " "   g r o u p O r d e r = " - 1 "   i s G e n e r a t e d = " f a l s e " / >  
                 < p a r a m e t e r   i d = " 0 a 3 8 5 1 1 8 - b d 1 0 - 4 5 d 5 - 9 7 1 0 - 4 e b 7 c c 6 4 7 1 1 0 " 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  g r o u p O r d e r = " - 1 "   i s G e n e r a t e d = " f a l s e " / >  
                 < p a r a m e t e r   i d = " 7 2 a a 9 5 6 4 - 6 d 2 3 - 4 d 7 6 - a 3 a 8 - 7 1 3 c 0 4 6 0 3 7 9 8 "   n a m e = " I n s e r t   a s   h i d d e n   t e x t "   t y p e = " S y s t e m . B o o l e a n ,   m s c o r l i b ,   V e r s i o n = 4 . 0 . 0 . 0 ,   C u l t u r e = n e u t r a l ,   P u b l i c K e y T o k e n = b 7 7 a 5 c 5 6 1 9 3 4 e 0 8 9 "   o r d e r = " 9 9 9 "   k e y = " i n s e r t A s H i d d e n "   v a l u e = " F a l s e "   g r o u p O r d e r = " - 1 "   i s G e n e r a t e d = " f a l s e " / >  
             < / p a r a m e t e r s >  
         < / c o n t e n t C o n t r o l >  
         < c o n t e n t C o n t r o l   i d = " 6 f 8 9 2 5 3 0 - 2 e c 1 - 4 9 2 2 - 9 b d 6 - 9 5 f 0 2 8 f 9 e 8 0 c "   n a m e = " C o n f i d e n t i a l i t y . S e l e c t e d V a l u e "   a s s e m b l y = " I p h e l i o n . O u t l i n e . W o r d . d l l "   t y p e = " I p h e l i o n . O u t l i n e . W o r d . R e n d e r e r s . T e x t R e n d e r e r "   o r d e r = " 3 "   a c t i v e = " t r u e "   e n t i t y I d = " 8 8 1 2 4 c 2 e - 1 8 e b - 4 4 9 4 - b 5 4 e - 1 e b 5 3 b c 8 d 0 4 4 "   f i e l d I d = " 8 1 e 9 2 d 9 c - b 5 8 3 - 4 e 1 1 - a c a 5 - 6 4 2 d 8 c a e 8 1 5 7 "   p a r e n t I d = " e 8 3 4 d 4 2 f - 2 e c 2 - 4 d d c - 8 a 8 1 - 8 c 6 9 1 3 2 9 b 5 2 a "   l e v e l O r d e r = " 1 0 0 "   c o n t r o l T y p e = " p l a i n T e x t "   c o n t r o l E d i t T y p e = " i n l i n e "   e n c l o s i n g B o o k m a r k = " f a l s e "   f o r m a t = " I F N O T E M P T Y ( { C o n f i d e n t i a l i t y . S e l e c t e d V a l u e } , U P P E R ( { C o n f i d e n t i a l i t y . S e l e c t e d V a l u e } ) , & q u o t ; & q u o t ; ) & # x A ; "   f o r m a t E v a l u a t o r T y p e = " e x p r e s s i o n "   t e x t C a s e = " i g n o r e C a s e "   r e m o v e C o n t r o l = " f a l s e "   i g n o r e F o r m a t I f E m p t y = " f a l s e " >  
             < p a r a m e t e r s >  
                 < p a r a m e t e r   i d = " a f b c 6 e e 3 - 0 c a 6 - 4 6 9 2 - 8 1 2 a - 8 b 2 7 1 f 2 9 c 1 6 0 "   n a m e = " D e l e t e   l i n e   i f   e m p t y "   t y p e = " S y s t e m . B o o l e a n ,   m s c o r l i b ,   V e r s i o n = 4 . 0 . 0 . 0 ,   C u l t u r e = n e u t r a l ,   P u b l i c K e y T o k e n = b 7 7 a 5 c 5 6 1 9 3 4 e 0 8 9 "   o r d e r = " 9 9 9 "   k e y = " d e l e t e L i n e I f E m p t y "   v a l u e = " T r u e "   g r o u p O r d e r = " - 1 "   i s G e n e r a t e d = " f a l s e " / >  
                 < p a r a m e t e r   i d = " 5 c f 6 1 7 a c - e 7 1 2 - 4 6 2 2 - a 6 c d - 7 e 0 b 5 2 e b 8 a 6 b "   n a m e = " F i e l d   i n d e x "   t y p e = " S y s t e m . I n t 3 2 ,   m s c o r l i b ,   V e r s i o n = 4 . 0 . 0 . 0 ,   C u l t u r e = n e u t r a l ,   P u b l i c K e y T o k e n = b 7 7 a 5 c 5 6 1 9 3 4 e 0 8 9 "   o r d e r = " 9 9 9 "   k e y = " i n d e x "   v a l u e = " "   g r o u p O r d e r = " - 1 "   i s G e n e r a t e d = " f a l s e " / >  
                 < p a r a m e t e r   i d = " 6 2 a c 6 9 9 a - 8 e 2 9 - 4 7 2 3 - a 7 0 b - 6 6 9 7 1 6 8 4 1 f c 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3 6 2 e 8 3 1 - 1 f 9 1 - 4 4 6 8 - 9 0 d 1 - 4 c 4 f d 6 d e 0 c 6 2 "   n a m e = " R o w s   t o   r e m o v e   i f   e m p t y "   t y p e = " S y s t e m . I n t 3 2 ,   m s c o r l i b ,   V e r s i o n = 4 . 0 . 0 . 0 ,   C u l t u r e = n e u t r a l ,   P u b l i c K e y T o k e n = b 7 7 a 5 c 5 6 1 9 3 4 e 0 8 9 "   o r d e r = " 9 9 9 "   k e y = " d e l e t e R o w C o u n t "   v a l u e = " 0 "   g r o u p O r d e r = " - 1 "   i s G e n e r a t e d = " f a l s e " / >  
                 < p a r a m e t e r   i d = " b 2 b 9 0 1 4 6 - 7 4 d 7 - 4 9 b 0 - a 7 b 2 - 1 9 7 4 5 e 8 1 f 9 3 e "   n a m e = " U p d a t e   f i e l d   f r o m   d o c u m e n t "   t y p e = " S y s t e m . B o o l e a n ,   m s c o r l i b ,   V e r s i o n = 4 . 0 . 0 . 0 ,   C u l t u r e = n e u t r a l ,   P u b l i c K e y T o k e n = b 7 7 a 5 c 5 6 1 9 3 4 e 0 8 9 "   o r d e r = " 9 9 9 "   k e y = " u p d a t e F i e l d "   v a l u e = " F a l s e "   g r o u p O r d e r = " - 1 "   i s G e n e r a t e d = " f a l s e " / >  
             < / p a r a m e t e r s >  
         < / c o n t e n t C o n t r o l >  
         < c o n t e n t C o n t r o l   i d = " 4 d 2 9 7 8 5 a - 1 4 8 c - 4 c 7 4 - 9 8 f f - 1 c 7 5 9 8 1 4 7 4 0 2 "   n a m e = " H e a d e r 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9 9 6 8 1 e b b - 1 6 0 0 - 4 7 6 f - b 1 3 7 - f c 3 f 8 1 9 e 1 5 6 4 " 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F I R S T N O T E M P T Y ( & # x A ;     I F ( A N D ( { O f f i c e . R e f e r e n c e } = & q u o t ; P a r i s & q u o t ; , F I E L D V A L U E ( { L a n g u a g e . I S O   C o d e } ) = & q u o t ; f r - F R & q u o t ; ) = & q u o t ; T r u e & q u o t ; , & q u o t ; B B - H e a d e r R e g i o n - F r a n c e & q u o t ; , & q u o t ; & q u o t ; ) , & # x A ;     I F ( O R ( { O f f i c e . L o c a t i o n } = & q u o t ; B e r l i n & q u o t ; , { O f f i c e . L o c a t i o n } = & q u o t ; D � s s e l d o r f & q u o t ; ,   { O f f i c e . L o c a t i o n } = & q u o t ; F r a n k f u r t & q u o t ; ,   { O f f i c e . L o c a t i o n } = & q u o t ; M u n i c h & q u o t ; ,   { O f f i c e . L o c a t i o n } = & q u o t ; B e r l i n   G m b H & q u o t ; ) = & q u o t ; T r u e & q u o t ; , & q u o t ; B B - H e a d e r R e g i o n - G e r m a n y & q u o t ; , & q u o t ; & q u o t ; ) , & # x A ;     I F ( A N D ( { O f f i c e . R e f e r e n c e } = & q u o t ; W a r s a w & q u o t ; , F I E L D V A L U E ( { L a n g u a g e . I S O   C o d e } ) = & q u o t ; p l - P L & q u o t ; ) = & q u o t ; T r u e & q u o t ; , & q u o t ; B B - H e a d e r R e g i o n - W a r s a w & q u o t ; , & q u o t ; & q u o t ; ) , & # x A ;       & q u o t ; B B - H e a d e r R e g i o n & q u o t ; & # x A ; ) & # x A ; & # x A ; & l t ; / t e x t & g t ; & # x A ; & l t ; / l o c a l i z e d S t r i n g & g t ; "   a r g u m e n t = " E x p r e s s i o n L o c a l i z e d S t r i n g "   g r o u p O r d e r = " - 1 "   i s G e n e r a t e d = " f a l s e " / >  
                 < p a r a m e t e r   i d = " e e 4 7 3 2 9 3 - 7 c 3 5 - 4 3 1 5 - 9 8 5 d - 4 f e 9 e 4 1 f b 8 d 9 "   n a m e = " B u i l d i n g   b l o c k   t e m p l a t e "   t y p e = " S y s t e m . S t r i n g ,   m s c o r l i b ,   V e r s i o n = 4 . 0 . 0 . 0 ,   C u l t u r e = n e u t r a l ,   P u b l i c K e y T o k e n = b 7 7 a 5 c 5 6 1 9 3 4 e 0 8 9 "   o r d e r = " 9 9 9 "   k e y = " t e m p l a t e N a m e "   v a l u e = " "   g r o u p O r d e r = " - 1 "   i s G e n e r a t e d = " f a l s e " / >  
                 < p a r a m e t e r   i d = " 4 b 0 a 5 8 5 4 - 4 4 d 2 - 4 a 1 1 - a 3 2 2 - b 2 0 5 e 7 9 9 d 8 2 9 "   n a m e = " D e l e t e   l i n e   i f   e m p t y "   t y p e = " S y s t e m . B o o l e a n ,   m s c o r l i b ,   V e r s i o n = 4 . 0 . 0 . 0 ,   C u l t u r e = n e u t r a l ,   P u b l i c K e y T o k e n = b 7 7 a 5 c 5 6 1 9 3 4 e 0 8 9 "   o r d e r = " 9 9 9 "   k e y = " d e l e t e L i n e I f E m p t y "   v a l u e = " F a l s e "   g r o u p O r d e r = " - 1 "   i s G e n e r a t e d = " f a l s e " / >  
                 < p a r a m e t e r   i d = " b e 0 2 e a 9 4 - 8 6 4 0 - 4 c 8 e - 9 5 9 4 - a 2 9 d b 7 3 c 2 2 b 7 "   n a m e = " F i e l d   i n d e x "   t y p e = " S y s t e m . I n t 3 2 ,   m s c o r l i b ,   V e r s i o n = 4 . 0 . 0 . 0 ,   C u l t u r e = n e u t r a l ,   P u b l i c K e y T o k e n = b 7 7 a 5 c 5 6 1 9 3 4 e 0 8 9 "   o r d e r = " 9 9 9 "   k e y = " i n d e x "   v a l u e = " "   g r o u p O r d e r = " - 1 "   i s G e n e r a t e d = " f a l s e " / >  
                 < p a r a m e t e r   i d = " 2 b e 8 a a 2 3 - c 3 4 4 - 4 b 0 c - 9 2 a c - 7 6 f c 7 b c 9 8 f a 3 " 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  g r o u p O r d e r = " - 1 "   i s G e n e r a t e d = " f a l s e " / >  
                 < p a r a m e t e r   i d = " e 6 4 2 c 2 d 1 - a 1 6 f - 4 9 2 1 - b 1 3 a - b 0 0 2 5 5 7 a 0 c b 4 "   n a m e = " I n s e r t   a s   h i d d e n   t e x t "   t y p e = " S y s t e m . B o o l e a n ,   m s c o r l i b ,   V e r s i o n = 4 . 0 . 0 . 0 ,   C u l t u r e = n e u t r a l ,   P u b l i c K e y T o k e n = b 7 7 a 5 c 5 6 1 9 3 4 e 0 8 9 "   o r d e r = " 9 9 9 "   k e y = " i n s e r t A s H i d d e n "   v a l u e = " F a l s e "   g r o u p O r d e r = " - 1 "   i s G e n e r a t e d = " f a l s e " / >  
             < / p a r a m e t e r s >  
         < / c o n t e n t C o n t r o l >  
         < c o n t e n t C o n t r o l   i d = " 4 e e 5 c b 1 f - 5 3 a 8 - 4 c e c - a 1 7 a - 2 a d 5 6 f 9 2 c c 9 8 "   n a m e = " D M S . D o c I d F o r m a t "   a s s e m b l y = " I p h e l i o n . O u t l i n e . W o r d . d l l "   t y p e = " I p h e l i o n . O u t l i n e . W o r d . R e n d e r e r s . T e x t R e n d e r e r "   o r d e r = " 3 "   a c t i v e = " t r u e "   e n t i t y I d = " 6 f 2 c 3 f 3 3 - c 6 0 4 - 4 4 a a - 8 2 5 1 - 3 2 c c 0 f d 6 9 3 5 7 " 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0 4 1 f f 9 2 c - f 3 8 9 - 4 2 7 0 - b d f 8 - 3 6 2 d c b 2 8 0 0 1 6 "   n a m e = " D e l e t e   l i n e   i f   e m p t y "   t y p e = " S y s t e m . B o o l e a n ,   m s c o r l i b ,   V e r s i o n = 4 . 0 . 0 . 0 ,   C u l t u r e = n e u t r a l ,   P u b l i c K e y T o k e n = b 7 7 a 5 c 5 6 1 9 3 4 e 0 8 9 "   o r d e r = " 9 9 9 "   k e y = " d e l e t e L i n e I f E m p t y "   v a l u e = " F a l s e "   g r o u p O r d e r = " - 1 "   i s G e n e r a t e d = " f a l s e " / >  
                 < p a r a m e t e r   i d = " 0 0 6 2 0 0 6 7 - 3 c 8 c - 4 1 3 6 - 9 3 1 6 - a e 8 0 d 6 3 c 4 3 c 6 "   n a m e = " F i e l d   i n d e x "   t y p e = " S y s t e m . I n t 3 2 ,   m s c o r l i b ,   V e r s i o n = 4 . 0 . 0 . 0 ,   C u l t u r e = n e u t r a l ,   P u b l i c K e y T o k e n = b 7 7 a 5 c 5 6 1 9 3 4 e 0 8 9 "   o r d e r = " 9 9 9 "   k e y = " i n d e x "   v a l u e = " "   g r o u p O r d e r = " - 1 "   i s G e n e r a t e d = " f a l s e " / >  
                 < p a r a m e t e r   i d = " 7 3 1 0 7 f e 6 - 6 b a b - 4 d d 6 - a c 3 4 - e 5 e 6 6 3 8 d d 0 7 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0 6 f 9 d 7 8 - 4 6 2 0 - 4 3 1 1 - 9 2 9 c - d a f 1 5 0 7 8 2 b 8 9 "   n a m e = " R o w s   t o   r e m o v e   i f   e m p t y "   t y p e = " S y s t e m . I n t 3 2 ,   m s c o r l i b ,   V e r s i o n = 4 . 0 . 0 . 0 ,   C u l t u r e = n e u t r a l ,   P u b l i c K e y T o k e n = b 7 7 a 5 c 5 6 1 9 3 4 e 0 8 9 "   o r d e r = " 9 9 9 "   k e y = " d e l e t e R o w C o u n t "   v a l u e = " 0 "   g r o u p O r d e r = " - 1 "   i s G e n e r a t e d = " f a l s e " / >  
                 < p a r a m e t e r   i d = " e b 7 1 6 1 b 6 - e 0 f 4 - 4 7 3 4 - 9 c 6 c - 5 4 e 5 d f c a f d 9 4 "   n a m e = " U p d a t e   f i e l d   f r o m   d o c u m e n t "   t y p e = " S y s t e m . B o o l e a n ,   m s c o r l i b ,   V e r s i o n = 4 . 0 . 0 . 0 ,   C u l t u r e = n e u t r a l ,   P u b l i c K e y T o k e n = b 7 7 a 5 c 5 6 1 9 3 4 e 0 8 9 "   o r d e r = " 9 9 9 "   k e y = " u p d a t e F i e l d "   v a l u e = " F a l s e "   g r o u p O r d e r = " - 1 "   i s G e n e r a t e d = " f a l s e " / >  
             < / p a r a m e t e r s >  
         < / c o n t e n t C o n t r o l >  
         < c o n t e n t C o n t r o l   i d = " 1 8 b 9 8 0 d 8 - a 0 c e - 4 c f 5 - 9 0 6 f - 4 0 7 6 2 b 2 7 2 6 9 9 "   n a m e = " O f f i c e . O f f i c e   U R L   C P " 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6 d f d b 2 9 4 - 4 6 4 1 - 4 9 d f - 9 6 2 6 - 7 a a f 8 4 2 2 e f 0 4 "   n a m e = " D e l e t e   l i n e   i f   e m p t y "   t y p e = " S y s t e m . B o o l e a n ,   m s c o r l i b ,   V e r s i o n = 4 . 0 . 0 . 0 ,   C u l t u r e = n e u t r a l ,   P u b l i c K e y T o k e n = b 7 7 a 5 c 5 6 1 9 3 4 e 0 8 9 "   o r d e r = " 9 9 9 "   k e y = " d e l e t e L i n e I f E m p t y "   v a l u e = " F a l s e "   g r o u p O r d e r = " - 1 "   i s G e n e r a t e d = " f a l s e " / >  
                 < p a r a m e t e r   i d = " f 0 9 c 7 1 3 a - 3 5 a d - 4 e f 0 - a d e a - 7 b 9 c f 4 b 5 b d b 1 "   n a m e = " F i e l d   i n d e x "   t y p e = " S y s t e m . I n t 3 2 ,   m s c o r l i b ,   V e r s i o n = 4 . 0 . 0 . 0 ,   C u l t u r e = n e u t r a l ,   P u b l i c K e y T o k e n = b 7 7 a 5 c 5 6 1 9 3 4 e 0 8 9 "   o r d e r = " 9 9 9 "   k e y = " i n d e x "   v a l u e = " "   g r o u p O r d e r = " - 1 "   i s G e n e r a t e d = " f a l s e " / >  
                 < p a r a m e t e r   i d = " e 1 4 8 7 6 9 0 - 2 d e b - 4 c a 0 - a 2 f 4 - 2 d 5 1 5 4 2 b 4 5 f 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9 8 d 8 1 a 5 - e 3 a 7 - 4 7 0 8 - a 3 c 9 - 4 6 d 9 2 6 5 0 7 2 b 3 "   n a m e = " R o w s   t o   r e m o v e   i f   e m p t y "   t y p e = " S y s t e m . I n t 3 2 ,   m s c o r l i b ,   V e r s i o n = 4 . 0 . 0 . 0 ,   C u l t u r e = n e u t r a l ,   P u b l i c K e y T o k e n = b 7 7 a 5 c 5 6 1 9 3 4 e 0 8 9 "   o r d e r = " 9 9 9 "   k e y = " d e l e t e R o w C o u n t "   v a l u e = " 0 "   g r o u p O r d e r = " - 1 "   i s G e n e r a t e d = " f a l s e " / >  
                 < p a r a m e t e r   i d = " 6 2 5 c 4 d 1 5 - 3 b 2 7 - 4 4 7 6 - b 3 3 6 - a 2 8 4 7 d 1 f e f e 0 "   n a m e = " U p d a t e   f i e l d   f r o m   d o c u m e n t "   t y p e = " S y s t e m . B o o l e a n ,   m s c o r l i b ,   V e r s i o n = 4 . 0 . 0 . 0 ,   C u l t u r e = n e u t r a l ,   P u b l i c K e y T o k e n = b 7 7 a 5 c 5 6 1 9 3 4 e 0 8 9 "   o r d e r = " 9 9 9 "   k e y = " u p d a t e F i e l d "   v a l u e = " F a l s e "   g r o u p O r d e r = " - 1 "   i s G e n e r a t e d = " f a l s e " / >  
             < / p a r a m e t e r s >  
         < / c o n t e n t C o n t r o l >  
         < c o n t e n t C o n t r o l   i d = " 2 3 4 c d f 7 a - 7 4 2 3 - 4 5 2 0 - a 0 0 b - d 7 6 d 0 e e 5 e c 3 c "   n a m e = " L . P a g e "   a s s e m b l y = " I p h e l i o n . O u t l i n e . W o r d . d l l "   t y p e = " I p h e l i o n . O u t l i n e . W o r d . R e n d e r e r s . T e x t R e n d e r e r "   o r d e r = " 2 "   a c t i v e = " t r u e "   e n t i t y I d = " f 9 5 d c 5 f a - 6 e 9 d - 4 b e 9 - 9 d 2 3 - e 0 a d a 2 0 d 8 4 3 8 "   f i e l d I d = " c e 1 2 5 a 8 f - 3 5 3 4 - 4 3 2 9 - b a 5 1 - a 5 8 6 4 6 f e 9 8 1 0 "   p a r e n t I d = " 0 0 0 0 0 0 0 0 - 0 0 0 0 - 0 0 0 0 - 0 0 0 0 - 0 0 0 0 0 0 0 0 0 0 0 0 "   l e v e l O r d e r = " 1 0 0 "   c o n t r o l T y p e = " p l a i n T e x t "   c o n t r o l E d i t T y p e = " i n l i n e "   e n c l o s i n g B o o k m a r k = " f a l s e "   f o r m a t = " { L a b e l s . G e n - P a g e   N u m b e r }   & a m p ;   & q u o t ;   & q u o t ; "   f o r m a t E v a l u a t o r T y p e = " e x p r e s s i o n "   t e x t C a s e = " i g n o r e C a s e "   r e m o v e C o n t r o l = " f a l s e "   i g n o r e F o r m a t I f E m p t y = " f a l s e " >  
             < p a r a m e t e r s >  
                 < p a r a m e t e r   i d = " b 6 9 6 d 5 9 e - 9 f 8 8 - 4 a a 6 - a 3 4 8 - 5 b 2 e 9 d 0 b 5 f 1 3 "   n a m e = " D e l e t e   l i n e   i f   e m p t y "   t y p e = " S y s t e m . B o o l e a n ,   m s c o r l i b ,   V e r s i o n = 4 . 0 . 0 . 0 ,   C u l t u r e = n e u t r a l ,   P u b l i c K e y T o k e n = b 7 7 a 5 c 5 6 1 9 3 4 e 0 8 9 "   o r d e r = " 9 9 9 "   k e y = " d e l e t e L i n e I f E m p t y "   v a l u e = " F a l s e "   g r o u p O r d e r = " - 1 "   i s G e n e r a t e d = " f a l s e " / >  
                 < p a r a m e t e r   i d = " 9 9 d 4 f 4 6 7 - f b c 0 - 4 1 f 5 - a 9 e 5 - 5 e a c 7 e a f 3 1 d a "   n a m e = " F i e l d   i n d e x "   t y p e = " S y s t e m . I n t 3 2 ,   m s c o r l i b ,   V e r s i o n = 4 . 0 . 0 . 0 ,   C u l t u r e = n e u t r a l ,   P u b l i c K e y T o k e n = b 7 7 a 5 c 5 6 1 9 3 4 e 0 8 9 "   o r d e r = " 9 9 9 "   k e y = " i n d e x "   v a l u e = " "   g r o u p O r d e r = " - 1 "   i s G e n e r a t e d = " f a l s e " / >  
                 < p a r a m e t e r   i d = " 9 b e 6 2 7 c d - b 0 e 0 - 4 0 c 7 - b f d b - f 8 9 c f a f a 5 5 2 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4 9 2 6 b a 9 5 - 2 b 2 2 - 4 0 7 6 - b 6 0 d - 1 f a 8 3 7 c 9 3 8 3 d "   n a m e = " R o w s   t o   r e m o v e   i f   e m p t y "   t y p e = " S y s t e m . I n t 3 2 ,   m s c o r l i b ,   V e r s i o n = 4 . 0 . 0 . 0 ,   C u l t u r e = n e u t r a l ,   P u b l i c K e y T o k e n = b 7 7 a 5 c 5 6 1 9 3 4 e 0 8 9 "   o r d e r = " 9 9 9 "   k e y = " d e l e t e R o w C o u n t "   v a l u e = " 0 "   g r o u p O r d e r = " - 1 "   i s G e n e r a t e d = " f a l s e " / >  
                 < p a r a m e t e r   i d = " b 2 0 6 c 5 3 5 - b 3 7 0 - 4 b 6 a - 8 1 0 4 - 1 9 0 6 2 0 1 c 2 a 7 9 "   n a m e = " U p d a t e   f i e l d   f r o m   d o c u m e n t "   t y p e = " S y s t e m . B o o l e a n ,   m s c o r l i b ,   V e r s i o n = 4 . 0 . 0 . 0 ,   C u l t u r e = n e u t r a l ,   P u b l i c K e y T o k e n = b 7 7 a 5 c 5 6 1 9 3 4 e 0 8 9 "   o r d e r = " 9 9 9 "   k e y = " u p d a t e F i e l d "   v a l u e = " F a l s e "   g r o u p O r d e r = " - 1 "   i s G e n e r a t e d = " f a l s e " / >  
             < / p a r a m e t e r s >  
         < / c o n t e n t C o n t r o l >  
         < c o n t e n t C o n t r o l   i d = " 9 9 6 b f 0 a 9 - a 1 a b - 4 0 f 1 - 9 9 f 2 - 3 d a 2 8 5 9 7 6 c b 3 "   n a m e = " D M S . D o c I d F o r m a t   C P "   a s s e m b l y = " I p h e l i o n . O u t l i n e . W o r d . d l l "   t y p e = " I p h e l i o n . O u t l i n e . W o r d . R e n d e r e r s . T e x t R e n d e r e r "   o r d e r = " 3 "   a c t i v e = " t r u e "   e n t i t y I d = " 6 f 2 c 3 f 3 3 - c 6 0 4 - 4 4 a a - 8 2 5 1 - 3 2 c c 0 f d 6 9 3 5 7 " 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b 7 3 d b 2 6 7 - f d 4 a - 4 f 6 c - 8 2 2 b - 6 c 2 e f f a 6 9 b 5 c "   n a m e = " D e l e t e   l i n e   i f   e m p t y "   t y p e = " S y s t e m . B o o l e a n ,   m s c o r l i b ,   V e r s i o n = 4 . 0 . 0 . 0 ,   C u l t u r e = n e u t r a l ,   P u b l i c K e y T o k e n = b 7 7 a 5 c 5 6 1 9 3 4 e 0 8 9 "   o r d e r = " 9 9 9 "   k e y = " d e l e t e L i n e I f E m p t y "   v a l u e = " F a l s e "   g r o u p O r d e r = " - 1 "   i s G e n e r a t e d = " f a l s e " / >  
                 < p a r a m e t e r   i d = " 2 b e 6 2 8 a 6 - 8 6 f 2 - 4 3 b 8 - b f 7 3 - f 2 4 4 0 0 9 9 3 7 4 c "   n a m e = " F i e l d   i n d e x "   t y p e = " S y s t e m . I n t 3 2 ,   m s c o r l i b ,   V e r s i o n = 4 . 0 . 0 . 0 ,   C u l t u r e = n e u t r a l ,   P u b l i c K e y T o k e n = b 7 7 a 5 c 5 6 1 9 3 4 e 0 8 9 "   o r d e r = " 9 9 9 "   k e y = " i n d e x "   v a l u e = " "   g r o u p O r d e r = " - 1 "   i s G e n e r a t e d = " f a l s e " / >  
                 < p a r a m e t e r   i d = " d 1 0 3 3 b 1 1 - 1 5 b 8 - 4 1 c f - 8 4 6 4 - b 6 7 9 b a b d 3 e 6 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1 9 d 7 c 5 b 1 - 3 f b 9 - 4 0 2 0 - 8 d f e - 0 5 f c f 9 4 6 1 e 2 1 "   n a m e = " R o w s   t o   r e m o v e   i f   e m p t y "   t y p e = " S y s t e m . I n t 3 2 ,   m s c o r l i b ,   V e r s i o n = 4 . 0 . 0 . 0 ,   C u l t u r e = n e u t r a l ,   P u b l i c K e y T o k e n = b 7 7 a 5 c 5 6 1 9 3 4 e 0 8 9 "   o r d e r = " 9 9 9 "   k e y = " d e l e t e R o w C o u n t "   v a l u e = " 0 "   g r o u p O r d e r = " - 1 "   i s G e n e r a t e d = " f a l s e " / >  
                 < p a r a m e t e r   i d = " e e 8 3 0 d 2 7 - e e 5 1 - 4 a c f - a a f 9 - 6 a e 0 c e c 3 1 f 8 6 "   n a m e = " U p d a t e   f i e l d   f r o m   d o c u m e n t "   t y p e = " S y s t e m . B o o l e a n ,   m s c o r l i b ,   V e r s i o n = 4 . 0 . 0 . 0 ,   C u l t u r e = n e u t r a l ,   P u b l i c K e y T o k e n = b 7 7 a 5 c 5 6 1 9 3 4 e 0 8 9 "   o r d e r = " 9 9 9 "   k e y = " u p d a t e F i e l d "   v a l u e = " F a l s e "   g r o u p O r d e r = " - 1 "   i s G e n e r a t e d = " f a l s e " / >  
             < / p a r a m e t e r s >  
         < / c o n t e n t C o n t r o l >  
         < c o n t e n t C o n t r o l   i d = " d 3 0 b a 6 e 8 - 5 e 5 1 - 4 4 8 6 - 9 8 e 0 - 5 8 d b 0 f d 9 a 1 b 5 "   n a m e = " L a b e l s . C o r r - O u r   r e f "   a s s e m b l y = " I p h e l i o n . O u t l i n e . W o r d . d l l "   t y p e = " I p h e l i o n . O u t l i n e . W o r d . R e n d e r e r s . T e x t R e n d e r e r "   o r d e r = " 2 "   a c t i v e = " t r u e "   e n t i t y I d = " f 9 5 d c 5 f a - 6 e 9 d - 4 b e 9 - 9 d 2 3 - e 0 a d a 2 0 d 8 4 3 8 "   f i e l d I d = " a f 0 d 6 5 1 7 - 5 1 3 b - 4 a f 8 - 9 d 7 0 - 7 b b 8 a 8 4 1 7 a 7 7 "   p a r e n t I d = " 4 d 2 9 7 8 5 a - 1 4 8 c - 4 c 7 4 - 9 8 f f - 1 c 7 5 9 8 1 4 7 4 0 2 "   l e v e l O r d e r = " 1 0 0 "   c o n t r o l T y p e = " p l a i n T e x t "   c o n t r o l E d i t T y p e = " i n l i n e "   e n c l o s i n g B o o k m a r k = " f a l s e "   f o r m a t = " { L a b e l s . C o r r - O u r   r e f }   & a m p ;   { L a b e l s . G e n   -   L a b e l   S e p a r a t o r }   & a m p ;   & q u o t ;     & q u o t ;   & a m p ;   U P P E R ( { O u r R e f . R e f e r e n c e } ) "   f o r m a t E v a l u a t o r T y p e = " e x p r e s s i o n "   t e x t C a s e = " i g n o r e C a s e "   r e m o v e C o n t r o l = " f a l s e "   i g n o r e F o r m a t I f E m p t y = " f a l s e " >  
             < p a r a m e t e r s >  
                 < p a r a m e t e r   i d = " a b c 3 f 2 1 b - c c 9 1 - 4 a e 7 - 8 7 9 2 - 7 8 c 3 f 5 9 b f 7 2 e "   n a m e = " D e l e t e   l i n e   i f   e m p t y "   t y p e = " S y s t e m . B o o l e a n ,   m s c o r l i b ,   V e r s i o n = 4 . 0 . 0 . 0 ,   C u l t u r e = n e u t r a l ,   P u b l i c K e y T o k e n = b 7 7 a 5 c 5 6 1 9 3 4 e 0 8 9 "   o r d e r = " 9 9 9 "   k e y = " d e l e t e L i n e I f E m p t y "   v a l u e = " F a l s e "   g r o u p O r d e r = " - 1 "   i s G e n e r a t e d = " f a l s e " / >  
                 < p a r a m e t e r   i d = " 5 0 a 3 7 c 3 1 - d b e 1 - 4 3 2 4 - 8 5 1 1 - 2 a 5 c b 9 8 5 a c 6 0 "   n a m e = " F i e l d   i n d e x "   t y p e = " S y s t e m . I n t 3 2 ,   m s c o r l i b ,   V e r s i o n = 4 . 0 . 0 . 0 ,   C u l t u r e = n e u t r a l ,   P u b l i c K e y T o k e n = b 7 7 a 5 c 5 6 1 9 3 4 e 0 8 9 "   o r d e r = " 9 9 9 "   k e y = " i n d e x "   v a l u e = " "   g r o u p O r d e r = " - 1 "   i s G e n e r a t e d = " f a l s e " / >  
                 < p a r a m e t e r   i d = " a b 2 f 8 5 9 6 - 1 8 d 8 - 4 0 f e - b 8 1 0 - 2 e d 3 b f 3 8 d e b 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d 3 d a a 8 3 - 1 e 1 b - 4 3 4 8 - a a f 0 - 5 9 7 1 2 e 2 6 4 9 c 7 "   n a m e = " R o w s   t o   r e m o v e   i f   e m p t y "   t y p e = " S y s t e m . I n t 3 2 ,   m s c o r l i b ,   V e r s i o n = 4 . 0 . 0 . 0 ,   C u l t u r e = n e u t r a l ,   P u b l i c K e y T o k e n = b 7 7 a 5 c 5 6 1 9 3 4 e 0 8 9 "   o r d e r = " 9 9 9 "   k e y = " d e l e t e R o w C o u n t "   v a l u e = " 0 "   g r o u p O r d e r = " - 1 "   i s G e n e r a t e d = " f a l s e " / >  
                 < p a r a m e t e r   i d = " d b 4 3 f 7 d f - 0 b f 0 - 4 8 6 8 - b 1 a 8 - 1 7 7 4 9 9 b a 0 a 4 d "   n a m e = " U p d a t e   f i e l d   f r o m   d o c u m e n t "   t y p e = " S y s t e m . B o o l e a n ,   m s c o r l i b ,   V e r s i o n = 4 . 0 . 0 . 0 ,   C u l t u r e = n e u t r a l ,   P u b l i c K e y T o k e n = b 7 7 a 5 c 5 6 1 9 3 4 e 0 8 9 "   o r d e r = " 9 9 9 "   k e y = " u p d a t e F i e l d "   v a l u e = " F a l s e "   g r o u p O r d e r = " - 1 "   i s G e n e r a t e d = " f a l s e " / >  
             < / p a r a m e t e r s >  
         < / c o n t e n t C o n t r o l >  
         < c o n t e n t C o n t r o l   i d = " 3 6 e b f 3 c e - e d 9 1 - 4 7 8 7 - 9 6 9 a - b 4 b 9 a b b 8 0 b c 0 "   n a m e = " Y o u r   R e f "   a s s e m b l y = " I p h e l i o n . O u t l i n e . W o r d . d l l "   t y p e = " I p h e l i o n . O u t l i n e . W o r d . R e n d e r e r s . T e x t R e n d e r e r "   o r d e r = " 2 "   a c t i v e = " t r u e "   e n t i t y I d = " f 9 5 d c 5 f a - 6 e 9 d - 4 b e 9 - 9 d 2 3 - e 0 a d a 2 0 d 8 4 3 8 "   f i e l d I d = " f b 8 e 0 f 2 4 - a f 4 b - 4 9 e c - a d 7 2 - f d 2 b 4 8 c 5 2 e 0 2 "   p a r e n t I d = " 4 d 2 9 7 8 5 a - 1 4 8 c - 4 c 7 4 - 9 8 f f - 1 c 7 5 9 8 1 4 7 4 0 2 "   l e v e l O r d e r = " 1 0 0 "   c o n t r o l T y p e = " p l a i n T e x t "   c o n t r o l E d i t T y p e = " i n l i n e "   e n c l o s i n g B o o k m a r k = " f a l s e "   f o r m a t = " I F N O T E M P T Y ( { Y o u r R e f . T e x t } , { L a b e l s . C o r r - Y o u r   r e f }   & a m p ;   { L a b e l s . G e n   -   L a b e l   S e p a r a t o r }   & a m p ;   & q u o t ;     & q u o t ;   & a m p ;   { Y o u r R e f . T e x t } , & q u o t ; & q u o t ; ) & # x A ; & # x A ; "   f o r m a t E v a l u a t o r T y p e = " e x p r e s s i o n "   t e x t C a s e = " i g n o r e C a s e "   r e m o v e C o n t r o l = " f a l s e "   i g n o r e F o r m a t I f E m p t y = " f a l s e " >  
             < p a r a m e t e r s >  
                 < p a r a m e t e r   i d = " 8 7 1 6 d e e a - 3 e d 6 - 4 1 b b - b 3 b a - 9 e 8 1 c 6 1 6 9 f 3 2 "   n a m e = " D e l e t e   l i n e   i f   e m p t y "   t y p e = " S y s t e m . B o o l e a n ,   m s c o r l i b ,   V e r s i o n = 4 . 0 . 0 . 0 ,   C u l t u r e = n e u t r a l ,   P u b l i c K e y T o k e n = b 7 7 a 5 c 5 6 1 9 3 4 e 0 8 9 "   o r d e r = " 9 9 9 "   k e y = " d e l e t e L i n e I f E m p t y "   v a l u e = " F a l s e "   g r o u p O r d e r = " - 1 "   i s G e n e r a t e d = " f a l s e " / >  
                 < p a r a m e t e r   i d = " 4 1 8 0 e 8 b f - 8 0 a b - 4 8 7 f - a b a 0 - 9 0 8 7 f b 6 5 6 e a d "   n a m e = " F i e l d   i n d e x "   t y p e = " S y s t e m . I n t 3 2 ,   m s c o r l i b ,   V e r s i o n = 4 . 0 . 0 . 0 ,   C u l t u r e = n e u t r a l ,   P u b l i c K e y T o k e n = b 7 7 a 5 c 5 6 1 9 3 4 e 0 8 9 "   o r d e r = " 9 9 9 "   k e y = " i n d e x "   v a l u e = " "   g r o u p O r d e r = " - 1 "   i s G e n e r a t e d = " f a l s e " / >  
                 < p a r a m e t e r   i d = " d f 3 c d 2 b 5 - d e c b - 4 a 4 e - 8 6 a 2 - 7 c 2 0 6 a b b 9 a 0 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e 8 b 1 8 8 6 - 8 9 8 3 - 4 0 5 4 - b 3 3 0 - 1 6 a 2 e 9 9 c 3 5 b c "   n a m e = " R o w s   t o   r e m o v e   i f   e m p t y "   t y p e = " S y s t e m . I n t 3 2 ,   m s c o r l i b ,   V e r s i o n = 4 . 0 . 0 . 0 ,   C u l t u r e = n e u t r a l ,   P u b l i c K e y T o k e n = b 7 7 a 5 c 5 6 1 9 3 4 e 0 8 9 "   o r d e r = " 9 9 9 "   k e y = " d e l e t e R o w C o u n t "   v a l u e = " 0 "   g r o u p O r d e r = " - 1 "   i s G e n e r a t e d = " f a l s e " / >  
                 < p a r a m e t e r   i d = " 9 6 2 c 6 1 e f - e 2 7 9 - 4 c 8 4 - 8 5 6 d - f b 0 e 6 5 9 7 f 5 5 b "   n a m e = " U p d a t e   f i e l d   f r o m   d o c u m e n t "   t y p e = " S y s t e m . B o o l e a n ,   m s c o r l i b ,   V e r s i o n = 4 . 0 . 0 . 0 ,   C u l t u r e = n e u t r a l ,   P u b l i c K e y T o k e n = b 7 7 a 5 c 5 6 1 9 3 4 e 0 8 9 "   o r d e r = " 9 9 9 "   k e y = " u p d a t e F i e l d "   v a l u e = " F a l s e "   g r o u p O r d e r = " - 1 "   i s G e n e r a t e d = " f a l s e " / >  
             < / p a r a m e t e r s >  
         < / c o n t e n t C o n t r o l >  
         < c o n t e n t C o n t r o l   i d = " 5 0 9 e d 2 3 b - 2 6 3 e - 4 6 3 2 - 8 a 7 6 - 2 1 6 3 7 5 a 7 9 6 4 c "   n a m e = " A d d r e s s e e . A d d r e s s e e   N a m e   C P "   a s s e m b l y = " I p h e l i o n . O u t l i n e . W o r d . d l l "   t y p e = " I p h e l i o n . O u t l i n e . W o r d . R e n d e r e r s . T e x t R e n d e r e r "   o r d e r = " 3 "   a c t i v e = " t r u e "   e n t i t y I d = " 1 5 c e 4 4 7 d - 2 f 6 f - 4 3 3 c - 9 6 2 5 - 8 c f 5 a 7 d 8 3 e b 0 "   f i e l d I d = " 5 8 2 6 5 b 2 2 - 9 e f 0 - 4 4 b c - a 6 1 c - 4 9 c 1 a 7 6 c 8 c 0 2 "   p a r e n t I d = " 0 0 0 0 0 0 0 0 - 0 0 0 0 - 0 0 0 0 - 0 0 0 0 - 0 0 0 0 0 0 0 0 0 0 0 0 "   l e v e l O r d e r = " 1 0 0 "   c o n t r o l T y p e = " p l a i n T e x t "   c o n t r o l E d i t T y p e = " i n l i n e "   e n c l o s i n g B o o k m a r k = " f a l s e "   f o r m a t E v a l u a t o r T y p e = " e x p r e s s i o n "   t e x t C a s e = " i g n o r e C a s e "   r e m o v e C o n t r o l = " f a l s e "   i g n o r e F o r m a t I f E m p t y = " f a l s e " >  
             < p a r a m e t e r s >  
                 < p a r a m e t e r   i d = " 6 1 8 d 4 b e 1 - e 1 0 a - 4 5 8 a - 8 2 a c - a 8 f 5 c 5 9 0 a c 5 8 "   n a m e = " D e l e t e   l i n e   i f   e m p t y "   t y p e = " S y s t e m . B o o l e a n ,   m s c o r l i b ,   V e r s i o n = 4 . 0 . 0 . 0 ,   C u l t u r e = n e u t r a l ,   P u b l i c K e y T o k e n = b 7 7 a 5 c 5 6 1 9 3 4 e 0 8 9 "   o r d e r = " 9 9 9 "   k e y = " d e l e t e L i n e I f E m p t y "   v a l u e = " F a l s e "   g r o u p O r d e r = " - 1 "   i s G e n e r a t e d = " f a l s e " / >  
                 < p a r a m e t e r   i d = " d 3 7 6 5 7 6 d - c c 6 e - 4 6 1 2 - 9 e 7 7 - d 4 7 d b 2 0 2 8 1 8 7 "   n a m e = " F i e l d   i n d e x "   t y p e = " S y s t e m . I n t 3 2 ,   m s c o r l i b ,   V e r s i o n = 4 . 0 . 0 . 0 ,   C u l t u r e = n e u t r a l ,   P u b l i c K e y T o k e n = b 7 7 a 5 c 5 6 1 9 3 4 e 0 8 9 "   o r d e r = " 9 9 9 "   k e y = " i n d e x "   v a l u e = " "   g r o u p O r d e r = " - 1 "   i s G e n e r a t e d = " f a l s e " / >  
                 < p a r a m e t e r   i d = " 1 4 6 8 4 1 c c - a f f e - 4 1 c 2 - a a f c - 6 8 4 5 a d 0 b 2 5 8 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a f a f 8 e 7 - 2 c 6 5 - 4 f 7 b - a 6 2 0 - c 6 0 b 9 a d a c 5 5 2 "   n a m e = " R o w s   t o   r e m o v e   i f   e m p t y "   t y p e = " S y s t e m . I n t 3 2 ,   m s c o r l i b ,   V e r s i o n = 4 . 0 . 0 . 0 ,   C u l t u r e = n e u t r a l ,   P u b l i c K e y T o k e n = b 7 7 a 5 c 5 6 1 9 3 4 e 0 8 9 "   o r d e r = " 9 9 9 "   k e y = " d e l e t e R o w C o u n t "   v a l u e = " 0 "   g r o u p O r d e r = " - 1 "   i s G e n e r a t e d = " f a l s e " / >  
                 < p a r a m e t e r   i d = " 6 1 c 0 d 6 b b - 8 6 a c - 4 7 2 5 - 9 b 1 a - 5 d a 3 c 5 4 f c f e b "   n a m e = " U p d a t e   f i e l d   f r o m   d o c u m e n t "   t y p e = " S y s t e m . B o o l e a n ,   m s c o r l i b ,   V e r s i o n = 4 . 0 . 0 . 0 ,   C u l t u r e = n e u t r a l ,   P u b l i c K e y T o k e n = b 7 7 a 5 c 5 6 1 9 3 4 e 0 8 9 "   o r d e r = " 9 9 9 "   k e y = " u p d a t e F i e l d "   v a l u e = " F a l s e "   g r o u p O r d e r = " - 1 "   i s G e n e r a t e d = " f a l s e " / >  
             < / p a r a m e t e r s >  
         < / c o n t e n t C o n t r o l >  
         < c o n t e n t C o n t r o l   i d = " 9 e e f 1 5 9 c - 4 7 0 4 - 4 7 b 5 - a 2 1 6 - f 0 2 b b 8 b 2 3 6 1 8 "   n a m e = " A d d r e s s e e . C o m p a n y "   a s s e m b l y = " I p h e l i o n . O u t l i n e . W o r d . d l l "   t y p e = " I p h e l i o n . O u t l i n e . W o r d . R e n d e r e r s . T e x t R e n d e r e r "   o r d e r = " 3 "   a c t i v e = " t r u e "   e n t i t y I d = " 1 5 c e 4 4 7 d - 2 f 6 f - 4 3 3 c - 9 6 2 5 - 8 c f 5 a 7 d 8 3 e b 0 "   f i e l d I d = " 7 4 d 6 9 a b 4 - 9 b 9 e - 4 4 f a - 8 6 2 1 - f f 9 f d 0 f 2 c f f c "   p a r e n t I d = " 4 d 2 9 7 8 5 a - 1 4 8 c - 4 c 7 4 - 9 8 f f - 1 c 7 5 9 8 1 4 7 4 0 2 "   l e v e l O r d e r = " 1 0 0 "   c o n t r o l T y p e = " p l a i n T e x t "   c o n t r o l E d i t T y p e = " i n l i n e "   e n c l o s i n g B o o k m a r k = " f a l s e "   f o r m a t E v a l u a t o r T y p e = " e x p r e s s i o n "   t e x t C a s e = " i g n o r e C a s e "   r e m o v e C o n t r o l = " f a l s e "   i g n o r e F o r m a t I f E m p t y = " f a l s e " >  
             < p a r a m e t e r s >  
                 < p a r a m e t e r   i d = " 1 5 9 c e 0 8 b - c e d f - 4 c 3 9 - 9 1 3 a - 3 1 8 3 3 b a 9 b d 8 a "   n a m e = " D e l e t e   l i n e   i f   e m p t y "   t y p e = " S y s t e m . B o o l e a n ,   m s c o r l i b ,   V e r s i o n = 4 . 0 . 0 . 0 ,   C u l t u r e = n e u t r a l ,   P u b l i c K e y T o k e n = b 7 7 a 5 c 5 6 1 9 3 4 e 0 8 9 "   o r d e r = " 9 9 9 "   k e y = " d e l e t e L i n e I f E m p t y "   v a l u e = " T r u e "   g r o u p O r d e r = " - 1 "   i s G e n e r a t e d = " f a l s e " / >  
                 < p a r a m e t e r   i d = " 2 e 7 5 a 7 a d - 0 6 2 a - 4 c 4 e - a 2 2 b - 4 1 4 a 4 8 8 7 c d 9 0 "   n a m e = " F i e l d   i n d e x "   t y p e = " S y s t e m . I n t 3 2 ,   m s c o r l i b ,   V e r s i o n = 4 . 0 . 0 . 0 ,   C u l t u r e = n e u t r a l ,   P u b l i c K e y T o k e n = b 7 7 a 5 c 5 6 1 9 3 4 e 0 8 9 "   o r d e r = " 9 9 9 "   k e y = " i n d e x "   v a l u e = " "   g r o u p O r d e r = " - 1 "   i s G e n e r a t e d = " f a l s e " / >  
                 < p a r a m e t e r   i d = " 3 6 6 8 b c 3 d - b 3 7 5 - 4 9 b 7 - 8 9 c c - 3 8 5 2 1 a b 0 c 0 1 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6 f 9 1 8 e 2 - a 3 3 e - 4 9 3 f - b d 9 3 - 5 5 c 4 e 6 7 d 8 2 e 6 "   n a m e = " R o w s   t o   r e m o v e   i f   e m p t y "   t y p e = " S y s t e m . I n t 3 2 ,   m s c o r l i b ,   V e r s i o n = 4 . 0 . 0 . 0 ,   C u l t u r e = n e u t r a l ,   P u b l i c K e y T o k e n = b 7 7 a 5 c 5 6 1 9 3 4 e 0 8 9 "   o r d e r = " 9 9 9 "   k e y = " d e l e t e R o w C o u n t "   v a l u e = " 0 "   g r o u p O r d e r = " - 1 "   i s G e n e r a t e d = " f a l s e " / >  
                 < p a r a m e t e r   i d = " 5 6 d d 0 4 6 c - a c e c - 4 1 f c - 9 e 5 b - d d f c 3 0 0 5 b f 2 4 "   n a m e = " U p d a t e   f i e l d   f r o m   d o c u m e n t "   t y p e = " S y s t e m . B o o l e a n ,   m s c o r l i b ,   V e r s i o n = 4 . 0 . 0 . 0 ,   C u l t u r e = n e u t r a l ,   P u b l i c K e y T o k e n = b 7 7 a 5 c 5 6 1 9 3 4 e 0 8 9 "   o r d e r = " 9 9 9 "   k e y = " u p d a t e F i e l d "   v a l u e = " F a l s e "   g r o u p O r d e r = " - 1 "   i s G e n e r a t e d = " f a l s e " / >  
             < / p a r a m e t e r s >  
         < / c o n t e n t C o n t r o l >  
         < c o n t e n t C o n t r o l   i d = " 1 3 1 5 6 1 b d - 1 c 4 f - 4 8 3 0 - 8 6 e e - 7 5 1 7 4 8 4 5 6 b 9 0 "   n a m e = " A d d r e s s e e . A d d r e s s "   a s s e m b l y = " I p h e l i o n . O u t l i n e . W o r d . d l l "   t y p e = " I p h e l i o n . O u t l i n e . W o r d . R e n d e r e r s . T e x t R e n d e r e r "   o r d e r = " 3 "   a c t i v e = " t r u e "   e n t i t y I d = " 1 5 c e 4 4 7 d - 2 f 6 f - 4 3 3 c - 9 6 2 5 - 8 c f 5 a 7 d 8 3 e b 0 "   f i e l d I d = " 4 9 c b 1 b d a - 0 7 d a - 4 2 f 4 - b d 4 8 - a d 0 a 0 6 b f d 4 f 2 "   p a r e n t I d = " 4 d 2 9 7 8 5 a - 1 4 8 c - 4 c 7 4 - 9 8 f f - 1 c 7 5 9 8 1 4 7 4 0 2 "   l e v e l O r d e r = " 1 0 0 "   c o n t r o l T y p e = " p l a i n T e x t "   c o n t r o l E d i t T y p e = " i n l i n e "   e n c l o s i n g B o o k m a r k = " f a l s e "   f o r m a t E v a l u a t o r T y p e = " e x p r e s s i o n "   t e x t C a s e = " i g n o r e C a s e "   r e m o v e C o n t r o l = " f a l s e "   i g n o r e F o r m a t I f E m p t y = " f a l s e " >  
             < p a r a m e t e r s >  
                 < p a r a m e t e r   i d = " b 0 b a 0 5 d b - e b e 5 - 4 1 4 d - 9 6 2 5 - 9 b e d a 5 2 6 4 a e 9 "   n a m e = " D e l e t e   l i n e   i f   e m p t y "   t y p e = " S y s t e m . B o o l e a n ,   m s c o r l i b ,   V e r s i o n = 4 . 0 . 0 . 0 ,   C u l t u r e = n e u t r a l ,   P u b l i c K e y T o k e n = b 7 7 a 5 c 5 6 1 9 3 4 e 0 8 9 "   o r d e r = " 9 9 9 "   k e y = " d e l e t e L i n e I f E m p t y "   v a l u e = " F a l s e "   g r o u p O r d e r = " - 1 "   i s G e n e r a t e d = " f a l s e " / >  
                 < p a r a m e t e r   i d = " 1 2 1 5 3 4 6 6 - 3 2 2 2 - 4 7 5 8 - b b 4 9 - 9 e b 1 3 9 3 b 5 d c 5 "   n a m e = " F i e l d   i n d e x "   t y p e = " S y s t e m . I n t 3 2 ,   m s c o r l i b ,   V e r s i o n = 4 . 0 . 0 . 0 ,   C u l t u r e = n e u t r a l ,   P u b l i c K e y T o k e n = b 7 7 a 5 c 5 6 1 9 3 4 e 0 8 9 "   o r d e r = " 9 9 9 "   k e y = " i n d e x "   v a l u e = " "   g r o u p O r d e r = " - 1 "   i s G e n e r a t e d = " f a l s e " / >  
                 < p a r a m e t e r   i d = " e f 0 0 6 1 3 0 - 6 b f 0 - 4 a a 2 - a 6 5 e - 5 9 9 4 a 9 a 7 2 2 3 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c c 2 b 0 7 d - b c d b - 4 5 4 2 - a e 6 9 - 9 c b 6 6 f 3 6 6 f 8 7 "   n a m e = " R o w s   t o   r e m o v e   i f   e m p t y "   t y p e = " S y s t e m . I n t 3 2 ,   m s c o r l i b ,   V e r s i o n = 4 . 0 . 0 . 0 ,   C u l t u r e = n e u t r a l ,   P u b l i c K e y T o k e n = b 7 7 a 5 c 5 6 1 9 3 4 e 0 8 9 "   o r d e r = " 9 9 9 "   k e y = " d e l e t e R o w C o u n t "   v a l u e = " 0 "   g r o u p O r d e r = " - 1 "   i s G e n e r a t e d = " f a l s e " / >  
                 < p a r a m e t e r   i d = " c e 1 8 4 7 2 6 - 3 7 9 d - 4 2 e 1 - 8 a f c - e 0 6 2 2 8 8 c 4 0 4 b "   n a m e = " U p d a t e   f i e l d   f r o m   d o c u m e n t "   t y p e = " S y s t e m . B o o l e a n ,   m s c o r l i b ,   V e r s i o n = 4 . 0 . 0 . 0 ,   C u l t u r e = n e u t r a l ,   P u b l i c K e y T o k e n = b 7 7 a 5 c 5 6 1 9 3 4 e 0 8 9 "   o r d e r = " 9 9 9 "   k e y = " u p d a t e F i e l d "   v a l u e = " F a l s e "   g r o u p O r d e r = " - 1 "   i s G e n e r a t e d = " f a l s e " / >  
             < / p a r a m e t e r s >  
         < / c o n t e n t C o n t r o l >  
         < c o n t e n t C o n t r o l   i d = " a 8 4 b c 0 1 e - f 2 a 5 - 4 9 d 1 - 9 7 f c - 9 8 7 2 d 8 2 5 f 7 4 7 "   n a m e = " A d d r e s s e e . J o b   T i t l e "   a s s e m b l y = " I p h e l i o n . O u t l i n e . W o r d . d l l "   t y p e = " I p h e l i o n . O u t l i n e . W o r d . R e n d e r e r s . T e x t R e n d e r e r "   o r d e r = " 3 "   a c t i v e = " t r u e "   e n t i t y I d = " 1 5 c e 4 4 7 d - 2 f 6 f - 4 3 3 c - 9 6 2 5 - 8 c f 5 a 7 d 8 3 e b 0 "   f i e l d I d = " 7 2 1 a c e 0 3 - e b 7 9 - 4 3 3 6 - b d 0 a - b 2 8 6 6 1 0 c b 6 0 2 "   p a r e n t I d = " 4 d 2 9 7 8 5 a - 1 4 8 c - 4 c 7 4 - 9 8 f f - 1 c 7 5 9 8 1 4 7 4 0 2 "   l e v e l O r d e r = " 1 0 0 "   c o n t r o l T y p e = " p l a i n T e x t "   c o n t r o l E d i t T y p e = " i n l i n e "   e n c l o s i n g B o o k m a r k = " f a l s e "   f o r m a t E v a l u a t o r T y p e = " e x p r e s s i o n "   t e x t C a s e = " i g n o r e C a s e "   r e m o v e C o n t r o l = " f a l s e "   i g n o r e F o r m a t I f E m p t y = " f a l s e " >  
             < p a r a m e t e r s >  
                 < p a r a m e t e r   i d = " 8 0 6 5 6 f b 9 - e 5 7 f - 4 3 6 8 - 8 d a a - 8 e 8 1 2 9 0 b 2 d d 3 "   n a m e = " D e l e t e   l i n e   i f   e m p t y "   t y p e = " S y s t e m . B o o l e a n ,   m s c o r l i b ,   V e r s i o n = 4 . 0 . 0 . 0 ,   C u l t u r e = n e u t r a l ,   P u b l i c K e y T o k e n = b 7 7 a 5 c 5 6 1 9 3 4 e 0 8 9 "   o r d e r = " 9 9 9 "   k e y = " d e l e t e L i n e I f E m p t y "   v a l u e = " T r u e "   g r o u p O r d e r = " - 1 "   i s G e n e r a t e d = " f a l s e " / >  
                 < p a r a m e t e r   i d = " 0 e 1 a 6 f c 8 - b 6 7 9 - 4 9 f 1 - a c 5 7 - 7 b 0 8 c 2 b 6 a 8 7 b "   n a m e = " F i e l d   i n d e x "   t y p e = " S y s t e m . I n t 3 2 ,   m s c o r l i b ,   V e r s i o n = 4 . 0 . 0 . 0 ,   C u l t u r e = n e u t r a l ,   P u b l i c K e y T o k e n = b 7 7 a 5 c 5 6 1 9 3 4 e 0 8 9 "   o r d e r = " 9 9 9 "   k e y = " i n d e x "   v a l u e = " "   g r o u p O r d e r = " - 1 "   i s G e n e r a t e d = " f a l s e " / >  
                 < p a r a m e t e r   i d = " a 2 2 3 5 5 3 c - 6 e 5 4 - 4 0 9 4 - 8 7 a 4 - 2 8 a b 8 f 6 e c 7 a 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9 8 b 1 c a 6 9 - e 8 c d - 4 7 7 1 - 8 8 3 f - 8 4 8 4 9 0 5 6 7 4 9 c "   n a m e = " R o w s   t o   r e m o v e   i f   e m p t y "   t y p e = " S y s t e m . I n t 3 2 ,   m s c o r l i b ,   V e r s i o n = 4 . 0 . 0 . 0 ,   C u l t u r e = n e u t r a l ,   P u b l i c K e y T o k e n = b 7 7 a 5 c 5 6 1 9 3 4 e 0 8 9 "   o r d e r = " 9 9 9 "   k e y = " d e l e t e R o w C o u n t "   v a l u e = " 0 "   g r o u p O r d e r = " - 1 "   i s G e n e r a t e d = " f a l s e " / >  
                 < p a r a m e t e r   i d = " 2 7 a c a 6 0 6 - 7 0 d 4 - 4 d 2 0 - 8 7 0 c - d 5 4 3 6 6 5 f 8 9 d 5 "   n a m e = " U p d a t e   f i e l d   f r o m   d o c u m e n t "   t y p e = " S y s t e m . B o o l e a n ,   m s c o r l i b ,   V e r s i o n = 4 . 0 . 0 . 0 ,   C u l t u r e = n e u t r a l ,   P u b l i c K e y T o k e n = b 7 7 a 5 c 5 6 1 9 3 4 e 0 8 9 "   o r d e r = " 9 9 9 "   k e y = " u p d a t e F i e l d "   v a l u e = " F a l s e "   g r o u p O r d e r = " - 1 "   i s G e n e r a t e d = " f a l s e " / >  
             < / p a r a m e t e r s >  
         < / c o n t e n t C o n t r o l >  
         < c o n t e n t C o n t r o l   i d = " 3 6 6 a 9 5 7 a - f 5 1 d - 4 b 0 c - a f 3 7 - 8 5 3 f 4 f 7 7 6 b d e "   n a m e = " O f f i c e . D X "   a s s e m b l y = " I p h e l i o n . O u t l i n e . W o r d . d l l "   t y p e = " I p h e l i o n . O u t l i n e . W o r d . R e n d e r e r s . T e x t R e n d e r e r "   o r d e r = " 2 "   a c t i v e = " t r u e "   e n t i t y I d = " 0 9 4 a 3 b 3 a - 5 2 e f - 4 8 4 8 - 9 6 f 7 - b 0 c e 0 4 b d e 2 e 8 "   f i e l d I d = " 4 9 6 4 9 d 5 8 - d 4 f d - 4 c 6 8 - b e b 0 - e 2 f 8 9 1 b 3 8 4 c 4 "   p a r e n t I d = " f c d e 4 7 7 8 - f c 0 4 - 4 7 a 3 - b 8 7 7 - b 3 5 3 a 4 1 3 6 4 4 2 "   l e v e l O r d e r = " 1 0 0 "   c o n t r o l T y p e = " p l a i n T e x t "   c o n t r o l E d i t T y p e = " i n l i n e "   e n c l o s i n g B o o k m a r k = " f a l s e "   f o r m a t = " { O f f i c e . D X }   & a m p ; & # x A ; I F N O T E M P T Y ( { O f f i c e . D X   2 } , c h a r ( 1 1 )   & a m p ; { O f f i c e . D X   2 } , & q u o t ; & q u o t ; )     & a m p ;   & # x A ; I F N O T E M P T Y ( { O f f i c e . D X   3 } , c h a r ( 1 1 )   & a m p ; { O f f i c e . D X   3 } , & q u o t ; & q u o t ; )   "   f o r m a t E v a l u a t o r T y p e = " e x p r e s s i o n "   t e x t C a s e = " i g n o r e C a s e "   r e m o v e C o n t r o l = " f a l s e "   i g n o r e F o r m a t I f E m p t y = " f a l s e " >  
             < p a r a m e t e r s >  
                 < p a r a m e t e r   i d = " 6 5 5 c e 4 3 c - b 0 2 7 - 4 5 3 7 - 9 4 1 0 - 6 7 9 7 5 3 0 8 8 9 4 f "   n a m e = " D e l e t e   l i n e   i f   e m p t y "   t y p e = " S y s t e m . B o o l e a n ,   m s c o r l i b ,   V e r s i o n = 4 . 0 . 0 . 0 ,   C u l t u r e = n e u t r a l ,   P u b l i c K e y T o k e n = b 7 7 a 5 c 5 6 1 9 3 4 e 0 8 9 "   o r d e r = " 9 9 9 "   k e y = " d e l e t e L i n e I f E m p t y "   v a l u e = " T r u e "   g r o u p O r d e r = " - 1 "   i s G e n e r a t e d = " f a l s e " / >  
                 < p a r a m e t e r   i d = " d f b e 3 1 0 4 - e b f 8 - 4 c d 3 - b b 6 c - 8 e 0 2 c e 0 0 3 2 2 a "   n a m e = " F i e l d   i n d e x "   t y p e = " S y s t e m . I n t 3 2 ,   m s c o r l i b ,   V e r s i o n = 4 . 0 . 0 . 0 ,   C u l t u r e = n e u t r a l ,   P u b l i c K e y T o k e n = b 7 7 a 5 c 5 6 1 9 3 4 e 0 8 9 "   o r d e r = " 9 9 9 "   k e y = " i n d e x "   v a l u e = " "   g r o u p O r d e r = " - 1 "   i s G e n e r a t e d = " f a l s e " / >  
                 < p a r a m e t e r   i d = " f 6 2 a 2 3 b f - 9 5 6 c - 4 a e f - b d c c - 8 0 7 0 6 7 9 3 9 6 2 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2 0 3 4 e f b - 9 c 4 0 - 4 0 a 5 - 9 9 f 9 - c 2 c f 3 c 6 6 d 9 6 3 "   n a m e = " R o w s   t o   r e m o v e   i f   e m p t y "   t y p e = " S y s t e m . I n t 3 2 ,   m s c o r l i b ,   V e r s i o n = 4 . 0 . 0 . 0 ,   C u l t u r e = n e u t r a l ,   P u b l i c K e y T o k e n = b 7 7 a 5 c 5 6 1 9 3 4 e 0 8 9 "   o r d e r = " 9 9 9 "   k e y = " d e l e t e R o w C o u n t "   v a l u e = " 0 "   g r o u p O r d e r = " - 1 "   i s G e n e r a t e d = " f a l s e " / >  
                 < p a r a m e t e r   i d = " 6 4 1 e 6 a 2 5 - b 9 c 8 - 4 a 1 5 - a 7 1 f - 6 e 2 b a 4 e a 2 d 3 8 "   n a m e = " U p d a t e   f i e l d   f r o m   d o c u m e n t "   t y p e = " S y s t e m . B o o l e a n ,   m s c o r l i b ,   V e r s i o n = 4 . 0 . 0 . 0 ,   C u l t u r e = n e u t r a l ,   P u b l i c K e y T o k e n = b 7 7 a 5 c 5 6 1 9 3 4 e 0 8 9 "   o r d e r = " 9 9 9 "   k e y = " u p d a t e F i e l d "   v a l u e = " F a l s e "   g r o u p O r d e r = " - 1 "   i s G e n e r a t e d = " f a l s e " / >  
             < / p a r a m e t e r s >  
         < / c o n t e n t C o n t r o l >  
         < c o n t e n t C o n t r o l   i d = " 9 9 1 2 8 a 6 7 - 6 0 e e - 4 a 9 0 - 8 6 5 d - 7 1 c f e 2 a 4 b 7 c f "   n a m e = " A u t h o r . J o b   D e s c r i p t i o n "   a s s e m b l y = " I p h e l i o n . O u t l i n e . W o r d . d l l "   t y p e = " I p h e l i o n . O u t l i n e . W o r d . R e n d e r e r s . T e x t R e n d e r e r "   o r d e r = " 2 "   a c t i v e = " t r u e "   e n t i t y I d = " f 2 9 4 b 1 d 2 - 1 b 4 5 - 4 e 5 f - 9 4 c 4 - 2 9 5 3 e 5 1 5 0 1 3 7 "   f i e l d I d = " a a d 9 1 4 5 4 - 2 d 8 0 - 4 9 f d - 8 2 7 6 - 2 7 a c d 0 a 6 f a 1 8 "   p a r e n t I d = " 0 0 0 0 0 0 0 0 - 0 0 0 0 - 0 0 0 0 - 0 0 0 0 - 0 0 0 0 0 0 0 0 0 0 0 0 "   l e v e l O r d e r = " 1 0 0 "   c o n t r o l T y p e = " p l a i n T e x t "   c o n t r o l E d i t T y p e = " i n l i n e "   e n c l o s i n g B o o k m a r k = " f a l s e "   f o r m a t = " F I R S T N O T E M P T Y ( & # x A ;   I F ( { A u t h o r . L o g i n } = & q u o t ; J L C & q u o t ; , { L a b e l s . E x c e p t i o n s - O v e r i d e   J o b   J e r e m y   C o h e n } , & q u o t ; & q u o t ; ) , & # x A ;   I F ( A N D ( & # x A ;     { A u t h o r . L o g i n } = & q u o t ; J U S H & q u o t ; , { O f f i c e . R e f e r e n c e } = & q u o t ; E u r o p e a n P a t e n t M u n i c h & q u o t ;   ) , { L a b e l s . E x c e p t i o n s - O v e r i d e   J o b   J u s t i n   H i l l } , & q u o t ; & q u o t ; ) , & # x A ;   { A u t h o r . J o b   D e s c r i p t i o n } & # x A ; ) & # x A ; & # x A ; "   f o r m a t E v a l u a t o r T y p e = " e x p r e s s i o n "   t e x t C a s e = " i g n o r e C a s e "   r e m o v e C o n t r o l = " f a l s e "   i g n o r e F o r m a t I f E m p t y = " f a l s e " >  
             < p a r a m e t e r s >  
                 < p a r a m e t e r   i d = " d d 3 4 f 8 4 2 - 9 1 4 e - 4 6 6 1 - a b 4 8 - 0 3 0 9 2 b 0 5 7 6 d e "   n a m e = " D e l e t e   l i n e   i f   e m p t y "   t y p e = " S y s t e m . B o o l e a n ,   m s c o r l i b ,   V e r s i o n = 4 . 0 . 0 . 0 ,   C u l t u r e = n e u t r a l ,   P u b l i c K e y T o k e n = b 7 7 a 5 c 5 6 1 9 3 4 e 0 8 9 "   o r d e r = " 9 9 9 "   k e y = " d e l e t e L i n e I f E m p t y "   v a l u e = " T r u e "   g r o u p O r d e r = " - 1 "   i s G e n e r a t e d = " f a l s e " / >  
                 < p a r a m e t e r   i d = " d f 0 b 8 f b 8 - b 0 b 0 - 4 8 8 7 - 8 6 9 5 - e 0 8 f 7 b e 3 a 2 a b "   n a m e = " F i e l d   i n d e x "   t y p e = " S y s t e m . I n t 3 2 ,   m s c o r l i b ,   V e r s i o n = 4 . 0 . 0 . 0 ,   C u l t u r e = n e u t r a l ,   P u b l i c K e y T o k e n = b 7 7 a 5 c 5 6 1 9 3 4 e 0 8 9 "   o r d e r = " 9 9 9 "   k e y = " i n d e x "   v a l u e = " "   g r o u p O r d e r = " - 1 "   i s G e n e r a t e d = " f a l s e " / >  
                 < p a r a m e t e r   i d = " 9 b 4 6 6 7 e 2 - 5 a 7 f - 4 1 8 7 - 8 c 6 4 - 2 e 3 d 8 7 a 4 e a 5 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c d 1 a e a 1 - a 5 b 2 - 4 d 1 6 - a b 7 7 - 7 f 6 b 2 b 7 2 1 7 d 9 "   n a m e = " R o w s   t o   r e m o v e   i f   e m p t y "   t y p e = " S y s t e m . I n t 3 2 ,   m s c o r l i b ,   V e r s i o n = 4 . 0 . 0 . 0 ,   C u l t u r e = n e u t r a l ,   P u b l i c K e y T o k e n = b 7 7 a 5 c 5 6 1 9 3 4 e 0 8 9 "   o r d e r = " 9 9 9 "   k e y = " d e l e t e R o w C o u n t "   v a l u e = " 0 "   g r o u p O r d e r = " - 1 "   i s G e n e r a t e d = " f a l s e " / >  
                 < p a r a m e t e r   i d = " e 6 b f 8 c 1 a - 8 0 5 9 - 4 7 c 9 - 9 8 0 6 - 2 7 d d 3 e 8 2 9 3 d c "   n a m e = " U p d a t e   f i e l d   f r o m   d o c u m e n t "   t y p e = " S y s t e m . B o o l e a n ,   m s c o r l i b ,   V e r s i o n = 4 . 0 . 0 . 0 ,   C u l t u r e = n e u t r a l ,   P u b l i c K e y T o k e n = b 7 7 a 5 c 5 6 1 9 3 4 e 0 8 9 "   o r d e r = " 9 9 9 "   k e y = " u p d a t e F i e l d "   v a l u e = " F a l s e "   g r o u p O r d e r = " - 1 "   i s G e n e r a t e d = " f a l s e " / >  
             < / p a r a m e t e r s >  
         < / c o n t e n t C o n t r o l >  
         < c o n t e n t C o n t r o l   i d = " 7 6 d d 3 f e 5 - 8 9 5 c - 4 9 7 a - 8 8 6 3 - 3 d 8 d d 3 6 5 e e 6 1 "   n a m e = " D e l i v e r   b y . S e l e c t e d V a l u e "   a s s e m b l y = " I p h e l i o n . O u t l i n e . W o r d . d l l "   t y p e = " I p h e l i o n . O u t l i n e . W o r d . R e n d e r e r s . T e x t R e n d e r e r "   o r d e r = " 3 "   a c t i v e = " t r u e "   e n t i t y I d = " 4 1 f a 2 e a c - a 8 d 8 - 4 6 9 9 - 9 1 9 4 - 2 c 5 d 5 6 c 8 7 a d 3 "   f i e l d I d = " 8 1 e 9 2 d 9 c - b 5 8 3 - 4 e 1 1 - a c a 5 - 6 4 2 d 8 c a e 8 1 5 7 "   p a r e n t I d = " e 8 3 4 d 4 2 f - 2 e c 2 - 4 d d c - 8 a 8 1 - 8 c 6 9 1 3 2 9 b 5 2 a "   l e v e l O r d e r = " 1 0 0 "   c o n t r o l T y p e = " p l a i n T e x t "   c o n t r o l E d i t T y p e = " i n l i n e "   e n c l o s i n g B o o k m a r k = " f a l s e "   f o r m a t = " I F N O T E M P T Y ( { D e l i v e r   b y . S e l e c t e d V a l u e } , U P P E R ( { D e l i v e r   b y . S e l e c t e d V a l u e } ) , & q u o t ; & q u o t ; ) & # x A ; "   f o r m a t E v a l u a t o r T y p e = " e x p r e s s i o n "   t e x t C a s e = " i g n o r e C a s e "   r e m o v e C o n t r o l = " f a l s e "   i g n o r e F o r m a t I f E m p t y = " f a l s e " >  
             < p a r a m e t e r s >  
                 < p a r a m e t e r   i d = " f 4 f 1 d 0 8 e - 3 f d d - 4 1 b 9 - 9 9 9 a - e e 4 9 f 2 c 0 8 3 5 8 "   n a m e = " D e l e t e   l i n e   i f   e m p t y "   t y p e = " S y s t e m . B o o l e a n ,   m s c o r l i b ,   V e r s i o n = 4 . 0 . 0 . 0 ,   C u l t u r e = n e u t r a l ,   P u b l i c K e y T o k e n = b 7 7 a 5 c 5 6 1 9 3 4 e 0 8 9 "   o r d e r = " 9 9 9 "   k e y = " d e l e t e L i n e I f E m p t y "   v a l u e = " T r u e "   g r o u p O r d e r = " - 1 "   i s G e n e r a t e d = " f a l s e " / >  
                 < p a r a m e t e r   i d = " 8 b 9 9 a f 2 3 - 3 3 6 f - 4 0 5 f - 9 3 5 b - 6 b 8 7 0 2 4 e e e a e "   n a m e = " F i e l d   i n d e x "   t y p e = " S y s t e m . I n t 3 2 ,   m s c o r l i b ,   V e r s i o n = 4 . 0 . 0 . 0 ,   C u l t u r e = n e u t r a l ,   P u b l i c K e y T o k e n = b 7 7 a 5 c 5 6 1 9 3 4 e 0 8 9 "   o r d e r = " 9 9 9 "   k e y = " i n d e x "   v a l u e = " "   g r o u p O r d e r = " - 1 "   i s G e n e r a t e d = " f a l s e " / >  
                 < p a r a m e t e r   i d = " f 7 9 2 c 1 e 9 - 8 c 6 a - 4 1 7 0 - b c e 8 - 3 b 9 2 3 c 6 a f d e 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a b 7 0 8 a 8 - a b c e - 4 5 d 4 - 9 2 6 9 - 6 1 c 4 e 1 7 e f 7 e 5 "   n a m e = " R o w s   t o   r e m o v e   i f   e m p t y "   t y p e = " S y s t e m . I n t 3 2 ,   m s c o r l i b ,   V e r s i o n = 4 . 0 . 0 . 0 ,   C u l t u r e = n e u t r a l ,   P u b l i c K e y T o k e n = b 7 7 a 5 c 5 6 1 9 3 4 e 0 8 9 "   o r d e r = " 9 9 9 "   k e y = " d e l e t e R o w C o u n t "   v a l u e = " 0 "   g r o u p O r d e r = " - 1 "   i s G e n e r a t e d = " f a l s e " / >  
                 < p a r a m e t e r   i d = " 5 a 9 e 7 b 8 d - 0 d 6 8 - 4 7 8 7 - 9 5 a 6 - c a b b 3 8 1 6 2 a b d "   n a m e = " U p d a t e   f i e l d   f r o m   d o c u m e n t "   t y p e = " S y s t e m . B o o l e a n ,   m s c o r l i b ,   V e r s i o n = 4 . 0 . 0 . 0 ,   C u l t u r e = n e u t r a l ,   P u b l i c K e y T o k e n = b 7 7 a 5 c 5 6 1 9 3 4 e 0 8 9 "   o r d e r = " 9 9 9 "   k e y = " u p d a t e F i e l d "   v a l u e = " F a l s e "   g r o u p O r d e r = " - 1 "   i s G e n e r a t e d = " f a l s e " / >  
             < / p a r a m e t e r s >  
         < / c o n t e n t C o n t r o l >  
         < c o n t e n t C o n t r o l   i d = " 5 8 5 1 f 7 f 8 - 0 3 e 9 - 4 a 4 2 - a a 8 5 - 8 8 f 9 e 1 d 7 9 4 b b "   n a m e = " U r g e n t . T e x t   F i e l d "   a s s e m b l y = " I p h e l i o n . O u t l i n e . W o r d . d l l "   t y p e = " I p h e l i o n . O u t l i n e . W o r d . R e n d e r e r s . T e x t R e n d e r e r "   o r d e r = " 3 "   a c t i v e = " t r u e "   e n t i t y I d = " b 9 d c a 6 8 5 - 6 6 0 b - 4 b d 1 - b d d 0 - f f 9 3 8 c 0 4 9 b 8 6 "   f i e l d I d = " 4 8 6 8 6 8 f 2 - e 0 4 a - 4 5 5 b - b b 1 5 - 0 d a 9 7 0 d 3 0 5 b 0 "   p a r e n t I d = " e 8 3 4 d 4 2 f - 2 e c 2 - 4 d d c - 8 a 8 1 - 8 c 6 9 1 3 2 9 b 5 2 a "   l e v e l O r d e r = " 1 0 0 "   c o n t r o l T y p e = " p l a i n T e x t "   c o n t r o l E d i t T y p e = " i n l i n e "   e n c l o s i n g B o o k m a r k = " f a l s e "   f o r m a t = " I F ( { U r g e n t . V a l u e   F i e l d } =   & q u o t ; T r u e & q u o t ; , { L a b e l s . M a r k i n g s - U r g e n t } , & q u o t ; & q u o t ; ) "   f o r m a t E v a l u a t o r T y p e = " e x p r e s s i o n "   t e x t C a s e = " i g n o r e C a s e "   r e m o v e C o n t r o l = " f a l s e "   i g n o r e F o r m a t I f E m p t y = " f a l s e " >  
             < p a r a m e t e r s >  
                 < p a r a m e t e r   i d = " b d c e 6 1 4 1 - d d 0 3 - 4 7 6 6 - 8 4 9 3 - 8 a 3 f e 4 5 4 6 3 8 a "   n a m e = " D e l e t e   l i n e   i f   e m p t y "   t y p e = " S y s t e m . B o o l e a n ,   m s c o r l i b ,   V e r s i o n = 4 . 0 . 0 . 0 ,   C u l t u r e = n e u t r a l ,   P u b l i c K e y T o k e n = b 7 7 a 5 c 5 6 1 9 3 4 e 0 8 9 "   o r d e r = " 9 9 9 "   k e y = " d e l e t e L i n e I f E m p t y "   v a l u e = " T r u e "   g r o u p O r d e r = " - 1 "   i s G e n e r a t e d = " f a l s e " / >  
                 < p a r a m e t e r   i d = " 3 0 3 5 d f 8 a - f 8 5 a - 4 a c 4 - 8 a f 7 - b 6 8 d 3 f e 6 7 f 4 a "   n a m e = " F i e l d   i n d e x "   t y p e = " S y s t e m . I n t 3 2 ,   m s c o r l i b ,   V e r s i o n = 4 . 0 . 0 . 0 ,   C u l t u r e = n e u t r a l ,   P u b l i c K e y T o k e n = b 7 7 a 5 c 5 6 1 9 3 4 e 0 8 9 "   o r d e r = " 9 9 9 "   k e y = " i n d e x "   v a l u e = " "   g r o u p O r d e r = " - 1 "   i s G e n e r a t e d = " f a l s e " / >  
                 < p a r a m e t e r   i d = " 7 c c 6 1 1 a b - 4 e 1 c - 4 5 8 f - b 4 3 7 - 3 f 1 c 2 8 e e c 5 a 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5 0 2 0 e 5 9 - d 1 f d - 4 c c 6 - b 4 f b - 9 f 2 9 e 5 3 3 2 4 f 1 "   n a m e = " R o w s   t o   r e m o v e   i f   e m p t y "   t y p e = " S y s t e m . I n t 3 2 ,   m s c o r l i b ,   V e r s i o n = 4 . 0 . 0 . 0 ,   C u l t u r e = n e u t r a l ,   P u b l i c K e y T o k e n = b 7 7 a 5 c 5 6 1 9 3 4 e 0 8 9 "   o r d e r = " 9 9 9 "   k e y = " d e l e t e R o w C o u n t "   v a l u e = " 0 "   g r o u p O r d e r = " - 1 "   i s G e n e r a t e d = " f a l s e " / >  
                 < p a r a m e t e r   i d = " f 0 9 7 5 3 0 c - 8 d 2 d - 4 6 4 b - b 2 c 7 - 0 5 a 9 6 4 8 2 e 1 f 7 "   n a m e = " U p d a t e   f i e l d   f r o m   d o c u m e n t "   t y p e = " S y s t e m . B o o l e a n ,   m s c o r l i b ,   V e r s i o n = 4 . 0 . 0 . 0 ,   C u l t u r e = n e u t r a l ,   P u b l i c K e y T o k e n = b 7 7 a 5 c 5 6 1 9 3 4 e 0 8 9 "   o r d e r = " 9 9 9 "   k e y = " u p d a t e F i e l d "   v a l u e = " F a l s e "   g r o u p O r d e r = " - 1 "   i s G e n e r a t e d = " f a l s e " / >  
             < / p a r a m e t e r s >  
         < / c o n t e n t C o n t r o l >  
         < c o n t e n t C o n t r o l   i d = " f f c b 5 b 5 a - 9 3 e 1 - 4 1 f e - 9 b a d - f 3 c e a 4 d 7 1 d d f "   n a m e = " H e a d i n g . T e x t "   a s s e m b l y = " I p h e l i o n . O u t l i n e . W o r d . d l l "   t y p e = " I p h e l i o n . O u t l i n e . W o r d . R e n d e r e r s . T e x t R e n d e r e r "   o r d e r = " 3 "   a c t i v e = " t r u e "   e n t i t y I d = " c 6 9 7 3 c 1 2 - a a 3 5 - 4 f e 2 - b e 2 1 - 8 c c 7 6 b a 7 7 9 4 8 "   f i e l d I d = " 9 0 b 0 3 9 7 8 - e 2 1 7 - 4 e 3 2 - a 4 f e - a 3 2 c b a 5 7 d 1 8 6 "   p a r e n t I d = " 4 d 2 9 7 8 5 a - 1 4 8 c - 4 c 7 4 - 9 8 f f - 1 c 7 5 9 8 1 4 7 4 0 2 "   l e v e l O r d e r = " 1 0 0 "   c o n t r o l T y p e = " p l a i n T e x t "   c o n t r o l E d i t T y p e = " i n l i n e "   e n c l o s i n g B o o k m a r k = " f a l s e "   f o r m a t = " I F N O T E M P T Y ( { H e a d i n g . T e x t } , & # x A ;   I F ( { O f f i c e . R e f e r e n c e } = & q u o t ; P a r i s & q u o t ; , & # x A ;     { L a b e l s . C o r r - S u b j e c t }   & a m p ;   { L a b e l s . G e n   -   L a b e l   S e p a r a t o r }   & a m p ;   & q u o t ;     & q u o t ;   & a m p ;   { H e a d i n g . T e x t } , & # x A ;   { H e a d i n g . T e x t } ) , & # x A ; & q u o t ; & q u o t ; ) "   f o r m a t E v a l u a t o r T y p e = " e x p r e s s i o n "   t e x t C a s e = " i g n o r e C a s e "   r e m o v e C o n t r o l = " f a l s e "   i g n o r e F o r m a t I f E m p t y = " f a l s e " >  
             < p a r a m e t e r s >  
                 < p a r a m e t e r   i d = " 4 8 5 f 1 8 8 d - 3 5 e f - 4 b 1 d - 9 e c b - 4 b 0 3 4 5 f 8 1 7 b b "   n a m e = " D e l e t e   l i n e   i f   e m p t y "   t y p e = " S y s t e m . B o o l e a n ,   m s c o r l i b ,   V e r s i o n = 4 . 0 . 0 . 0 ,   C u l t u r e = n e u t r a l ,   P u b l i c K e y T o k e n = b 7 7 a 5 c 5 6 1 9 3 4 e 0 8 9 "   o r d e r = " 9 9 9 "   k e y = " d e l e t e L i n e I f E m p t y "   v a l u e = " T r u e "   g r o u p O r d e r = " - 1 "   i s G e n e r a t e d = " f a l s e " / >  
                 < p a r a m e t e r   i d = " 3 8 4 1 9 a 8 8 - 4 d 8 b - 4 f 1 a - 9 b a f - 1 4 5 2 d 8 9 a 2 9 a f "   n a m e = " F i e l d   i n d e x "   t y p e = " S y s t e m . I n t 3 2 ,   m s c o r l i b ,   V e r s i o n = 4 . 0 . 0 . 0 ,   C u l t u r e = n e u t r a l ,   P u b l i c K e y T o k e n = b 7 7 a 5 c 5 6 1 9 3 4 e 0 8 9 "   o r d e r = " 9 9 9 "   k e y = " i n d e x "   v a l u e = " "   g r o u p O r d e r = " - 1 "   i s G e n e r a t e d = " f a l s e " / >  
                 < p a r a m e t e r   i d = " 9 2 d 3 4 b 1 d - e e 8 4 - 4 7 8 e - a 9 a a - 7 3 d 7 9 3 5 9 1 1 b 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9 5 2 1 5 2 e d - e b 1 5 - 4 3 4 d - b 8 7 b - 3 f 5 9 e b b 6 f 7 0 1 "   n a m e = " R o w s   t o   r e m o v e   i f   e m p t y "   t y p e = " S y s t e m . I n t 3 2 ,   m s c o r l i b ,   V e r s i o n = 4 . 0 . 0 . 0 ,   C u l t u r e = n e u t r a l ,   P u b l i c K e y T o k e n = b 7 7 a 5 c 5 6 1 9 3 4 e 0 8 9 "   o r d e r = " 9 9 9 "   k e y = " d e l e t e R o w C o u n t "   v a l u e = " 0 "   g r o u p O r d e r = " - 1 "   i s G e n e r a t e d = " f a l s e " / >  
                 < p a r a m e t e r   i d = " 8 5 2 a f 6 d e - 6 d 8 2 - 4 e 0 f - 8 e e d - a 8 f 5 b f c 0 1 5 1 d "   n a m e = " U p d a t e   f i e l d   f r o m   d o c u m e n t "   t y p e = " S y s t e m . B o o l e a n ,   m s c o r l i b ,   V e r s i o n = 4 . 0 . 0 . 0 ,   C u l t u r e = n e u t r a l ,   P u b l i c K e y T o k e n = b 7 7 a 5 c 5 6 1 9 3 4 e 0 8 9 "   o r d e r = " 9 9 9 "   k e y = " u p d a t e F i e l d "   v a l u e = " F a l s e "   g r o u p O r d e r = " - 1 "   i s G e n e r a t e d = " f a l s e " / >  
             < / p a r a m e t e r s >  
         < / c o n t e n t C o n t r o l >  
         < c o n t e n t C o n t r o l   i d = " 5 c 6 5 8 f f d - a 6 1 a - 4 7 3 a - b 1 f 0 - 6 d d 5 4 c 0 e 8 6 8 0 "   n a m e = " L e t t e r h e a d 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c a d 4 7 7 3 8 - f 5 6 4 - 4 9 d 5 - 8 7 7 0 - 4 5 a f f 3 8 7 4 9 9 e " 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q u o t ; B B - L e t t e r h e a d - & q u o t ;   & a m p ; a m p ;   S P L I T ( { O f f i c e . T y p e } , 0 , f a l s e , & q u o t ; , & q u o t ; ) & # x A ; & # x A ; & # x A ; & # x A ; & l t ; / t e x t & g t ; & # x A ; & l t ; / l o c a l i z e d S t r i n g & g t ; "   a r g u m e n t = " E x p r e s s i o n L o c a l i z e d S t r i n g "   g r o u p O r d e r = " - 1 "   i s G e n e r a t e d = " f a l s e " / >  
                 < p a r a m e t e r   i d = " 4 f 4 5 5 e d 7 - 2 7 2 a - 4 c 9 c - 9 a 7 7 - 4 a 4 a b 5 7 c 0 4 2 f "   n a m e = " B u i l d i n g   b l o c k   t e m p l a t e "   t y p e = " S y s t e m . S t r i n g ,   m s c o r l i b ,   V e r s i o n = 4 . 0 . 0 . 0 ,   C u l t u r e = n e u t r a l ,   P u b l i c K e y T o k e n = b 7 7 a 5 c 5 6 1 9 3 4 e 0 8 9 "   o r d e r = " 9 9 9 "   k e y = " t e m p l a t e N a m e "   v a l u e = " D e n t o n s   S h a r e d . d o t x "   g r o u p O r d e r = " - 1 "   i s G e n e r a t e d = " f a l s e " / >  
                 < p a r a m e t e r   i d = " 8 a 5 a f 1 b a - a e 4 a - 4 9 e 3 - b e 2 8 - 7 d c 2 1 6 1 3 e 1 e 1 "   n a m e = " D e l e t e   l i n e   i f   e m p t y "   t y p e = " S y s t e m . B o o l e a n ,   m s c o r l i b ,   V e r s i o n = 4 . 0 . 0 . 0 ,   C u l t u r e = n e u t r a l ,   P u b l i c K e y T o k e n = b 7 7 a 5 c 5 6 1 9 3 4 e 0 8 9 "   o r d e r = " 9 9 9 "   k e y = " d e l e t e L i n e I f E m p t y "   v a l u e = " F a l s e "   g r o u p O r d e r = " - 1 "   i s G e n e r a t e d = " f a l s e " / >  
                 < p a r a m e t e r   i d = " 4 1 f 4 8 0 e 8 - 2 e a 6 - 4 2 8 a - b 6 7 d - 7 5 2 6 4 1 c c 4 5 b c "   n a m e = " F i e l d   i n d e x "   t y p e = " S y s t e m . I n t 3 2 ,   m s c o r l i b ,   V e r s i o n = 4 . 0 . 0 . 0 ,   C u l t u r e = n e u t r a l ,   P u b l i c K e y T o k e n = b 7 7 a 5 c 5 6 1 9 3 4 e 0 8 9 "   o r d e r = " 9 9 9 "   k e y = " i n d e x "   v a l u e = " "   g r o u p O r d e r = " - 1 "   i s G e n e r a t e d = " f a l s e " / >  
                 < p a r a m e t e r   i d = " 7 6 6 8 b 0 6 1 - d 2 3 c - 4 4 e 1 - a f 0 d - 1 e 2 1 8 3 3 8 d 8 4 a " 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  g r o u p O r d e r = " - 1 "   i s G e n e r a t e d = " f a l s e " / >  
                 < p a r a m e t e r   i d = " 3 f a 1 6 0 a 8 - 6 f 8 9 - 4 0 b 0 - b 2 4 2 - a 9 e 4 c 0 3 f a 6 5 5 "   n a m e = " I n s e r t   a s   h i d d e n   t e x t "   t y p e = " S y s t e m . B o o l e a n ,   m s c o r l i b ,   V e r s i o n = 4 . 0 . 0 . 0 ,   C u l t u r e = n e u t r a l ,   P u b l i c K e y T o k e n = b 7 7 a 5 c 5 6 1 9 3 4 e 0 8 9 "   o r d e r = " 9 9 9 "   k e y = " i n s e r t A s H i d d e n "   v a l u e = " F a l s e "   g r o u p O r d e r = " - 1 "   i s G e n e r a t e d = " f a l s e " / >  
             < / p a r a m e t e r s >  
         < / c o n t e n t C o n t r o l >  
         < c o n t e n t C o n t r o l   i d = " 2 1 c d 0 2 b 5 - b 6 c 5 - 4 d 9 b - 8 c f d - 0 2 a e 6 c 4 1 0 2 a 8 "   n a m e = " C o n t   P a g e 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1 a e a 8 5 a b - 5 d c 8 - 4 b a 5 - 9 2 0 7 - 1 7 f 6 f 1 b 7 4 5 d 7 " 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q u o t ; B B - L e t t e r C o n t - & q u o t ;   & a m p ; a m p ;   S P L I T ( { O f f i c e . T y p e } , 1 , f a l s e , & q u o t ; , & q u o t ; ) & # x A ; & # x A ; & l t ; / t e x t & g t ; & # x A ; & l t ; / l o c a l i z e d S t r i n g & g t ; "   a r g u m e n t = " E x p r e s s i o n L o c a l i z e d S t r i n g "   g r o u p O r d e r = " - 1 "   i s G e n e r a t e d = " f a l s e " / >  
                 < p a r a m e t e r   i d = " 3 8 0 1 1 6 0 9 - 0 b 0 1 - 4 4 f 8 - 9 0 7 e - 8 4 d d 8 3 4 7 4 f 0 a "   n a m e = " B u i l d i n g   b l o c k   t e m p l a t e "   t y p e = " S y s t e m . S t r i n g ,   m s c o r l i b ,   V e r s i o n = 4 . 0 . 0 . 0 ,   C u l t u r e = n e u t r a l ,   P u b l i c K e y T o k e n = b 7 7 a 5 c 5 6 1 9 3 4 e 0 8 9 "   o r d e r = " 9 9 9 "   k e y = " t e m p l a t e N a m e "   v a l u e = " D e n t o n s   S h a r e d . d o t x "   g r o u p O r d e r = " - 1 "   i s G e n e r a t e d = " f a l s e " / >  
                 < p a r a m e t e r   i d = " 9 d d c b 5 6 a - 5 3 6 e - 4 b 1 3 - b 8 2 6 - c e d 6 5 a 8 a 0 1 7 9 "   n a m e = " D e l e t e   l i n e   i f   e m p t y "   t y p e = " S y s t e m . B o o l e a n ,   m s c o r l i b ,   V e r s i o n = 4 . 0 . 0 . 0 ,   C u l t u r e = n e u t r a l ,   P u b l i c K e y T o k e n = b 7 7 a 5 c 5 6 1 9 3 4 e 0 8 9 "   o r d e r = " 9 9 9 "   k e y = " d e l e t e L i n e I f E m p t y "   v a l u e = " F a l s e "   g r o u p O r d e r = " - 1 "   i s G e n e r a t e d = " f a l s e " / >  
                 < p a r a m e t e r   i d = " 7 7 a 5 2 4 c 1 - 9 7 0 2 - 4 1 6 d - 8 d a f - d b 3 5 7 4 a a 1 4 6 7 "   n a m e = " F i e l d   i n d e x "   t y p e = " S y s t e m . I n t 3 2 ,   m s c o r l i b ,   V e r s i o n = 4 . 0 . 0 . 0 ,   C u l t u r e = n e u t r a l ,   P u b l i c K e y T o k e n = b 7 7 a 5 c 5 6 1 9 3 4 e 0 8 9 "   o r d e r = " 9 9 9 "   k e y = " i n d e x "   v a l u e = " "   g r o u p O r d e r = " - 1 "   i s G e n e r a t e d = " f a l s e " / >  
                 < p a r a m e t e r   i d = " 7 0 3 4 6 c d c - e e 8 2 - 4 2 2 5 - a b 8 f - 7 2 a 8 c 9 a 1 0 c c 2 " 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  g r o u p O r d e r = " - 1 "   i s G e n e r a t e d = " f a l s e " / >  
                 < p a r a m e t e r   i d = " 5 a d c b 7 a 5 - 5 4 2 8 - 4 2 3 2 - a b 3 7 - e 5 1 1 3 d 1 9 4 e 3 a "   n a m e = " I n s e r t   a s   h i d d e n   t e x t "   t y p e = " S y s t e m . B o o l e a n ,   m s c o r l i b ,   V e r s i o n = 4 . 0 . 0 . 0 ,   C u l t u r e = n e u t r a l ,   P u b l i c K e y T o k e n = b 7 7 a 5 c 5 6 1 9 3 4 e 0 8 9 "   o r d e r = " 9 9 9 "   k e y = " i n s e r t A s H i d d e n "   v a l u e = " F a l s e "   g r o u p O r d e r = " - 1 "   i s G e n e r a t e d = " f a l s e " / >  
             < / p a r a m e t e r s >  
         < / c o n t e n t C o n t r o l >  
         < c o n t e n t C o n t r o l   i d = " a 1 3 9 7 7 1 1 - 7 5 8 4 - 4 9 e 5 - a f f 2 - 8 8 b 6 d 4 e 1 3 e f 2 "   n a m e = " O f f i c e . F a x   N u m b e r " 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L a b e l s . G e n - F a x }   & a m p ;   { L a b e l s . G e n   -   L a b e l   S e p a r a t o r }   & a m p ;     c h a r ( 9 )   & a m p ;   { O f f i c e . F a x   N u m b e r } "   f o r m a t E v a l u a t o r T y p e = " e x p r e s s i o n "   t e x t C a s e = " i g n o r e C a s e "   r e m o v e C o n t r o l = " f a l s e "   i g n o r e F o r m a t I f E m p t y = " f a l s e " >  
             < p a r a m e t e r s >  
                 < p a r a m e t e r   i d = " 1 f 0 d 7 2 f d - a 6 c 5 - 4 e 9 5 - a 5 a 7 - 7 2 1 7 5 e c 1 1 9 b d "   n a m e = " D e l e t e   l i n e   i f   e m p t y "   t y p e = " S y s t e m . B o o l e a n ,   m s c o r l i b ,   V e r s i o n = 4 . 0 . 0 . 0 ,   C u l t u r e = n e u t r a l ,   P u b l i c K e y T o k e n = b 7 7 a 5 c 5 6 1 9 3 4 e 0 8 9 "   o r d e r = " 9 9 9 "   k e y = " d e l e t e L i n e I f E m p t y "   v a l u e = " F a l s e "   g r o u p O r d e r = " - 1 "   i s G e n e r a t e d = " f a l s e " / >  
                 < p a r a m e t e r   i d = " 2 c 3 f a 2 0 b - 2 f b 9 - 4 e 8 2 - a c 7 d - 3 8 9 4 2 a a e b d 6 b "   n a m e = " F i e l d   i n d e x "   t y p e = " S y s t e m . I n t 3 2 ,   m s c o r l i b ,   V e r s i o n = 4 . 0 . 0 . 0 ,   C u l t u r e = n e u t r a l ,   P u b l i c K e y T o k e n = b 7 7 a 5 c 5 6 1 9 3 4 e 0 8 9 "   o r d e r = " 9 9 9 "   k e y = " i n d e x "   v a l u e = " "   g r o u p O r d e r = " - 1 "   i s G e n e r a t e d = " f a l s e " / >  
                 < p a r a m e t e r   i d = " 8 b 2 1 9 7 c 8 - e 5 e 9 - 4 2 c 0 - 8 7 1 c - b 5 5 2 1 7 4 d b e 4 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d a 7 1 b e 7 - e d 3 2 - 4 9 4 c - 9 e c 1 - 4 c e d 7 9 c 3 d d 2 9 "   n a m e = " R o w s   t o   r e m o v e   i f   e m p t y "   t y p e = " S y s t e m . I n t 3 2 ,   m s c o r l i b ,   V e r s i o n = 4 . 0 . 0 . 0 ,   C u l t u r e = n e u t r a l ,   P u b l i c K e y T o k e n = b 7 7 a 5 c 5 6 1 9 3 4 e 0 8 9 "   o r d e r = " 9 9 9 "   k e y = " d e l e t e R o w C o u n t "   v a l u e = " 0 "   g r o u p O r d e r = " - 1 "   i s G e n e r a t e d = " f a l s e " / >  
                 < p a r a m e t e r   i d = " b 4 a f e f 3 4 - 6 a 9 6 - 4 c 9 6 - 9 3 9 7 - 6 c 3 b 9 8 3 4 4 f d 9 "   n a m e = " U p d a t e   f i e l d   f r o m   d o c u m e n t "   t y p e = " S y s t e m . B o o l e a n ,   m s c o r l i b ,   V e r s i o n = 4 . 0 . 0 . 0 ,   C u l t u r e = n e u t r a l ,   P u b l i c K e y T o k e n = b 7 7 a 5 c 5 6 1 9 3 4 e 0 8 9 "   o r d e r = " 9 9 9 "   k e y = " u p d a t e F i e l d "   v a l u e = " F a l s e "   g r o u p O r d e r = " - 1 "   i s G e n e r a t e d = " f a l s e " / >  
             < / p a r a m e t e r s >  
         < / c o n t e n t C o n t r o l >  
         < c o n t e n t C o n t r o l   i d = " b 7 5 9 b 9 9 5 - c b 2 9 - 4 6 c d - a 1 5 7 - 5 8 e f 7 9 a 5 b 7 4 2 "   n a m e = " F o o t e r 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9 3 2 e a d e e - 0 a 5 2 - 4 d 1 1 - 8 d 7 5 - 5 d 2 5 b a 7 1 b 1 2 3 " 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q u o t ; B B - F o o t e r - & q u o t ;   & a m p ; a m p ;   S P L I T ( { O f f i c e . T y p e } , 2 , f a l s e , & q u o t ; , & q u o t ; ) & l t ; / t e x t & g t ; & # x A ; & l t ; / l o c a l i z e d S t r i n g & g t ; "   a r g u m e n t = " E x p r e s s i o n L o c a l i z e d S t r i n g "   g r o u p O r d e r = " - 1 "   i s G e n e r a t e d = " f a l s e " / >  
                 < p a r a m e t e r   i d = " 5 9 5 b 7 8 2 6 - 3 8 d 0 - 4 7 e 4 - a 1 7 6 - f b f a 8 d 3 7 6 a d 7 "   n a m e = " B u i l d i n g   b l o c k   t e m p l a t e "   t y p e = " S y s t e m . S t r i n g ,   m s c o r l i b ,   V e r s i o n = 4 . 0 . 0 . 0 ,   C u l t u r e = n e u t r a l ,   P u b l i c K e y T o k e n = b 7 7 a 5 c 5 6 1 9 3 4 e 0 8 9 "   o r d e r = " 9 9 9 "   k e y = " t e m p l a t e N a m e "   v a l u e = " D e n t o n s   S h a r e d . d o t x "   g r o u p O r d e r = " - 1 "   i s G e n e r a t e d = " f a l s e " / >  
                 < p a r a m e t e r   i d = " b 7 2 2 a 0 a 2 - a f a f - 4 9 4 8 - 9 6 e 8 - d c 7 4 3 3 e 7 b 9 f a "   n a m e = " D e l e t e   l i n e   i f   e m p t y "   t y p e = " S y s t e m . B o o l e a n ,   m s c o r l i b ,   V e r s i o n = 4 . 0 . 0 . 0 ,   C u l t u r e = n e u t r a l ,   P u b l i c K e y T o k e n = b 7 7 a 5 c 5 6 1 9 3 4 e 0 8 9 "   o r d e r = " 9 9 9 "   k e y = " d e l e t e L i n e I f E m p t y "   v a l u e = " F a l s e "   g r o u p O r d e r = " - 1 "   i s G e n e r a t e d = " f a l s e " / >  
                 < p a r a m e t e r   i d = " 0 a d 8 f a 2 3 - b 8 c a - 4 8 3 c - 8 8 e e - 3 4 0 d 8 a 9 7 6 1 e 3 "   n a m e = " F i e l d   i n d e x "   t y p e = " S y s t e m . I n t 3 2 ,   m s c o r l i b ,   V e r s i o n = 4 . 0 . 0 . 0 ,   C u l t u r e = n e u t r a l ,   P u b l i c K e y T o k e n = b 7 7 a 5 c 5 6 1 9 3 4 e 0 8 9 "   o r d e r = " 9 9 9 "   k e y = " i n d e x "   v a l u e = " "   g r o u p O r d e r = " - 1 "   i s G e n e r a t e d = " f a l s e " / >  
                 < p a r a m e t e r   i d = " 5 d 0 9 d 3 a 6 - 5 f c 4 - 4 8 4 9 - b 1 a b - 1 5 5 d 5 9 1 a 3 4 f f " 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  g r o u p O r d e r = " - 1 "   i s G e n e r a t e d = " f a l s e " / >  
                 < p a r a m e t e r   i d = " 4 f 9 7 f 5 c 8 - 8 c d 1 - 4 0 a 3 - b 6 d 4 - 4 8 b b 2 4 7 e 1 a 6 7 "   n a m e = " I n s e r t   a s   h i d d e n   t e x t "   t y p e = " S y s t e m . B o o l e a n ,   m s c o r l i b ,   V e r s i o n = 4 . 0 . 0 . 0 ,   C u l t u r e = n e u t r a l ,   P u b l i c K e y T o k e n = b 7 7 a 5 c 5 6 1 9 3 4 e 0 8 9 "   o r d e r = " 9 9 9 "   k e y = " i n s e r t A s H i d d e n "   v a l u e = " F a l s e "   g r o u p O r d e r = " - 1 "   i s G e n e r a t e d = " f a l s e " / >  
             < / p a r a m e t e r s >  
         < / c o n t e n t C o n t r o l >  
         < c o n t e n t C o n t r o l   i d = " e 8 3 4 d 4 2 f - 2 e c 2 - 4 d d c - 8 a 8 1 - 8 c 6 9 1 3 2 9 b 5 2 a "   n a m e = " D e l i v e r y   r e g i o n "   a s s e m b l y = " I p h e l i o n . O u t l i n e . W o r d . d l l "   t y p e = " I p h e l i o n . O u t l i n e . W o r d . R e n d e r e r s . B u i l d i n g B l o c k R e n d e r e r "   o r d e r = " 1 "   a c t i v e = " t r u e "   e n t i t y I d = " 0 0 0 0 0 0 0 0 - 0 0 0 0 - 0 0 0 0 - 0 0 0 0 - 0 0 0 0 0 0 0 0 0 0 0 0 "   f i e l d I d = " 0 0 0 0 0 0 0 0 - 0 0 0 0 - 0 0 0 0 - 0 0 0 0 - 0 0 0 0 0 0 0 0 0 0 0 0 "   p a r e n t I d = " 4 d 2 9 7 8 5 a - 1 4 8 c - 4 c 7 4 - 9 8 f f - 1 c 7 5 9 8 1 4 7 4 0 2 "   l e v e l O r d e r = " 1 0 0 "   c o n t r o l T y p e = " b u i l d i n g B l o c k "   c o n t r o l E d i t T y p e = " n o n e "   e n c l o s i n g B o o k m a r k = " f a l s e "   f o r m a t E v a l u a t o r T y p e = " f o r m a t S t r i n g "   t e x t C a s e = " i g n o r e C a s e "   r e m o v e C o n t r o l = " f a l s e "   i g n o r e F o r m a t I f E m p t y = " f a l s e " >  
             < p a r a m e t e r s >  
                 < p a r a m e t e r   i d = " a c c e f 5 1 2 - 2 8 e 3 - 4 5 0 9 - 8 3 e b - a f 2 8 5 4 4 0 d b c d " 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B B - D e l i v e r y R e g i o n & l t ; / t e x t & g t ; & # x A ; & l t ; / l o c a l i z e d S t r i n g & g t ; "   a r g u m e n t = " E x p r e s s i o n L o c a l i z e d S t r i n g "   g r o u p O r d e r = " - 1 "   i s G e n e r a t e d = " f a l s e " / >  
                 < p a r a m e t e r   i d = " 7 d f 3 7 7 8 5 - 0 c 2 2 - 4 1 b 6 - a e 5 5 - a 0 2 e f d 0 3 2 4 6 8 "   n a m e = " B u i l d i n g   b l o c k   t e m p l a t e "   t y p e = " S y s t e m . S t r i n g ,   m s c o r l i b ,   V e r s i o n = 4 . 0 . 0 . 0 ,   C u l t u r e = n e u t r a l ,   P u b l i c K e y T o k e n = b 7 7 a 5 c 5 6 1 9 3 4 e 0 8 9 "   o r d e r = " 9 9 9 "   k e y = " t e m p l a t e N a m e "   v a l u e = " "   g r o u p O r d e r = " - 1 "   i s G e n e r a t e d = " f a l s e " / >  
                 < p a r a m e t e r   i d = " 8 5 3 9 b 3 c 1 - 5 0 f d - 4 2 7 1 - 8 5 c 1 - b a 6 a 5 a 8 a 5 9 4 6 "   n a m e = " D e l e t e   l i n e   i f   e m p t y "   t y p e = " S y s t e m . B o o l e a n ,   m s c o r l i b ,   V e r s i o n = 4 . 0 . 0 . 0 ,   C u l t u r e = n e u t r a l ,   P u b l i c K e y T o k e n = b 7 7 a 5 c 5 6 1 9 3 4 e 0 8 9 "   o r d e r = " 9 9 9 "   k e y = " d e l e t e L i n e I f E m p t y "   v a l u e = " F a l s e "   g r o u p O r d e r = " - 1 "   i s G e n e r a t e d = " f a l s e " / >  
                 < p a r a m e t e r   i d = " b b 0 1 e a 8 7 - c 1 2 1 - 4 a e f - 9 2 6 e - 3 4 8 7 8 1 2 9 3 5 8 d "   n a m e = " F i e l d   i n d e x "   t y p e = " S y s t e m . I n t 3 2 ,   m s c o r l i b ,   V e r s i o n = 4 . 0 . 0 . 0 ,   C u l t u r e = n e u t r a l ,   P u b l i c K e y T o k e n = b 7 7 a 5 c 5 6 1 9 3 4 e 0 8 9 "   o r d e r = " 9 9 9 "   k e y = " i n d e x "   v a l u e = " "   g r o u p O r d e r = " - 1 "   i s G e n e r a t e d = " f a l s e " / >  
                 < p a r a m e t e r   i d = " f 3 d 3 c e 4 c - 3 8 0 7 - 4 2 6 7 - 9 e b c - f 3 d 8 2 b c 9 4 8 e 2 " 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  g r o u p O r d e r = " - 1 "   i s G e n e r a t e d = " f a l s e " / >  
                 < p a r a m e t e r   i d = " 1 d 0 b 5 2 b 3 - b 5 6 7 - 4 d 7 e - b a 3 f - f 4 1 7 f 4 b 8 5 c 3 c "   n a m e = " I n s e r t   a s   h i d d e n   t e x t "   t y p e = " S y s t e m . B o o l e a n ,   m s c o r l i b ,   V e r s i o n = 4 . 0 . 0 . 0 ,   C u l t u r e = n e u t r a l ,   P u b l i c K e y T o k e n = b 7 7 a 5 c 5 6 1 9 3 4 e 0 8 9 "   o r d e r = " 9 9 9 "   k e y = " i n s e r t A s H i d d e n "   v a l u e = " F a l s e "   g r o u p O r d e r = " - 1 "   i s G e n e r a t e d = " f a l s e " / >  
             < / p a r a m e t e r s >  
         < / c o n t e n t C o n t r o l >  
         < c o n t e n t C o n t r o l   i d = " 9 b 7 0 6 4 8 1 - b 2 0 6 - 4 0 6 b - b f 1 6 - d f f c 6 8 5 4 a 2 f 7 "   n a m e = " O f f i c e . E n t i t y . N a m e   1 . S c o t   M i s s "   a s s e m b l y = " I p h e l i o n . O u t l i n e . W o r d . d l l "   t y p e = " I p h e l i o n . O u t l i n e . W o r d . 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f a l s e "   i g n o r e F o r m a t I f E m p t y = " f a l s e " >  
             < p a r a m e t e r s >  
                 < p a r a m e t e r   i d = " d c 9 4 2 d 5 1 - 1 0 c 1 - 4 3 3 f - 8 d a a - 6 d 3 e 7 a 6 5 4 4 5 6 "   n a m e = " D e l e t e   l i n e   i f   e m p t y "   t y p e = " S y s t e m . B o o l e a n ,   m s c o r l i b ,   V e r s i o n = 4 . 0 . 0 . 0 ,   C u l t u r e = n e u t r a l ,   P u b l i c K e y T o k e n = b 7 7 a 5 c 5 6 1 9 3 4 e 0 8 9 "   o r d e r = " 9 9 9 "   k e y = " d e l e t e L i n e I f E m p t y "   v a l u e = " F a l s e "   g r o u p O r d e r = " - 1 "   i s G e n e r a t e d = " f a l s e " / >  
                 < p a r a m e t e r   i d = " 2 d 7 4 9 b 3 a - 9 c e 2 - 4 5 b c - b 5 6 f - 0 f 0 9 b e 5 f b 4 c 9 "   n a m e = " F i e l d   i n d e x "   t y p e = " S y s t e m . I n t 3 2 ,   m s c o r l i b ,   V e r s i o n = 4 . 0 . 0 . 0 ,   C u l t u r e = n e u t r a l ,   P u b l i c K e y T o k e n = b 7 7 a 5 c 5 6 1 9 3 4 e 0 8 9 "   o r d e r = " 9 9 9 "   k e y = " i n d e x "   v a l u e = " "   g r o u p O r d e r = " - 1 "   i s G e n e r a t e d = " f a l s e " / >  
                 < p a r a m e t e r   i d = " 1 b e e 3 a 1 5 - 0 4 b 8 - 4 e 8 2 - b 7 6 f - 8 9 d a 3 e b d 4 2 2 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a 9 6 8 2 1 f - 9 2 2 8 - 4 4 b b - 8 8 7 5 - 1 f 8 2 2 7 b f 4 b 7 6 "   n a m e = " R o w s   t o   r e m o v e   i f   e m p t y "   t y p e = " S y s t e m . I n t 3 2 ,   m s c o r l i b ,   V e r s i o n = 4 . 0 . 0 . 0 ,   C u l t u r e = n e u t r a l ,   P u b l i c K e y T o k e n = b 7 7 a 5 c 5 6 1 9 3 4 e 0 8 9 "   o r d e r = " 9 9 9 "   k e y = " d e l e t e R o w C o u n t "   v a l u e = " 0 "   g r o u p O r d e r = " - 1 "   i s G e n e r a t e d = " f a l s e " / >  
                 < p a r a m e t e r   i d = " b 2 e b 1 8 a 7 - 2 8 d 2 - 4 f d e - b 9 2 b - 9 b c 2 b 6 1 9 b f 2 d "   n a m e = " U p d a t e   f i e l d   f r o m   d o c u m e n t "   t y p e = " S y s t e m . B o o l e a n ,   m s c o r l i b ,   V e r s i o n = 4 . 0 . 0 . 0 ,   C u l t u r e = n e u t r a l ,   P u b l i c K e y T o k e n = b 7 7 a 5 c 5 6 1 9 3 4 e 0 8 9 "   o r d e r = " 9 9 9 "   k e y = " u p d a t e F i e l d "   v a l u e = " F a l s e "   g r o u p O r d e r = " - 1 "   i s G e n e r a t e d = " f a l s e " / >  
             < / p a r a m e t e r s >  
         < / c o n t e n t C o n t r o l >  
         < c o n t e n t C o n t r o l   i d = " 5 a 2 3 6 b 0 c - 1 3 d 9 - 4 7 6 7 - 8 c 1 f - 8 d b c 0 4 b e 5 9 f b "   n a m e = " A l t A d d r   -   O f f i c e . E n t i t y . N a m e   4 "   a s s e m b l y = " I p h e l i o n . O u t l i n e . W o r d . d l l "   t y p e = " I p h e l i o n . O u t l i n e . W o r d . R e n d e r e r s . T e x t R e n d e r e r "   o r d e r = " 2 "   a c t i v e = " t r u e "   e n t i t y I d = " 0 9 4 a 3 b 3 a - 5 2 e f - 4 8 4 8 - 9 6 f 7 - b 0 c e 0 4 b d e 2 e 8 "   f i e l d I d = " 4 4 f 5 2 a d a - 3 3 0 d - 4 c 6 5 - 9 3 f 2 - f 2 9 b a a 7 c 0 e 3 c "   p a r e n t I d = " 5 c 6 5 8 f f d - a 6 1 a - 4 7 3 a - b 1 f 0 - 6 d d 5 4 c 0 e 8 6 8 0 "   l e v e l O r d e r = " 1 0 0 "   c o n t r o l T y p e = " p l a i n T e x t "   c o n t r o l E d i t T y p e = " i n l i n e "   e n c l o s i n g B o o k m a r k = " f a l s e "   f o r m a t = " "   f o r m a t E v a l u a t o r T y p e = " e x p r e s s i o n "   t e x t C a s e = " i g n o r e C a s e "   r e m o v e C o n t r o l = " f a l s e "   i g n o r e F o r m a t I f E m p t y = " f a l s e " >  
             < p a r a m e t e r s >  
                 < p a r a m e t e r   i d = " 8 1 4 b 3 2 9 e - 6 9 9 7 - 4 3 f a - b 5 7 8 - 9 d 2 7 f 0 7 e b c 3 c "   n a m e = " D e l e t e   l i n e   i f   e m p t y "   t y p e = " S y s t e m . B o o l e a n ,   m s c o r l i b ,   V e r s i o n = 4 . 0 . 0 . 0 ,   C u l t u r e = n e u t r a l ,   P u b l i c K e y T o k e n = b 7 7 a 5 c 5 6 1 9 3 4 e 0 8 9 "   o r d e r = " 9 9 9 "   k e y = " d e l e t e L i n e I f E m p t y "   v a l u e = " F a l s e "   g r o u p O r d e r = " - 1 "   i s G e n e r a t e d = " f a l s e " / >  
                 < p a r a m e t e r   i d = " 0 9 4 9 e 3 0 7 - 7 9 7 f - 4 5 2 9 - a c 5 a - c a d 2 3 4 c c 8 c b 4 "   n a m e = " F i e l d   i n d e x "   t y p e = " S y s t e m . I n t 3 2 ,   m s c o r l i b ,   V e r s i o n = 4 . 0 . 0 . 0 ,   C u l t u r e = n e u t r a l ,   P u b l i c K e y T o k e n = b 7 7 a 5 c 5 6 1 9 3 4 e 0 8 9 "   o r d e r = " 9 9 9 "   k e y = " i n d e x "   v a l u e = " "   g r o u p O r d e r = " - 1 "   i s G e n e r a t e d = " f a l s e " / >  
                 < p a r a m e t e r   i d = " 0 e b d d 2 d 1 - d 7 b d - 4 7 e 8 - 8 b 9 6 - 1 a b 6 c 4 3 8 1 6 b 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a c 0 8 5 b 6 - 2 d d a - 4 e f b - a f 0 0 - 9 4 5 9 e 6 5 c 3 3 9 1 "   n a m e = " R o w s   t o   r e m o v e   i f   e m p t y "   t y p e = " S y s t e m . I n t 3 2 ,   m s c o r l i b ,   V e r s i o n = 4 . 0 . 0 . 0 ,   C u l t u r e = n e u t r a l ,   P u b l i c K e y T o k e n = b 7 7 a 5 c 5 6 1 9 3 4 e 0 8 9 "   o r d e r = " 9 9 9 "   k e y = " d e l e t e R o w C o u n t "   v a l u e = " 0 "   g r o u p O r d e r = " - 1 "   i s G e n e r a t e d = " f a l s e " / >  
                 < p a r a m e t e r   i d = " c 1 0 1 1 a 3 0 - 1 e b 0 - 4 c 5 b - 9 a 0 c - 8 b 5 4 6 4 9 9 e 0 d 2 "   n a m e = " U p d a t e   f i e l d   f r o m   d o c u m e n t "   t y p e = " S y s t e m . B o o l e a n ,   m s c o r l i b ,   V e r s i o n = 4 . 0 . 0 . 0 ,   C u l t u r e = n e u t r a l ,   P u b l i c K e y T o k e n = b 7 7 a 5 c 5 6 1 9 3 4 e 0 8 9 "   o r d e r = " 9 9 9 "   k e y = " u p d a t e F i e l d "   v a l u e = " F a l s e "   g r o u p O r d e r = " - 1 "   i s G e n e r a t e d = " f a l s e " / >  
             < / p a r a m e t e r s >  
         < / c o n t e n t C o n t r o l >  
         < c o n t e n t C o n t r o l   i d = " 0 2 0 6 7 3 9 a - 6 a 1 6 - 4 d c 2 - b 3 8 c - e a 0 8 e 8 9 a e f 7 1 "   n a m e = " A l t A d d r   -   O f f i c e . P o s t a l   A d d r e s s "   a s s e m b l y = " I p h e l i o n . O u t l i n e . W o r d . d l l "   t y p e = " I p h e l i o n . O u t l i n e . W o r d . R e n d e r e r s . T e x t R e n d e r e r "   o r d e r = " 2 "   a c t i v e = " t r u e "   e n t i t y I d = " 0 9 4 a 3 b 3 a - 5 2 e f - 4 8 4 8 - 9 6 f 7 - b 0 c e 0 4 b d e 2 e 8 "   f i e l d I d = " 8 e 4 1 9 1 b c - 3 9 e 3 - 4 8 e 2 - b d 2 6 - a 8 4 0 d 2 1 9 c 3 7 e "   p a r e n t I d = " 5 c 6 5 8 f f d - a 6 1 a - 4 7 3 a - b 1 f 0 - 6 d d 5 4 c 0 e 8 6 8 0 "   l e v e l O r d e r = " 1 0 0 "   c o n t r o l T y p e = " p l a i n T e x t "   c o n t r o l E d i t T y p e = " i n l i n e "   e n c l o s i n g B o o k m a r k = " f a l s e "   f o r m a t = " "   f o r m a t E v a l u a t o r T y p e = " e x p r e s s i o n "   t e x t C a s e = " i g n o r e C a s e "   r e m o v e C o n t r o l = " f a l s e "   i g n o r e F o r m a t I f E m p t y = " f a l s e " >  
             < p a r a m e t e r s >  
                 < p a r a m e t e r   i d = " a 9 b d 1 8 2 1 - d 6 2 e - 4 2 b 8 - 8 1 4 d - a 4 7 b 7 7 7 e 0 8 d b "   n a m e = " D e l e t e   l i n e   i f   e m p t y "   t y p e = " S y s t e m . B o o l e a n ,   m s c o r l i b ,   V e r s i o n = 4 . 0 . 0 . 0 ,   C u l t u r e = n e u t r a l ,   P u b l i c K e y T o k e n = b 7 7 a 5 c 5 6 1 9 3 4 e 0 8 9 "   o r d e r = " 9 9 9 "   k e y = " d e l e t e L i n e I f E m p t y "   v a l u e = " F a l s e "   g r o u p O r d e r = " - 1 "   i s G e n e r a t e d = " f a l s e " / >  
                 < p a r a m e t e r   i d = " 1 1 1 f 6 f d 3 - c 0 7 3 - 4 7 e e - a c d 7 - 3 8 d 2 3 f e c 5 c b 1 "   n a m e = " F i e l d   i n d e x "   t y p e = " S y s t e m . I n t 3 2 ,   m s c o r l i b ,   V e r s i o n = 4 . 0 . 0 . 0 ,   C u l t u r e = n e u t r a l ,   P u b l i c K e y T o k e n = b 7 7 a 5 c 5 6 1 9 3 4 e 0 8 9 "   o r d e r = " 9 9 9 "   k e y = " i n d e x "   v a l u e = " "   g r o u p O r d e r = " - 1 "   i s G e n e r a t e d = " f a l s e " / >  
                 < p a r a m e t e r   i d = " 3 8 0 a a d f e - 3 3 b 3 - 4 3 7 c - b c 2 c - f d 1 b 2 e 7 3 e 0 f 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4 5 d 8 7 1 2 - 3 5 1 f - 4 4 6 8 - a 2 5 9 - 6 5 7 6 9 3 9 4 a e c a "   n a m e = " R o w s   t o   r e m o v e   i f   e m p t y "   t y p e = " S y s t e m . I n t 3 2 ,   m s c o r l i b ,   V e r s i o n = 4 . 0 . 0 . 0 ,   C u l t u r e = n e u t r a l ,   P u b l i c K e y T o k e n = b 7 7 a 5 c 5 6 1 9 3 4 e 0 8 9 "   o r d e r = " 9 9 9 "   k e y = " d e l e t e R o w C o u n t "   v a l u e = " 0 "   g r o u p O r d e r = " - 1 "   i s G e n e r a t e d = " f a l s e " / >  
                 < p a r a m e t e r   i d = " 9 9 c d f c a 8 - 9 d 3 5 - 4 e f 6 - 9 6 c 3 - c 0 c 7 3 6 9 9 8 8 e 9 "   n a m e = " U p d a t e   f i e l d   f r o m   d o c u m e n t "   t y p e = " S y s t e m . B o o l e a n ,   m s c o r l i b ,   V e r s i o n = 4 . 0 . 0 . 0 ,   C u l t u r e = n e u t r a l ,   P u b l i c K e y T o k e n = b 7 7 a 5 c 5 6 1 9 3 4 e 0 8 9 "   o r d e r = " 9 9 9 "   k e y = " u p d a t e F i e l d "   v a l u e = " F a l s e "   g r o u p O r d e r = " - 1 "   i s G e n e r a t e d = " f a l s e " / >  
             < / p a r a m e t e r s >  
         < / c o n t e n t C o n t r o l >  
         < c o n t e n t C o n t r o l   i d = " 8 4 9 7 5 7 d 1 - 1 8 f 6 - 4 7 c d - b 6 0 c - 3 0 4 0 5 f 7 3 a 8 b d "   n a m e = " O u r   R e f "   a s s e m b l y = " I p h e l i o n . O u t l i n e . W o r d . d l l "   t y p e = " I p h e l i o n . O u t l i n e . W o r d . R e n d e r e r s . T e x t R e n d e r e r "   o r d e r = " 3 "   a c t i v e = " t r u e "   e n t i t y I d = " 0 f 7 e 4 c e 0 - 2 9 8 5 - 4 5 a 9 - 8 f a f - 1 8 7 f 3 9 1 f 0 5 b 8 "   f i e l d I d = " 9 0 b 0 3 9 7 8 - e 2 1 7 - 4 e 3 2 - a 4 f e - a 3 2 c b a 5 7 d 1 8 6 "   p a r e n t I d = " 4 d 2 9 7 8 5 a - 1 4 8 c - 4 c 7 4 - 9 8 f f - 1 c 7 5 9 8 1 4 7 4 0 2 "   l e v e l O r d e r = " 1 0 0 "   c o n t r o l T y p e = " p l a i n T e x t "   c o n t r o l E d i t T y p e = " i n l i n e "   e n c l o s i n g B o o k m a r k = " f a l s e "   f o r m a t = " I F N O T E M P T Y ( { O u r R e f . T e x t } , { L a b e l s . C o r r - O u r   r e f }   & a m p ;   { L a b e l s . G e n   -   L a b e l   S e p a r a t o r }   & a m p ;   & q u o t ;     & q u o t ;   & a m p ;   { O u r R e f . T e x t } , & q u o t ; & q u o t ; ) & # x A ; "   f o r m a t E v a l u a t o r T y p e = " e x p r e s s i o n "   t e x t C a s e = " i g n o r e C a s e "   r e m o v e C o n t r o l = " f a l s e "   i g n o r e F o r m a t I f E m p t y = " f a l s e " >  
             < p a r a m e t e r s >  
                 < p a r a m e t e r   i d = " 9 6 a d 5 3 2 8 - 0 4 0 e - 4 d 5 3 - 8 5 9 2 - 7 a 3 0 e 3 9 2 6 2 a 7 "   n a m e = " D e l e t e   l i n e   i f   e m p t y "   t y p e = " S y s t e m . B o o l e a n ,   m s c o r l i b ,   V e r s i o n = 4 . 0 . 0 . 0 ,   C u l t u r e = n e u t r a l ,   P u b l i c K e y T o k e n = b 7 7 a 5 c 5 6 1 9 3 4 e 0 8 9 "   o r d e r = " 9 9 9 "   k e y = " d e l e t e L i n e I f E m p t y "   v a l u e = " F a l s e "   g r o u p O r d e r = " - 1 "   i s G e n e r a t e d = " f a l s e " / >  
                 < p a r a m e t e r   i d = " e 3 7 9 9 d d f - 4 2 5 5 - 4 0 5 f - 9 0 c 7 - 9 6 0 5 4 6 5 5 6 5 7 f "   n a m e = " F i e l d   i n d e x "   t y p e = " S y s t e m . I n t 3 2 ,   m s c o r l i b ,   V e r s i o n = 4 . 0 . 0 . 0 ,   C u l t u r e = n e u t r a l ,   P u b l i c K e y T o k e n = b 7 7 a 5 c 5 6 1 9 3 4 e 0 8 9 "   o r d e r = " 9 9 9 "   k e y = " i n d e x "   v a l u e = " "   g r o u p O r d e r = " - 1 "   i s G e n e r a t e d = " f a l s e " / >  
                 < p a r a m e t e r   i d = " b 2 4 5 d 1 1 a - f a 9 1 - 4 b d 2 - a 8 b 2 - 0 2 6 6 1 b 2 9 3 0 8 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a 0 7 d 7 1 c - 6 3 4 d - 4 c c 9 - b 2 5 6 - a 7 4 8 9 6 7 8 5 c 5 1 "   n a m e = " R o w s   t o   r e m o v e   i f   e m p t y "   t y p e = " S y s t e m . I n t 3 2 ,   m s c o r l i b ,   V e r s i o n = 4 . 0 . 0 . 0 ,   C u l t u r e = n e u t r a l ,   P u b l i c K e y T o k e n = b 7 7 a 5 c 5 6 1 9 3 4 e 0 8 9 "   o r d e r = " 9 9 9 "   k e y = " d e l e t e R o w C o u n t "   v a l u e = " 0 "   g r o u p O r d e r = " - 1 "   i s G e n e r a t e d = " f a l s e " / >  
                 < p a r a m e t e r   i d = " 8 0 f e b 5 8 7 - 1 3 0 2 - 4 e 2 6 - 9 8 d 3 - 9 c 8 9 6 5 a a 8 9 0 b "   n a m e = " U p d a t e   f i e l d   f r o m   d o c u m e n t "   t y p e = " S y s t e m . B o o l e a n ,   m s c o r l i b ,   V e r s i o n = 4 . 0 . 0 . 0 ,   C u l t u r e = n e u t r a l ,   P u b l i c K e y T o k e n = b 7 7 a 5 c 5 6 1 9 3 4 e 0 8 9 "   o r d e r = " 9 9 9 "   k e y = " u p d a t e F i e l d "   v a l u e = " F a l s e "   g r o u p O r d e r = " - 1 "   i s G e n e r a t e d = " f a l s e " / >  
             < / p a r a m e t e r s >  
         < / c o n t e n t C o n t r o l >  
         < c o n t e n t C o n t r o l   i d = " 3 0 9 8 3 9 0 0 - 7 0 3 0 - 4 4 1 b - b 1 e 5 - 6 d 7 a 1 9 0 1 b 7 8 7 "   n a m e = " L . T e l   F u l l "   a s s e m b l y = " I p h e l i o n . O u t l i n e . W o r d . d l l "   t y p e = " I p h e l i o n . O u t l i n e . W o r d . R e n d e r e r s . T e x t R e n d e r e r "   o r d e r = " 2 "   a c t i v e = " t r u e "   e n t i t y I d = " f 9 5 d c 5 f a - 6 e 9 d - 4 b e 9 - 9 d 2 3 - e 0 a d a 2 0 d 8 4 3 8 "   f i e l d I d = " 3 7 2 5 5 1 5 3 - 6 a 0 c - 4 b c 1 - 9 b 7 5 - 6 2 1 8 b 1 d 5 c 9 b b "   p a r e n t I d = " 0 0 0 0 0 0 0 0 - 0 0 0 0 - 0 0 0 0 - 0 0 0 0 - 0 0 0 0 0 0 0 0 0 0 0 0 "   l e v e l O r d e r = " 1 0 0 "   c o n t r o l T y p e = " p l a i n T e x t "   c o n t r o l E d i t T y p e = " i n l i n e "   e n c l o s i n g B o o k m a r k = " f a l s e "   f o r m a t = " { L a b e l s . G e n - T e l   F u l l } "   f o r m a t E v a l u a t o r T y p e = " e x p r e s s i o n "   t e x t C a s e = " i g n o r e C a s e "   r e m o v e C o n t r o l = " f a l s e "   i g n o r e F o r m a t I f E m p t y = " f a l s e " >  
             < p a r a m e t e r s >  
                 < p a r a m e t e r   i d = " 5 c a 4 a 2 1 8 - d 4 e 5 - 4 f 1 7 - b 7 1 e - f 6 f 4 5 8 2 1 a 9 6 d "   n a m e = " D e l e t e   l i n e   i f   e m p t y "   t y p e = " S y s t e m . B o o l e a n ,   m s c o r l i b ,   V e r s i o n = 4 . 0 . 0 . 0 ,   C u l t u r e = n e u t r a l ,   P u b l i c K e y T o k e n = b 7 7 a 5 c 5 6 1 9 3 4 e 0 8 9 "   o r d e r = " 9 9 9 "   k e y = " d e l e t e L i n e I f E m p t y "   v a l u e = " F a l s e "   g r o u p O r d e r = " - 1 "   i s G e n e r a t e d = " f a l s e " / >  
                 < p a r a m e t e r   i d = " e c 1 6 6 c e 4 - 9 5 8 f - 4 e 7 5 - b 5 5 2 - 8 6 7 6 9 9 7 4 2 d 0 3 "   n a m e = " F i e l d   i n d e x "   t y p e = " S y s t e m . I n t 3 2 ,   m s c o r l i b ,   V e r s i o n = 4 . 0 . 0 . 0 ,   C u l t u r e = n e u t r a l ,   P u b l i c K e y T o k e n = b 7 7 a 5 c 5 6 1 9 3 4 e 0 8 9 "   o r d e r = " 9 9 9 "   k e y = " i n d e x "   v a l u e = " "   g r o u p O r d e r = " - 1 "   i s G e n e r a t e d = " f a l s e " / >  
                 < p a r a m e t e r   i d = " b 3 8 d 2 c f 8 - 6 9 3 2 - 4 3 a e - 8 3 5 f - 2 0 3 d a 2 c 3 d c 4 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2 4 1 9 f 5 1 - 4 9 5 4 - 4 1 b 7 - 9 8 0 8 - e e 1 3 4 d 1 f c 9 d d "   n a m e = " R o w s   t o   r e m o v e   i f   e m p t y "   t y p e = " S y s t e m . I n t 3 2 ,   m s c o r l i b ,   V e r s i o n = 4 . 0 . 0 . 0 ,   C u l t u r e = n e u t r a l ,   P u b l i c K e y T o k e n = b 7 7 a 5 c 5 6 1 9 3 4 e 0 8 9 "   o r d e r = " 9 9 9 "   k e y = " d e l e t e R o w C o u n t "   v a l u e = " 0 "   g r o u p O r d e r = " - 1 "   i s G e n e r a t e d = " f a l s e " / >  
                 < p a r a m e t e r   i d = " d 8 4 2 a 6 8 1 - 0 5 9 8 - 4 4 d 0 - 8 a 4 9 - f f 5 2 1 f 1 f 3 d 9 c "   n a m e = " U p d a t e   f i e l d   f r o m   d o c u m e n t "   t y p e = " S y s t e m . B o o l e a n ,   m s c o r l i b ,   V e r s i o n = 4 . 0 . 0 . 0 ,   C u l t u r e = n e u t r a l ,   P u b l i c K e y T o k e n = b 7 7 a 5 c 5 6 1 9 3 4 e 0 8 9 "   o r d e r = " 9 9 9 "   k e y = " u p d a t e F i e l d "   v a l u e = " F a l s e "   g r o u p O r d e r = " - 1 "   i s G e n e r a t e d = " f a l s e " / >  
             < / p a r a m e t e r s >  
         < / c o n t e n t C o n t r o l >  
         < c o n t e n t C o n t r o l   i d = " d a 1 7 3 d 9 0 - 7 b 4 3 - 4 f 6 b - 8 6 3 b - 1 3 7 8 4 6 f e 3 d 3 4 "   n a m e = " O f f i c e . S w i t c h . n u m   f u l l " 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q u o t ;     & q u o t ;   & a m p ;   { O f f i c e . S w i t c h b o a r d   N u m b e r } "   f o r m a t E v a l u a t o r T y p e = " e x p r e s s i o n "   t e x t C a s e = " i g n o r e C a s e "   r e m o v e C o n t r o l = " f a l s e "   i g n o r e F o r m a t I f E m p t y = " f a l s e " >  
             < p a r a m e t e r s >  
                 < p a r a m e t e r   i d = " 2 2 9 7 9 a b 6 - 5 f 7 5 - 4 f 4 4 - b 0 6 2 - 8 8 4 f d f b d 2 9 4 d "   n a m e = " D e l e t e   l i n e   i f   e m p t y "   t y p e = " S y s t e m . B o o l e a n ,   m s c o r l i b ,   V e r s i o n = 4 . 0 . 0 . 0 ,   C u l t u r e = n e u t r a l ,   P u b l i c K e y T o k e n = b 7 7 a 5 c 5 6 1 9 3 4 e 0 8 9 "   o r d e r = " 9 9 9 "   k e y = " d e l e t e L i n e I f E m p t y "   v a l u e = " F a l s e "   g r o u p O r d e r = " - 1 "   i s G e n e r a t e d = " f a l s e " / >  
                 < p a r a m e t e r   i d = " 6 f 4 f 7 f 8 a - a d 9 3 - 4 c 3 3 - 8 b 7 7 - 5 4 a 5 5 3 8 d 9 b 7 4 "   n a m e = " F i e l d   i n d e x "   t y p e = " S y s t e m . I n t 3 2 ,   m s c o r l i b ,   V e r s i o n = 4 . 0 . 0 . 0 ,   C u l t u r e = n e u t r a l ,   P u b l i c K e y T o k e n = b 7 7 a 5 c 5 6 1 9 3 4 e 0 8 9 "   o r d e r = " 9 9 9 "   k e y = " i n d e x "   v a l u e = " "   g r o u p O r d e r = " - 1 "   i s G e n e r a t e d = " f a l s e " / >  
                 < p a r a m e t e r   i d = " f 8 e 1 8 f 4 3 - 1 3 6 f - 4 6 f 5 - 8 f a a - 7 c c a b 6 3 3 4 8 0 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a 8 e 4 e d 6 - e 1 a f - 4 c 2 7 - a 3 e 9 - 7 4 1 8 5 b a 3 e b f 0 "   n a m e = " R o w s   t o   r e m o v e   i f   e m p t y "   t y p e = " S y s t e m . I n t 3 2 ,   m s c o r l i b ,   V e r s i o n = 4 . 0 . 0 . 0 ,   C u l t u r e = n e u t r a l ,   P u b l i c K e y T o k e n = b 7 7 a 5 c 5 6 1 9 3 4 e 0 8 9 "   o r d e r = " 9 9 9 "   k e y = " d e l e t e R o w C o u n t "   v a l u e = " 0 "   g r o u p O r d e r = " - 1 "   i s G e n e r a t e d = " f a l s e " / >  
                 < p a r a m e t e r   i d = " b 2 6 0 f 8 b 3 - b e c b - 4 2 1 1 - b 9 e 9 - a 5 a 1 f f 8 c 0 0 4 a "   n a m e = " U p d a t e   f i e l d   f r o m   d o c u m e n t "   t y p e = " S y s t e m . B o o l e a n ,   m s c o r l i b ,   V e r s i o n = 4 . 0 . 0 . 0 ,   C u l t u r e = n e u t r a l ,   P u b l i c K e y T o k e n = b 7 7 a 5 c 5 6 1 9 3 4 e 0 8 9 "   o r d e r = " 9 9 9 "   k e y = " u p d a t e F i e l d "   v a l u e = " F a l s e "   g r o u p O r d e r = " - 1 "   i s G e n e r a t e d = " f a l s e " / >  
             < / p a r a m e t e r s >  
         < / c o n t e n t C o n t r o l >  
         < c o n t e n t C o n t r o l   i d = " 2 5 9 8 5 7 0 6 - c f b 1 - 4 b e 9 - 8 8 8 7 - f 5 c a 9 0 6 b c e 0 9 "   n a m e = " O f f i c e . D i s c . E x t r a   T e x t "   a s s e m b l y = " I p h e l i o n . O u t l i n e . W o r d . d l l "   t y p e = " I p h e l i o n . O u t l i n e . W o r d . R e n d e r e r s . T e x t R e n d e r e r "   o r d e r = " 2 "   a c t i v e = " t r u e "   e n t i t y I d = " 0 9 4 a 3 b 3 a - 5 2 e f - 4 8 4 8 - 9 6 f 7 - b 0 c e 0 4 b d e 2 e 8 "   f i e l d I d = " b 7 c 3 d b 6 4 - 9 c e 2 - 4 4 0 3 - 9 e 7 9 - 0 c 2 7 8 b 5 0 3 5 e 1 "   p a r e n t I d = " 0 0 0 0 0 0 0 0 - 0 0 0 0 - 0 0 0 0 - 0 0 0 0 - 0 0 0 0 0 0 0 0 0 0 0 0 "   l e v e l O r d e r = " 1 0 0 "   c o n t r o l T y p e = " p l a i n T e x t "   c o n t r o l E d i t T y p e = " i n l i n e "   e n c l o s i n g B o o k m a r k = " f a l s e "   f o r m a t E v a l u a t o r T y p e = " e x p r e s s i o n "   t e x t C a s e = " i g n o r e C a s e "   r e m o v e C o n t r o l = " f a l s e "   i g n o r e F o r m a t I f E m p t y = " f a l s e " >  
             < p a r a m e t e r s >  
                 < p a r a m e t e r   i d = " b 3 b 6 a f 3 5 - 3 b 2 2 - 4 a f 5 - 9 5 1 0 - d 1 5 a 2 d 7 a 4 6 9 c "   n a m e = " D e l e t e   l i n e   i f   e m p t y "   t y p e = " S y s t e m . B o o l e a n ,   m s c o r l i b ,   V e r s i o n = 4 . 0 . 0 . 0 ,   C u l t u r e = n e u t r a l ,   P u b l i c K e y T o k e n = b 7 7 a 5 c 5 6 1 9 3 4 e 0 8 9 "   o r d e r = " 9 9 9 "   k e y = " d e l e t e L i n e I f E m p t y "   v a l u e = " F a l s e "   g r o u p O r d e r = " - 1 "   i s G e n e r a t e d = " f a l s e " / >  
                 < p a r a m e t e r   i d = " 9 8 3 f 7 0 a 6 - a 6 f d - 4 8 d 8 - 8 3 0 2 - 3 e c e d d b a f c e 7 "   n a m e = " F i e l d   i n d e x "   t y p e = " S y s t e m . I n t 3 2 ,   m s c o r l i b ,   V e r s i o n = 4 . 0 . 0 . 0 ,   C u l t u r e = n e u t r a l ,   P u b l i c K e y T o k e n = b 7 7 a 5 c 5 6 1 9 3 4 e 0 8 9 "   o r d e r = " 9 9 9 "   k e y = " i n d e x "   v a l u e = " "   g r o u p O r d e r = " - 1 "   i s G e n e r a t e d = " f a l s e " / >  
                 < p a r a m e t e r   i d = " 2 1 1 f d 0 e 1 - 3 6 8 b - 4 4 c b - b 7 3 b - 8 e 4 d f d f 2 4 1 c 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a 4 5 1 b c f - 6 9 5 6 - 4 b b 1 - 8 0 e 3 - 6 1 f b 6 1 8 7 e a a 0 "   n a m e = " R o w s   t o   r e m o v e   i f   e m p t y "   t y p e = " S y s t e m . I n t 3 2 ,   m s c o r l i b ,   V e r s i o n = 4 . 0 . 0 . 0 ,   C u l t u r e = n e u t r a l ,   P u b l i c K e y T o k e n = b 7 7 a 5 c 5 6 1 9 3 4 e 0 8 9 "   o r d e r = " 9 9 9 "   k e y = " d e l e t e R o w C o u n t "   v a l u e = " 0 "   g r o u p O r d e r = " - 1 "   i s G e n e r a t e d = " f a l s e " / >  
                 < p a r a m e t e r   i d = " 3 f f f 4 d f 8 - b a d 5 - 4 9 4 f - 9 5 2 2 - f 6 3 8 e 3 8 9 c f 5 b "   n a m e = " U p d a t e   f i e l d   f r o m   d o c u m e n t "   t y p e = " S y s t e m . B o o l e a n ,   m s c o r l i b ,   V e r s i o n = 4 . 0 . 0 . 0 ,   C u l t u r e = n e u t r a l ,   P u b l i c K e y T o k e n = b 7 7 a 5 c 5 6 1 9 3 4 e 0 8 9 "   o r d e r = " 9 9 9 "   k e y = " u p d a t e F i e l d "   v a l u e = " F a l s e "   g r o u p O r d e r = " - 1 "   i s G e n e r a t e d = " f a l s e " / >  
             < / p a r a m e t e r s >  
         < / c o n t e n t C o n t r o l >  
         < c o n t e n t C o n t r o l   i d = " 7 0 c 8 7 8 a 6 - 4 a 2 f - 4 9 6 3 - a b 3 a - 6 6 5 1 9 7 8 c d 7 b f "   n a m e = " A l t A d d r   -   O f f i c e . D i s c . F i r m   D B 4 "   a s s e m b l y = " I p h e l i o n . O u t l i n e . W o r d . d l l "   t y p e = " I p h e l i o n . O u t l i n e . W o r d . R e n d e r e r s . T e x t R e n d e r e r "   o r d e r = " 2 "   a c t i v e = " t r u e "   e n t i t y I d = " 0 9 4 a 3 b 3 a - 5 2 e f - 4 8 4 8 - 9 6 f 7 - b 0 c e 0 4 b d e 2 e 8 "   f i e l d I d = " d 3 0 e a d b 6 - b 4 0 6 - 4 3 1 a - a 0 a f - 9 a 0 e 2 8 8 5 2 8 f b "   p a r e n t I d = " 0 0 0 0 0 0 0 0 - 0 0 0 0 - 0 0 0 0 - 0 0 0 0 - 0 0 0 0 0 0 0 0 0 0 0 0 "   l e v e l O r d e r = " 1 0 0 "   c o n t r o l T y p e = " p l a i n T e x t "   c o n t r o l E d i t T y p e = " i n l i n e "   e n c l o s i n g B o o k m a r k = " f a l s e "   f o r m a t = " I F N O T E M P T Y ( & # x A ;   { O f f i c e . D i s c l a i m e r . F i r m   D B 4 } , & # x A ;   { O f f i c e . D i s c l a i m e r . F i r m   D B 4 } , & # x A ;   { C o u n t r y . D i s c l a i m e r . F i r m   D B 4 } & # x A ; ) "   f o r m a t E v a l u a t o r T y p e = " e x p r e s s i o n "   t e x t C a s e = " i g n o r e C a s e "   r e m o v e C o n t r o l = " f a l s e "   i g n o r e F o r m a t I f E m p t y = " f a l s e " >  
             < p a r a m e t e r s >  
                 < p a r a m e t e r   i d = " 3 8 7 4 7 a a b - 9 d 7 b - 4 3 1 4 - 8 8 b f - 7 c c 7 7 3 0 d f 9 0 a "   n a m e = " D e l e t e   l i n e   i f   e m p t y "   t y p e = " S y s t e m . B o o l e a n ,   m s c o r l i b ,   V e r s i o n = 4 . 0 . 0 . 0 ,   C u l t u r e = n e u t r a l ,   P u b l i c K e y T o k e n = b 7 7 a 5 c 5 6 1 9 3 4 e 0 8 9 "   o r d e r = " 9 9 9 "   k e y = " d e l e t e L i n e I f E m p t y "   v a l u e = " F a l s e "   g r o u p O r d e r = " - 1 "   i s G e n e r a t e d = " f a l s e " / >  
                 < p a r a m e t e r   i d = " a b 0 0 5 2 d 7 - e 3 1 b - 4 7 5 3 - 9 d 4 9 - c e f 3 a 0 7 2 4 6 8 5 "   n a m e = " F i e l d   i n d e x "   t y p e = " S y s t e m . I n t 3 2 ,   m s c o r l i b ,   V e r s i o n = 4 . 0 . 0 . 0 ,   C u l t u r e = n e u t r a l ,   P u b l i c K e y T o k e n = b 7 7 a 5 c 5 6 1 9 3 4 e 0 8 9 "   o r d e r = " 9 9 9 "   k e y = " i n d e x "   v a l u e = " "   g r o u p O r d e r = " - 1 "   i s G e n e r a t e d = " f a l s e " / >  
                 < p a r a m e t e r   i d = " 4 a d 2 c a 1 f - 5 3 8 b - 4 9 7 2 - b b b 9 - 7 e 9 d 5 f 5 b 7 8 b 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9 4 b 9 9 6 f - 9 1 1 1 - 4 d c 7 - a 7 6 3 - d e 5 8 a 4 7 d 6 c d e "   n a m e = " R o w s   t o   r e m o v e   i f   e m p t y "   t y p e = " S y s t e m . I n t 3 2 ,   m s c o r l i b ,   V e r s i o n = 4 . 0 . 0 . 0 ,   C u l t u r e = n e u t r a l ,   P u b l i c K e y T o k e n = b 7 7 a 5 c 5 6 1 9 3 4 e 0 8 9 "   o r d e r = " 9 9 9 "   k e y = " d e l e t e R o w C o u n t "   v a l u e = " 0 "   g r o u p O r d e r = " - 1 "   i s G e n e r a t e d = " f a l s e " / >  
                 < p a r a m e t e r   i d = " f 6 7 d e b b f - 3 8 f 5 - 4 5 1 8 - b 9 6 4 - c a a 6 3 7 0 4 5 a 4 3 "   n a m e = " U p d a t e   f i e l d   f r o m   d o c u m e n t "   t y p e = " S y s t e m . B o o l e a n ,   m s c o r l i b ,   V e r s i o n = 4 . 0 . 0 . 0 ,   C u l t u r e = n e u t r a l ,   P u b l i c K e y T o k e n = b 7 7 a 5 c 5 6 1 9 3 4 e 0 8 9 "   o r d e r = " 9 9 9 "   k e y = " u p d a t e F i e l d "   v a l u e = " F a l s e "   g r o u p O r d e r = " - 1 "   i s G e n e r a t e d = " f a l s e " / >  
             < / p a r a m e t e r s >  
         < / c o n t e n t C o n t r o l >  
         < c o n t e n t C o n t r o l   i d = " 7 b a 0 2 c e a - 3 d 6 c - 4 a 9 3 - 9 a 5 2 - 7 e 6 f 0 f 6 5 4 c c a "   n a m e = " A L T O f f i c e . S w i t c h N u m " 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I F N O T E M P T Y ( & # x A ;   { O f f i c e . D X   3 } ,     & # x A ;   I F ( & # x A ;       F I E L D V A L U E ( { O f f i c e . S w i t c h b o a r d   N u m b e r } ,   { O f f i c e . D X   3 } )   & l t ; & g t ;   { O f f i c e . S w i t c h b o a r d   N u m b e r } , & # x A ;       F I E L D V A L U E ( { L a b e l s . G e n - T e l } ,   { O f f i c e . D X   3 } )   & a m p ;   { L a b e l s . G e n   -   L a b e l   S e p a r a t o r }   & a m p ;   c h a r ( 9 )   & a m p ;   F I E L D V A L U E ( { O f f i c e . S w i t c h b o a r d   N u m b e r } ,   { O f f i c e . D X   3 } ) , & # x A ;     & q u o t ; & q u o t ; & # x A ;   ) , & # x A ;   & q u o t ; & q u o t ; & # x A ; ) & # x A ; & # x A ; & # x A ; & # x A ; "   f o r m a t E v a l u a t o r T y p e = " e x p r e s s i o n "   t e x t C a s e = " i g n o r e C a s e "   r e m o v e C o n t r o l = " f a l s e "   i g n o r e F o r m a t I f E m p t y = " f a l s e " >  
             < p a r a m e t e r s >  
                 < p a r a m e t e r   i d = " a 7 1 b e 9 9 3 - b 1 1 1 - 4 7 e c - 9 2 8 e - 2 4 0 6 4 4 6 7 b f 2 3 "   n a m e = " D e l e t e   l i n e   i f   e m p t y "   t y p e = " S y s t e m . B o o l e a n ,   m s c o r l i b ,   V e r s i o n = 4 . 0 . 0 . 0 ,   C u l t u r e = n e u t r a l ,   P u b l i c K e y T o k e n = b 7 7 a 5 c 5 6 1 9 3 4 e 0 8 9 "   o r d e r = " 9 9 9 "   k e y = " d e l e t e L i n e I f E m p t y "   v a l u e = " F a l s e "   g r o u p O r d e r = " - 1 "   i s G e n e r a t e d = " f a l s e " / >  
                 < p a r a m e t e r   i d = " b 6 c 9 1 f 6 b - 5 6 8 b - 4 1 0 6 - a d 4 0 - 2 7 5 9 8 f 8 a 3 6 a 4 "   n a m e = " F i e l d   i n d e x "   t y p e = " S y s t e m . I n t 3 2 ,   m s c o r l i b ,   V e r s i o n = 4 . 0 . 0 . 0 ,   C u l t u r e = n e u t r a l ,   P u b l i c K e y T o k e n = b 7 7 a 5 c 5 6 1 9 3 4 e 0 8 9 "   o r d e r = " 9 9 9 "   k e y = " i n d e x "   v a l u e = " "   g r o u p O r d e r = " - 1 "   i s G e n e r a t e d = " f a l s e " / >  
                 < p a r a m e t e r   i d = " 1 5 5 d b 6 b c - 3 7 b c - 4 7 5 d - 9 d 4 a - c a c 0 b 8 5 c 5 c 0 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1 4 b 6 a 3 2 c - f a c f - 4 a 5 d - 9 e 0 3 - 3 7 f 0 6 1 7 8 e 4 3 9 "   n a m e = " R o w s   t o   r e m o v e   i f   e m p t y "   t y p e = " S y s t e m . I n t 3 2 ,   m s c o r l i b ,   V e r s i o n = 4 . 0 . 0 . 0 ,   C u l t u r e = n e u t r a l ,   P u b l i c K e y T o k e n = b 7 7 a 5 c 5 6 1 9 3 4 e 0 8 9 "   o r d e r = " 9 9 9 "   k e y = " d e l e t e R o w C o u n t "   v a l u e = " 0 "   g r o u p O r d e r = " - 1 "   i s G e n e r a t e d = " f a l s e " / >  
                 < p a r a m e t e r   i d = " 5 b d a d 2 5 5 - a e b 5 - 4 1 6 e - 8 0 6 0 - 0 a b 4 1 f 6 0 3 e 9 f "   n a m e = " U p d a t e   f i e l d   f r o m   d o c u m e n t "   t y p e = " S y s t e m . B o o l e a n ,   m s c o r l i b ,   V e r s i o n = 4 . 0 . 0 . 0 ,   C u l t u r e = n e u t r a l ,   P u b l i c K e y T o k e n = b 7 7 a 5 c 5 6 1 9 3 4 e 0 8 9 "   o r d e r = " 9 9 9 "   k e y = " u p d a t e F i e l d "   v a l u e = " F a l s e "   g r o u p O r d e r = " - 1 "   i s G e n e r a t e d = " f a l s e " / >  
             < / p a r a m e t e r s >  
         < / c o n t e n t C o n t r o l >  
         < c o n t e n t C o n t r o l   i d = " d f 4 6 e e 5 8 - 3 2 f 8 - 4 e d 8 - 8 1 e 0 - 3 e 1 0 a a a f a d 3 d "   n a m e = " O f f i c e . S w i t c h N u m   2 "   a s s e m b l y = " I p h e l i o n . O u t l i n e . W o r d . d l l "   t y p e = " I p h e l i o n . O u t l i n e . W o r d . R e n d e r e r s . T e x t R e n d e r e r "   o r d e r = " 2 "   a c t i v e = " t r u e "   e n t i t y I d = " 0 9 4 a 3 b 3 a - 5 2 e f - 4 8 4 8 - 9 6 f 7 - b 0 c e 0 4 b d e 2 e 8 "   f i e l d I d = " 4 f 5 0 0 9 d 0 - 8 e d 3 - 4 0 0 c - 9 2 2 0 - b 0 a 3 2 4 b d 0 7 a 5 "   p a r e n t I d = " 0 0 0 0 0 0 0 0 - 0 0 0 0 - 0 0 0 0 - 0 0 0 0 - 0 0 0 0 0 0 0 0 0 0 0 0 "   l e v e l O r d e r = " 1 0 0 "   c o n t r o l T y p e = " p l a i n T e x t "   c o n t r o l E d i t T y p e = " i n l i n e "   e n c l o s i n g B o o k m a r k = " f a l s e "   f o r m a t = " c h a r ( 9 )   & a m p ;   { O f f i c e . S w i t c h b o a r d   N u m b e r   2 } "   f o r m a t E v a l u a t o r T y p e = " e x p r e s s i o n "   t e x t C a s e = " i g n o r e C a s e "   r e m o v e C o n t r o l = " f a l s e "   i g n o r e F o r m a t I f E m p t y = " f a l s e " >  
             < p a r a m e t e r s >  
                 < p a r a m e t e r   i d = " 8 2 c 0 1 3 c 0 - 4 b d 9 - 4 0 3 3 - b 8 2 9 - 6 a 7 3 9 c d c 5 6 e 7 "   n a m e = " D e l e t e   l i n e   i f   e m p t y "   t y p e = " S y s t e m . B o o l e a n ,   m s c o r l i b ,   V e r s i o n = 4 . 0 . 0 . 0 ,   C u l t u r e = n e u t r a l ,   P u b l i c K e y T o k e n = b 7 7 a 5 c 5 6 1 9 3 4 e 0 8 9 "   o r d e r = " 9 9 9 "   k e y = " d e l e t e L i n e I f E m p t y "   v a l u e = " F a l s e "   g r o u p O r d e r = " - 1 "   i s G e n e r a t e d = " f a l s e " / >  
                 < p a r a m e t e r   i d = " 5 2 c 1 0 8 c d - 1 a a 8 - 4 7 5 5 - b d 3 5 - 4 5 7 7 3 7 9 c b 1 4 d "   n a m e = " F i e l d   i n d e x "   t y p e = " S y s t e m . I n t 3 2 ,   m s c o r l i b ,   V e r s i o n = 4 . 0 . 0 . 0 ,   C u l t u r e = n e u t r a l ,   P u b l i c K e y T o k e n = b 7 7 a 5 c 5 6 1 9 3 4 e 0 8 9 "   o r d e r = " 9 9 9 "   k e y = " i n d e x "   v a l u e = " "   g r o u p O r d e r = " - 1 "   i s G e n e r a t e d = " f a l s e " / >  
                 < p a r a m e t e r   i d = " 7 5 2 d a a 2 b - 3 e 9 3 - 4 8 f c - b 3 f e - 4 0 1 a 7 4 c f 7 9 2 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a a c 4 2 e 8 - f 2 f 0 - 4 b c 0 - 9 c 3 f - b 4 c f 8 4 9 2 e 2 6 f "   n a m e = " R o w s   t o   r e m o v e   i f   e m p t y "   t y p e = " S y s t e m . I n t 3 2 ,   m s c o r l i b ,   V e r s i o n = 4 . 0 . 0 . 0 ,   C u l t u r e = n e u t r a l ,   P u b l i c K e y T o k e n = b 7 7 a 5 c 5 6 1 9 3 4 e 0 8 9 "   o r d e r = " 9 9 9 "   k e y = " d e l e t e R o w C o u n t "   v a l u e = " 0 "   g r o u p O r d e r = " - 1 "   i s G e n e r a t e d = " f a l s e " / >  
                 < p a r a m e t e r   i d = " 4 3 4 2 6 6 e 3 - 1 b 8 1 - 4 8 7 f - 8 f 0 b - a f 4 1 1 2 4 9 0 9 9 8 "   n a m e = " U p d a t e   f i e l d   f r o m   d o c u m e n t "   t y p e = " S y s t e m . B o o l e a n ,   m s c o r l i b ,   V e r s i o n = 4 . 0 . 0 . 0 ,   C u l t u r e = n e u t r a l ,   P u b l i c K e y T o k e n = b 7 7 a 5 c 5 6 1 9 3 4 e 0 8 9 "   o r d e r = " 9 9 9 "   k e y = " u p d a t e F i e l d "   v a l u e = " F a l s e "   g r o u p O r d e r = " - 1 "   i s G e n e r a t e d = " f a l s e " / >  
             < / p a r a m e t e r s >  
         < / c o n t e n t C o n t r o l >  
         < c o n t e n t C o n t r o l   i d = " c 2 c 4 7 1 7 2 - 3 9 6 3 - 4 d 3 b - b 9 d e - c d 5 1 6 1 b 0 3 c 5 a "   n a m e = " A L T O f f i c e . S w i t c h N u m   2 "   a s s e m b l y = " I p h e l i o n . O u t l i n e . W o r d . d l l "   t y p e = " I p h e l i o n . O u t l i n e . W o r d . R e n d e r e r s . T e x t R e n d e r e r "   o r d e r = " 2 "   a c t i v e = " t r u e "   e n t i t y I d = " 0 9 4 a 3 b 3 a - 5 2 e f - 4 8 4 8 - 9 6 f 7 - b 0 c e 0 4 b d e 2 e 8 "   f i e l d I d = " 4 f 5 0 0 9 d 0 - 8 e d 3 - 4 0 0 c - 9 2 2 0 - b 0 a 3 2 4 b d 0 7 a 5 "   p a r e n t I d = " 0 0 0 0 0 0 0 0 - 0 0 0 0 - 0 0 0 0 - 0 0 0 0 - 0 0 0 0 0 0 0 0 0 0 0 0 "   l e v e l O r d e r = " 1 0 0 "   c o n t r o l T y p e = " p l a i n T e x t "   c o n t r o l E d i t T y p e = " i n l i n e "   e n c l o s i n g B o o k m a r k = " f a l s e "   f o r m a t = " I F N O T E M P T Y ( & # x A ;   { O f f i c e . D X   3 } ,     & # x A ;   I F ( & # x A ;       F I E L D V A L U E ( { O f f i c e . S w i t c h b o a r d   N u m b e r   2 } ,   { O f f i c e . D X   3 } )   & l t ; & g t ;   { O f f i c e . S w i t c h b o a r d   N u m b e r } , & # x A ;       c h a r ( 9 )   & a m p ;   F I E L D V A L U E ( { O f f i c e . S w i t c h b o a r d   N u m b e r   2 } ,   { O f f i c e . D X   3 } ) , & # x A ;     & q u o t ; & q u o t ; & # x A ;   ) , & # x A ;   & q u o t ; & q u o t ; & # x A ; ) & # x A ; & # x A ; & # x A ; & # x A ; & # x A ; & # x A ; "   f o r m a t E v a l u a t o r T y p e = " e x p r e s s i o n "   t e x t C a s e = " i g n o r e C a s e "   r e m o v e C o n t r o l = " f a l s e "   i g n o r e F o r m a t I f E m p t y = " f a l s e " >  
             < p a r a m e t e r s >  
                 < p a r a m e t e r   i d = " e 8 0 5 3 3 f b - a 2 f 5 - 4 b 7 1 - 9 c d a - c 9 3 f f 1 8 b 5 8 0 e "   n a m e = " D e l e t e   l i n e   i f   e m p t y "   t y p e = " S y s t e m . B o o l e a n ,   m s c o r l i b ,   V e r s i o n = 4 . 0 . 0 . 0 ,   C u l t u r e = n e u t r a l ,   P u b l i c K e y T o k e n = b 7 7 a 5 c 5 6 1 9 3 4 e 0 8 9 "   o r d e r = " 9 9 9 "   k e y = " d e l e t e L i n e I f E m p t y "   v a l u e = " F a l s e "   g r o u p O r d e r = " - 1 "   i s G e n e r a t e d = " f a l s e " / >  
                 < p a r a m e t e r   i d = " 3 2 d 4 0 3 6 b - 8 0 4 d - 4 d 9 1 - b f 1 0 - 7 e 8 a 7 7 8 8 e 7 9 c "   n a m e = " F i e l d   i n d e x "   t y p e = " S y s t e m . I n t 3 2 ,   m s c o r l i b ,   V e r s i o n = 4 . 0 . 0 . 0 ,   C u l t u r e = n e u t r a l ,   P u b l i c K e y T o k e n = b 7 7 a 5 c 5 6 1 9 3 4 e 0 8 9 "   o r d e r = " 9 9 9 "   k e y = " i n d e x "   v a l u e = " "   g r o u p O r d e r = " - 1 "   i s G e n e r a t e d = " f a l s e " / >  
                 < p a r a m e t e r   i d = " a 8 a b 3 8 3 f - 7 1 9 0 - 4 f 1 0 - 9 d 3 8 - e 3 5 f 1 6 3 d 1 e 0 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d b 5 3 2 d 7 - 8 2 0 1 - 4 1 4 c - 9 e b 1 - b d 4 0 d 3 4 6 7 2 5 1 "   n a m e = " R o w s   t o   r e m o v e   i f   e m p t y "   t y p e = " S y s t e m . I n t 3 2 ,   m s c o r l i b ,   V e r s i o n = 4 . 0 . 0 . 0 ,   C u l t u r e = n e u t r a l ,   P u b l i c K e y T o k e n = b 7 7 a 5 c 5 6 1 9 3 4 e 0 8 9 "   o r d e r = " 9 9 9 "   k e y = " d e l e t e R o w C o u n t "   v a l u e = " 0 "   g r o u p O r d e r = " - 1 "   i s G e n e r a t e d = " f a l s e " / >  
                 < p a r a m e t e r   i d = " e c 0 c e 4 4 1 - e c 5 2 - 4 b f 8 - b 8 e 6 - f d a e 1 3 4 d 4 9 d 0 "   n a m e = " U p d a t e   f i e l d   f r o m   d o c u m e n t "   t y p e = " S y s t e m . B o o l e a n ,   m s c o r l i b ,   V e r s i o n = 4 . 0 . 0 . 0 ,   C u l t u r e = n e u t r a l ,   P u b l i c K e y T o k e n = b 7 7 a 5 c 5 6 1 9 3 4 e 0 8 9 "   o r d e r = " 9 9 9 "   k e y = " u p d a t e F i e l d "   v a l u e = " F a l s e "   g r o u p O r d e r = " - 1 "   i s G e n e r a t e d = " f a l s e " / >  
             < / p a r a m e t e r s >  
         < / c o n t e n t C o n t r o l >  
         < c o n t e n t C o n t r o l   i d = " 1 8 4 b 2 a f f - 1 8 0 8 - 4 1 0 d - b 4 2 9 - 7 a 6 b 5 b 7 7 6 1 e 6 "   n a m e = " A L T O f f i c e . F a x   N u m b e r " 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I F N O T E M P T Y ( & # x A ;   { O f f i c e . D X   3 } ,     & # x A ;   I F ( & # x A ;       F I E L D V A L U E ( { O f f i c e . F a x   N u m b e r } ,   { O f f i c e . D X   3 } )   & l t ; & g t ;   { O f f i c e . F a x   N u m b e r } , & # x A ;       F I E L D V A L U E ( { L a b e l s . G e n - F a x } , { O f f i c e . D X   3 } )   & a m p ;   { L a b e l s . G e n   -   L a b e l   S e p a r a t o r }   & a m p ;     c h a r ( 9 )   & a m p ;   F I E L D V A L U E ( { O f f i c e . F a x   N u m b e r } , { O f f i c e . D X   3 } ) , & # x A ;     & q u o t ; & q u o t ; & # x A ;   ) , & # x A ;   & q u o t ; & q u o t ; & # x A ; ) & # x A ; & # x A ; "   f o r m a t E v a l u a t o r T y p e = " e x p r e s s i o n "   t e x t C a s e = " i g n o r e C a s e "   r e m o v e C o n t r o l = " f a l s e "   i g n o r e F o r m a t I f E m p t y = " f a l s e " >  
             < p a r a m e t e r s >  
                 < p a r a m e t e r   i d = " 3 e 2 f e f a 2 - 7 6 6 f - 4 2 d c - b 3 e b - 5 c 4 a d d 1 e 7 6 1 e "   n a m e = " D e l e t e   l i n e   i f   e m p t y "   t y p e = " S y s t e m . B o o l e a n ,   m s c o r l i b ,   V e r s i o n = 4 . 0 . 0 . 0 ,   C u l t u r e = n e u t r a l ,   P u b l i c K e y T o k e n = b 7 7 a 5 c 5 6 1 9 3 4 e 0 8 9 "   o r d e r = " 9 9 9 "   k e y = " d e l e t e L i n e I f E m p t y "   v a l u e = " F a l s e "   g r o u p O r d e r = " - 1 "   i s G e n e r a t e d = " f a l s e " / >  
                 < p a r a m e t e r   i d = " 3 b a 3 b 1 e 4 - 7 b 3 a - 4 d f d - 8 2 f 6 - 7 9 2 1 f 5 d 1 b 0 6 5 "   n a m e = " F i e l d   i n d e x "   t y p e = " S y s t e m . I n t 3 2 ,   m s c o r l i b ,   V e r s i o n = 4 . 0 . 0 . 0 ,   C u l t u r e = n e u t r a l ,   P u b l i c K e y T o k e n = b 7 7 a 5 c 5 6 1 9 3 4 e 0 8 9 "   o r d e r = " 9 9 9 "   k e y = " i n d e x "   v a l u e = " "   g r o u p O r d e r = " - 1 "   i s G e n e r a t e d = " f a l s e " / >  
                 < p a r a m e t e r   i d = " b 7 3 0 9 b 2 f - 8 2 8 9 - 4 1 2 c - b c 0 2 - 1 d 6 a 9 1 3 d d b d 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c e a 4 a e 7 - 5 7 9 f - 4 d 2 5 - 9 5 7 b - 5 b 4 0 9 c 3 8 b 1 9 8 "   n a m e = " R o w s   t o   r e m o v e   i f   e m p t y "   t y p e = " S y s t e m . I n t 3 2 ,   m s c o r l i b ,   V e r s i o n = 4 . 0 . 0 . 0 ,   C u l t u r e = n e u t r a l ,   P u b l i c K e y T o k e n = b 7 7 a 5 c 5 6 1 9 3 4 e 0 8 9 "   o r d e r = " 9 9 9 "   k e y = " d e l e t e R o w C o u n t "   v a l u e = " 0 "   g r o u p O r d e r = " - 1 "   i s G e n e r a t e d = " f a l s e " / >  
                 < p a r a m e t e r   i d = " a 2 2 a 7 9 5 5 - 3 c 9 9 - 4 2 5 0 - 9 2 4 0 - f 7 4 4 a 3 b 4 3 6 e 3 "   n a m e = " U p d a t e   f i e l d   f r o m   d o c u m e n t "   t y p e = " S y s t e m . B o o l e a n ,   m s c o r l i b ,   V e r s i o n = 4 . 0 . 0 . 0 ,   C u l t u r e = n e u t r a l ,   P u b l i c K e y T o k e n = b 7 7 a 5 c 5 6 1 9 3 4 e 0 8 9 "   o r d e r = " 9 9 9 "   k e y = " u p d a t e F i e l d "   v a l u e = " F a l s e "   g r o u p O r d e r = " - 1 "   i s G e n e r a t e d = " f a l s e " / >  
             < / p a r a m e t e r s >  
         < / c o n t e n t C o n t r o l >  
         < c o n t e n t C o n t r o l   i d = " e 2 8 b 1 6 4 2 - 7 4 9 f - 4 4 2 2 - 9 f a 5 - 6 8 a 0 3 7 8 8 8 d 2 7 "   n a m e = " O f f i c e . S w i t c h N u m " 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L a b e l s . G e n - T e l }   & a m p ;   { L a b e l s . G e n   -   L a b e l   S e p a r a t o r }   & a m p ;     c h a r ( 9 )   & a m p ;   { O f f i c e . S w i t c h b o a r d   N u m b e r } "   f o r m a t E v a l u a t o r T y p e = " e x p r e s s i o n "   t e x t C a s e = " i g n o r e C a s e "   r e m o v e C o n t r o l = " f a l s e "   i g n o r e F o r m a t I f E m p t y = " f a l s e " >  
             < p a r a m e t e r s >  
                 < p a r a m e t e r   i d = " 1 3 e 4 5 0 9 1 - 8 9 0 d - 4 6 1 9 - 9 1 6 d - 8 c c f e 3 b c d e b 1 "   n a m e = " D e l e t e   l i n e   i f   e m p t y "   t y p e = " S y s t e m . B o o l e a n ,   m s c o r l i b ,   V e r s i o n = 4 . 0 . 0 . 0 ,   C u l t u r e = n e u t r a l ,   P u b l i c K e y T o k e n = b 7 7 a 5 c 5 6 1 9 3 4 e 0 8 9 "   o r d e r = " 9 9 9 "   k e y = " d e l e t e L i n e I f E m p t y "   v a l u e = " F a l s e "   g r o u p O r d e r = " - 1 "   i s G e n e r a t e d = " f a l s e " / >  
                 < p a r a m e t e r   i d = " 8 3 1 5 d d 0 7 - 2 c 9 d - 4 5 e e - a f 0 7 - 4 e e 0 3 4 3 2 5 7 0 c "   n a m e = " F i e l d   i n d e x "   t y p e = " S y s t e m . I n t 3 2 ,   m s c o r l i b ,   V e r s i o n = 4 . 0 . 0 . 0 ,   C u l t u r e = n e u t r a l ,   P u b l i c K e y T o k e n = b 7 7 a 5 c 5 6 1 9 3 4 e 0 8 9 "   o r d e r = " 9 9 9 "   k e y = " i n d e x "   v a l u e = " "   g r o u p O r d e r = " - 1 "   i s G e n e r a t e d = " f a l s e " / >  
                 < p a r a m e t e r   i d = " b 5 9 a 5 4 4 1 - 7 8 3 b - 4 d 2 2 - 9 3 7 f - c 9 1 c c 3 9 2 c 1 d 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d d 8 4 2 8 2 - 7 b 5 9 - 4 5 e e - 9 6 5 2 - 4 b 2 2 8 8 f 8 f c f 8 "   n a m e = " R o w s   t o   r e m o v e   i f   e m p t y "   t y p e = " S y s t e m . I n t 3 2 ,   m s c o r l i b ,   V e r s i o n = 4 . 0 . 0 . 0 ,   C u l t u r e = n e u t r a l ,   P u b l i c K e y T o k e n = b 7 7 a 5 c 5 6 1 9 3 4 e 0 8 9 "   o r d e r = " 9 9 9 "   k e y = " d e l e t e R o w C o u n t "   v a l u e = " 0 "   g r o u p O r d e r = " - 1 "   i s G e n e r a t e d = " f a l s e " / >  
                 < p a r a m e t e r   i d = " c 3 b 6 c 1 3 2 - b 6 9 5 - 4 0 4 9 - b a 6 6 - b b 1 f b 3 3 2 c 7 6 6 "   n a m e = " U p d a t e   f i e l d   f r o m   d o c u m e n t "   t y p e = " S y s t e m . B o o l e a n ,   m s c o r l i b ,   V e r s i o n = 4 . 0 . 0 . 0 ,   C u l t u r e = n e u t r a l ,   P u b l i c K e y T o k e n = b 7 7 a 5 c 5 6 1 9 3 4 e 0 8 9 "   o r d e r = " 9 9 9 "   k e y = " u p d a t e F i e l d "   v a l u e = " F a l s e "   g r o u p O r d e r = " - 1 "   i s G e n e r a t e d = " f a l s e " / >  
             < / p a r a m e t e r s >  
         < / c o n t e n t C o n t r o l >  
         < c o n t e n t C o n t r o l   i d = " 4 6 5 a 8 a 0 3 - a 0 d 0 - 4 0 1 0 - b b 2 6 - 2 2 c 0 1 e 8 6 c 4 c a "   n a m e = " L a b e l s . C o r r - S u b j e c t "   a s s e m b l y = " I p h e l i o n . O u t l i n e . W o r d . d l l "   t y p e = " I p h e l i o n . O u t l i n e . W o r d . R e n d e r e r s . T e x t R e n d e r e r "   o r d e r = " 2 "   a c t i v e = " t r u e "   e n t i t y I d = " f 9 5 d c 5 f a - 6 e 9 d - 4 b e 9 - 9 d 2 3 - e 0 a d a 2 0 d 8 4 3 8 "   f i e l d I d = " 3 8 c d 4 1 d c - 0 2 d 8 - 4 0 6 3 - a 8 a 4 - 1 6 7 8 d 9 0 b 7 9 2 6 "   p a r e n t I d = " 0 0 0 0 0 0 0 0 - 0 0 0 0 - 0 0 0 0 - 0 0 0 0 - 0 0 0 0 0 0 0 0 0 0 0 0 "   l e v e l O r d e r = " 1 0 0 "   c o n t r o l T y p e = " p l a i n T e x t "   c o n t r o l E d i t T y p e = " i n l i n e "   e n c l o s i n g B o o k m a r k = " f a l s e "   f o r m a t E v a l u a t o r T y p e = " e x p r e s s i o n "   t e x t C a s e = " i g n o r e C a s e "   r e m o v e C o n t r o l = " f a l s e "   i g n o r e F o r m a t I f E m p t y = " f a l s e " >  
             < p a r a m e t e r s >  
                 < p a r a m e t e r   i d = " 8 3 b 1 4 a 2 b - 5 1 a 1 - 4 0 8 4 - 8 1 3 2 - f d a b 4 2 7 e 6 d d 3 "   n a m e = " D e l e t e   l i n e   i f   e m p t y "   t y p e = " S y s t e m . B o o l e a n ,   m s c o r l i b ,   V e r s i o n = 4 . 0 . 0 . 0 ,   C u l t u r e = n e u t r a l ,   P u b l i c K e y T o k e n = b 7 7 a 5 c 5 6 1 9 3 4 e 0 8 9 "   o r d e r = " 9 9 9 "   k e y = " d e l e t e L i n e I f E m p t y "   v a l u e = " F a l s e "   g r o u p O r d e r = " - 1 "   i s G e n e r a t e d = " f a l s e " / >  
                 < p a r a m e t e r   i d = " d 5 e e 1 2 0 6 - c 3 8 6 - 4 8 b c - 8 8 1 f - d 4 9 b c e 6 b 0 6 7 8 "   n a m e = " F i e l d   i n d e x "   t y p e = " S y s t e m . I n t 3 2 ,   m s c o r l i b ,   V e r s i o n = 4 . 0 . 0 . 0 ,   C u l t u r e = n e u t r a l ,   P u b l i c K e y T o k e n = b 7 7 a 5 c 5 6 1 9 3 4 e 0 8 9 "   o r d e r = " 9 9 9 "   k e y = " i n d e x "   v a l u e = " "   g r o u p O r d e r = " - 1 "   i s G e n e r a t e d = " f a l s e " / >  
                 < p a r a m e t e r   i d = " b 8 f 0 7 7 c 3 - 3 c e 4 - 4 7 e 4 - b 5 2 4 - 8 1 e d c f c c 2 1 6 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9 c 2 8 4 5 5 d - a 9 2 3 - 4 f 6 1 - 9 3 7 1 - 5 7 b 5 a d 6 5 0 7 f 0 "   n a m e = " R o w s   t o   r e m o v e   i f   e m p t y "   t y p e = " S y s t e m . I n t 3 2 ,   m s c o r l i b ,   V e r s i o n = 4 . 0 . 0 . 0 ,   C u l t u r e = n e u t r a l ,   P u b l i c K e y T o k e n = b 7 7 a 5 c 5 6 1 9 3 4 e 0 8 9 "   o r d e r = " 9 9 9 "   k e y = " d e l e t e R o w C o u n t "   v a l u e = " 0 "   g r o u p O r d e r = " - 1 "   i s G e n e r a t e d = " f a l s e " / >  
                 < p a r a m e t e r   i d = " b b 7 4 5 9 9 9 - b 4 d 6 - 4 d d 4 - 8 4 f 4 - 2 8 2 f 8 d 8 8 0 6 5 0 "   n a m e = " U p d a t e   f i e l d   f r o m   d o c u m e n t "   t y p e = " S y s t e m . B o o l e a n ,   m s c o r l i b ,   V e r s i o n = 4 . 0 . 0 . 0 ,   C u l t u r e = n e u t r a l ,   P u b l i c K e y T o k e n = b 7 7 a 5 c 5 6 1 9 3 4 e 0 8 9 "   o r d e r = " 9 9 9 "   k e y = " u p d a t e F i e l d "   v a l u e = " F a l s e "   g r o u p O r d e r = " - 1 "   i s G e n e r a t e d = " f a l s e " / >  
             < / p a r a m e t e r s >  
         < / c o n t e n t C o n t r o l >  
         < c o n t e n t C o n t r o l   i d = " 5 0 b 6 3 3 6 2 - 4 7 1 b - 4 9 1 7 - a 6 1 6 - a 5 d c 1 c 4 c 6 b 2 2 "   n a m e = " I S O   l o g o   P a r i s "   a s s e m b l y = " I p h e l i o n . O u t l i n e . W o r d . d l l "   t y p e = " I p h e l i o n . O u t l i n e . W o r d . R e n d e r e r s . I m a g e R e n d e r e r "   o r d e r = " 2 "   a c t i v e = " t r u e "   e n t i t y I d = " 0 9 4 a 3 b 3 a - 5 2 e f - 4 8 4 8 - 9 6 f 7 - b 0 c e 0 4 b d e 2 e 8 "   f i e l d I d = " 1 6 5 f f c 9 d - c 2 e 9 - 4 e 7 5 - b 4 9 d - a 5 3 5 7 8 7 0 8 2 3 4 "   p a r e n t I d = " 0 0 0 0 0 0 0 0 - 0 0 0 0 - 0 0 0 0 - 0 0 0 0 - 0 0 0 0 0 0 0 0 0 0 0 0 "   l e v e l O r d e r = " 1 0 0 "   c o n t r o l T y p e = " p l a i n T e x t "   c o n t r o l E d i t T y p e = " i n l i n e "   e n c l o s i n g B o o k m a r k = " f a l s e "   f o r m a t = " { S y s t e m   F i e l d s . F i l e   L o c a t i o n s . P r o g r a m   D a t a }   & a m p ;   & q u o t ; \ I p h e l i o n \ O u t l i n e \ I m a g e s \ L o g o s \ I S O   l o g o   P a r i s . p n g & q u o t ; "   f o r m a t E v a l u a t o r T y p e = " e x p r e s s i o n "   t e x t C a s e = " i g n o r e C a s e "   r e m o v e C o n t r o l = " f a l s e "   i g n o r e F o r m a t I f E m p t y = " f a l s e " >  
             < p a r a m e t e r s >  
                 < p a r a m e t e r   i d = " b 3 d 2 7 8 6 6 - 8 c 3 2 - 4 9 b 8 - b d e 8 - a 1 a c 8 6 f 4 3 c 9 5 "   n a m e = " H e i g h t "   t y p e = " S y s t e m . N u l l a b l e ` 1 [ [ S y s t e m . S i n g l e ,   m s c o r l i b ,   V e r s i o n = 4 . 0 . 0 . 0 ,   C u l t u r e = n e u t r a l ,   P u b l i c K e y T o k e n = b 7 7 a 5 c 5 6 1 9 3 4 e 0 8 9 ] ] ,   m s c o r l i b ,   V e r s i o n = 4 . 0 . 0 . 0 ,   C u l t u r e = n e u t r a l ,   P u b l i c K e y T o k e n = b 7 7 a 5 c 5 6 1 9 3 4 e 0 8 9 "   o r d e r = " 0 "   k e y = " h e i g h t "   v a l u e = " 1 0 "   g r o u p = " S i z e "   g r o u p O r d e r = " - 1 "   i s G e n e r a t e d = " f a l s e " / >  
                 < p a r a m e t e r   i d = " 9 0 5 3 1 a 7 f - 4 c d e - 4 8 0 4 - 9 f b f - d a f 3 e 3 0 d 0 e f c "   n a m e = " L e f t "   t y p e = " S y s t e m . N u l l a b l e ` 1 [ [ S y s t e m . S i n g l e ,   m s c o r l i b ,   V e r s i o n = 4 . 0 . 0 . 0 ,   C u l t u r e = n e u t r a l ,   P u b l i c K e y T o k e n = b 7 7 a 5 c 5 6 1 9 3 4 e 0 8 9 ] ] ,   m s c o r l i b ,   V e r s i o n = 4 . 0 . 0 . 0 ,   C u l t u r e = n e u t r a l ,   P u b l i c K e y T o k e n = b 7 7 a 5 c 5 6 1 9 3 4 e 0 8 9 "   o r d e r = " 0 "   k e y = " l e f t "   v a l u e = " 8 "   g r o u p = " P o s i t i o n "   g r o u p O r d e r = " - 1 "   i s G e n e r a t e d = " f a l s e " / >  
                 < p a r a m e t e r   i d = " 9 4 a d 7 3 2 c - c f 9 1 - 4 e 3 e - 9 3 3 2 - 7 8 3 1 2 1 9 f 5 2 c 2 "   n a m e = " T o p "   t y p e = " S y s t e m . N u l l a b l e ` 1 [ [ S y s t e m . S i n g l e ,   m s c o r l i b ,   V e r s i o n = 4 . 0 . 0 . 0 ,   C u l t u r e = n e u t r a l ,   P u b l i c K e y T o k e n = b 7 7 a 5 c 5 6 1 9 3 4 e 0 8 9 ] ] ,   m s c o r l i b ,   V e r s i o n = 4 . 0 . 0 . 0 ,   C u l t u r e = n e u t r a l ,   P u b l i c K e y T o k e n = b 7 7 a 5 c 5 6 1 9 3 4 e 0 8 9 "   o r d e r = " 0 "   k e y = " d i s t a n c e T o p "   v a l u e = " "   g r o u p = " D i s t a n c e   f r o m   T e x t "   g r o u p O r d e r = " - 1 "   i s G e n e r a t e d = " f a l s e " / >  
                 < p a r a m e t e r   i d = " 3 6 8 b b 9 8 a - 8 d b 7 - 4 8 3 7 - b c f 1 - 9 5 3 3 e 9 7 f 1 5 d e " 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8 a 8 d 2 2 b c - 5 7 a 7 - 4 3 2 9 - b 2 4 8 - a 0 8 3 c f e 7 9 7 b 7 "   n a m e = " L e f t   r e l a t i v e   t o "   t y p e = " I p h e l i o n . O u t l i n e . W o r d . R e n d e r e r s . H o r i z o n t a l P o s i t i o n ,   I p h e l i o n . O u t l i n e . W o r d ,   V e r s i o n = 1 . 8 . 6 . 3 0 ,   C u l t u r e = n e u t r a l ,   P u b l i c K e y T o k e n = n u l l "   o r d e r = " 1 "   k e y = " h o r i z o n t a l P o s i t i o n "   v a l u e = " P a g e "   g r o u p = " P o s i t i o n "   g r o u p O r d e r = " - 1 "   i s G e n e r a t e d = " f a l s e " / >  
                 < p a r a m e t e r   i d = " f a 3 2 a 4 d b - e d 9 7 - 4 4 a 8 - a b d a - f b c 8 e 2 7 3 4 a c d "   n a m e = " W i d t h "   t y p e = " S y s t e m . N u l l a b l e ` 1 [ [ S y s t e m . S i n g l e ,   m s c o r l i b ,   V e r s i o n = 4 . 0 . 0 . 0 ,   C u l t u r e = n e u t r a l ,   P u b l i c K e y T o k e n = b 7 7 a 5 c 5 6 1 9 3 4 e 0 8 9 ] ] ,   m s c o r l i b ,   V e r s i o n = 4 . 0 . 0 . 0 ,   C u l t u r e = n e u t r a l ,   P u b l i c K e y T o k e n = b 7 7 a 5 c 5 6 1 9 3 4 e 0 8 9 "   o r d e r = " 1 "   k e y = " w i d t h "   v a l u e = " "   g r o u p = " S i z e "   g r o u p O r d e r = " - 1 "   i s G e n e r a t e d = " f a l s e " / >  
                 < p a r a m e t e r   i d = " e a 9 2 7 f 0 d - f 0 e 4 - 4 b 6 2 - 8 1 9 9 - d 1 0 2 0 3 8 6 d 8 9 d "   n a m e = " L e f t "   t y p e = " S y s t e m . N u l l a b l e ` 1 [ [ S y s t e m . S i n g l e ,   m s c o r l i b ,   V e r s i o n = 4 . 0 . 0 . 0 ,   C u l t u r e = n e u t r a l ,   P u b l i c K e y T o k e n = b 7 7 a 5 c 5 6 1 9 3 4 e 0 8 9 ] ] ,   m s c o r l i b ,   V e r s i o n = 4 . 0 . 0 . 0 ,   C u l t u r e = n e u t r a l ,   P u b l i c K e y T o k e n = b 7 7 a 5 c 5 6 1 9 3 4 e 0 8 9 "   o r d e r = " 2 "   k e y = " d i s t a n c e L e f t "   v a l u e = " "   g r o u p = " D i s t a n c e   f r o m   T e x t "   g r o u p O r d e r = " - 1 "   i s G e n e r a t e d = " f a l s e " / >  
                 < p a r a m e t e r   i d = " c 3 c 2 0 7 3 d - 9 8 2 a - 4 0 1 0 - 8 b f 5 - a 5 6 1 a 7 0 2 b b d 9 "   n a m e = " S c a l e   h e i g h t "   t y p e = " S y s t e m . N u l l a b l e ` 1 [ [ S y s t e m . S i n g l e ,   m s c o r l i b ,   V e r s i o n = 4 . 0 . 0 . 0 ,   C u l t u r e = n e u t r a l ,   P u b l i c K e y T o k e n = b 7 7 a 5 c 5 6 1 9 3 4 e 0 8 9 ] ] ,   m s c o r l i b ,   V e r s i o n = 4 . 0 . 0 . 0 ,   C u l t u r e = n e u t r a l ,   P u b l i c K e y T o k e n = b 7 7 a 5 c 5 6 1 9 3 4 e 0 8 9 "   o r d e r = " 2 "   k e y = " s c a l e H e i g h t "   v a l u e = " "   g r o u p = " S i z e "   g r o u p O r d e r = " - 1 "   i s G e n e r a t e d = " f a l s e " / >  
                 < p a r a m e t e r   i d = " 4 c b 1 f 2 6 1 - e a 8 c - 4 e 2 9 - 9 8 8 b - 4 4 1 3 1 d 9 b d 9 3 e "   n a m e = " T o p "   t y p e = " S y s t e m . N u l l a b l e ` 1 [ [ S y s t e m . S i n g l e ,   m s c o r l i b ,   V e r s i o n = 4 . 0 . 0 . 0 ,   C u l t u r e = n e u t r a l ,   P u b l i c K e y T o k e n = b 7 7 a 5 c 5 6 1 9 3 4 e 0 8 9 ] ] ,   m s c o r l i b ,   V e r s i o n = 4 . 0 . 0 . 0 ,   C u l t u r e = n e u t r a l ,   P u b l i c K e y T o k e n = b 7 7 a 5 c 5 6 1 9 3 4 e 0 8 9 "   o r d e r = " 2 "   k e y = " t o p "   v a l u e = " 2 7 3 "   g r o u p = " P o s i t i o n "   g r o u p O r d e r = " - 1 "   i s G e n e r a t e d = " f a l s e " / >  
                 < p a r a m e t e r   i d = " 2 7 c f a a 3 3 - 7 0 c 7 - 4 1 f 9 - b 0 b a - 9 9 8 1 e 2 8 0 0 4 9 6 " 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c 9 9 d 5 0 f e - 1 6 a f - 4 8 c 2 - a 8 6 4 - 8 e e 5 2 3 3 d 2 8 1 4 "   n a m e = " S c a l e   w i d t h "   t y p e = " S y s t e m . N u l l a b l e ` 1 [ [ S y s t e m . S i n g l e ,   m s c o r l i b ,   V e r s i o n = 4 . 0 . 0 . 0 ,   C u l t u r e = n e u t r a l ,   P u b l i c K e y T o k e n = b 7 7 a 5 c 5 6 1 9 3 4 e 0 8 9 ] ] ,   m s c o r l i b ,   V e r s i o n = 4 . 0 . 0 . 0 ,   C u l t u r e = n e u t r a l ,   P u b l i c K e y T o k e n = b 7 7 a 5 c 5 6 1 9 3 4 e 0 8 9 "   o r d e r = " 3 "   k e y = " s c a l e W i d t h "   v a l u e = " "   g r o u p = " S i z e "   g r o u p O r d e r = " - 1 "   i s G e n e r a t e d = " f a l s e " / >  
                 < p a r a m e t e r   i d = " e 4 0 c 5 f 2 4 - b d f d - 4 7 1 2 - b 5 0 2 - 8 2 5 b 0 c 7 7 7 0 f f "   n a m e = " T o p   r e l a t i v e   t o "   t y p e = " I p h e l i o n . O u t l i n e . W o r d . R e n d e r e r s . V e r t i c a l P o s i t i o n ,   I p h e l i o n . O u t l i n e . W o r d ,   V e r s i o n = 1 . 8 . 6 . 3 0 ,   C u l t u r e = n e u t r a l ,   P u b l i c K e y T o k e n = n u l l "   o r d e r = " 3 "   k e y = " v e r t i c a l P o s i t i o n "   v a l u e = " P a g e "   g r o u p = " P o s i t i o n "   g r o u p O r d e r = " - 1 "   i s G e n e r a t e d = " f a l s e " / >  
                 < p a r a m e t e r   i d = " 8 4 7 d 2 b c e - 2 2 e b - 4 f 8 0 - b 8 1 3 - c 7 9 b 6 5 9 9 4 4 7 6 "   n a m e = " Z   o r d e r "   t y p e = " I p h e l i o n . O u t l i n e . W o r d . R e n d e r e r s . Z O r d e r ,   I p h e l i o n . O u t l i n e . W o r d ,   V e r s i o n = 1 . 8 . 6 . 3 0 ,   C u l t u r e = n e u t r a l ,   P u b l i c K e y T o k e n = n u l l "   o r d e r = " 4 "   k e y = " z O r d e r "   v a l u e = " N o n e "   g r o u p = " P o s i t i o n "   g r o u p O r d e r = " - 1 "   i s G e n e r a t e d = " f a l s e " / >  
                 < p a r a m e t e r   i d = " e c 5 a 0 2 9 e - 1 4 4 6 - 4 f 8 8 - 9 c 5 0 - 1 d 7 d c d f 9 9 4 1 4 "   n a m e = " F i e l d   i n d e x "   t y p e = " S y s t e m . I n t 3 2 ,   m s c o r l i b ,   V e r s i o n = 4 . 0 . 0 . 0 ,   C u l t u r e = n e u t r a l ,   P u b l i c K e y T o k e n = b 7 7 a 5 c 5 6 1 9 3 4 e 0 8 9 "   o r d e r = " 9 9 9 "   k e y = " i n d e x "   v a l u e = " "   g r o u p O r d e r = " - 1 "   i s G e n e r a t e d = " f a l s e " / >  
                 < p a r a m e t e r   i d = " 1 0 b e b 8 8 6 - 6 8 3 4 - 4 f 5 6 - 8 2 3 1 - 2 e 5 1 0 2 2 7 1 4 4 5 "   n a m e = " L o c k   a n c h o r "   t y p e = " S y s t e m . B o o l e a n ,   m s c o r l i b ,   V e r s i o n = 4 . 0 . 0 . 0 ,   C u l t u r e = n e u t r a l ,   P u b l i c K e y T o k e n = b 7 7 a 5 c 5 6 1 9 3 4 e 0 8 9 "   o r d e r = " 9 9 9 "   k e y = " l o c k A n c h o r "   v a l u e = " F a l s e "   g r o u p O r d e r = " - 1 "   i s G e n e r a t e d = " f a l s e " / >  
                 < p a r a m e t e r   i d = " 9 b 0 b 7 4 6 9 - 4 2 c 7 - 4 a 0 9 - 9 9 d 7 - 1 f e d d d 6 3 1 5 0 a "   n a m e = " L o c k   a s p e c t   r a t i o "   t y p e = " S y s t e m . B o o l e a n ,   m s c o r l i b ,   V e r s i o n = 4 . 0 . 0 . 0 ,   C u l t u r e = n e u t r a l ,   P u b l i c K e y T o k e n = b 7 7 a 5 c 5 6 1 9 3 4 e 0 8 9 "   o r d e r = " 9 9 9 "   k e y = " l o c k A s p e c t R a t i o "   v a l u e = " T r u e "   g r o u p O r d e r = " - 1 "   i s G e n e r a t e d = " f a l s e " / >  
                 < p a r a m e t e r   i d = " 1 4 7 e f e f 2 - b 1 8 a - 4 e 3 4 - 9 d 4 5 - 1 1 4 f c 7 2 c 5 8 c 8 "   n a m e = " U n i t   t y p e "   t y p e = " I p h e l i o n . O u t l i n e . C o r e . E n t i t i e s . U n i t T y p e ,   I p h e l i o n . O u t l i n e . C o r e ,   V e r s i o n = 1 . 8 . 6 . 3 0 ,   C u l t u r e = n e u t r a l ,   P u b l i c K e y T o k e n = n u l l "   o r d e r = " 9 9 9 "   k e y = " u n i t T y p e T y p e "   v a l u e = " M i l i m e t e r s "   g r o u p O r d e r = " - 1 "   i s G e n e r a t e d = " f a l s e " / >  
                 < p a r a m e t e r   i d = " 8 3 2 a 8 d 5 0 - d d b 3 - 4 f 1 9 - 9 f b 5 - 6 0 d c 6 e c 4 b 8 2 0 "   n a m e = " W r a p   t y p e "   t y p e = " I p h e l i o n . O u t l i n e . W o r d . R e n d e r e r s . W r a p T y p e ,   I p h e l i o n . O u t l i n e . W o r d ,   V e r s i o n = 1 . 8 . 6 . 3 0 ,   C u l t u r e = n e u t r a l ,   P u b l i c K e y T o k e n = n u l l "   o r d e r = " 9 9 9 "   k e y = " w r a p T y p e "   v a l u e = " F r o n t "   g r o u p O r d e r = " - 1 "   i s G e n e r a t e d = " f a l s e " / >  
             < / p a r a m e t e r s >  
         < / c o n t e n t C o n t r o l >  
         < c o n t e n t C o n t r o l   i d = " f b 4 b 4 e 5 c - 4 e 1 1 - 4 6 7 9 - 9 5 b f - a 3 9 0 b e 8 a 6 3 1 b "   n a m e = " L a b e l s . C o r r - L u x e m b o u r g   S i g n o f f "   a s s e m b l y = " I p h e l i o n . O u t l i n e . W o r d . d l l "   t y p e = " I p h e l i o n . O u t l i n e . W o r d . R e n d e r e r s . T e x t R e n d e r e r "   o r d e r = " 2 "   a c t i v e = " t r u e "   e n t i t y I d = " f 9 5 d c 5 f a - 6 e 9 d - 4 b e 9 - 9 d 2 3 - e 0 a d a 2 0 d 8 4 3 8 "   f i e l d I d = " 6 1 0 7 d b 8 3 - 3 5 4 a - 4 4 d 1 - 9 1 6 5 - f 9 5 a 8 c b a 3 0 0 2 "   p a r e n t I d = " 0 0 0 0 0 0 0 0 - 0 0 0 0 - 0 0 0 0 - 0 0 0 0 - 0 0 0 0 0 0 0 0 0 0 0 0 "   l e v e l O r d e r = " 1 0 0 "   c o n t r o l T y p e = " p l a i n T e x t "   c o n t r o l E d i t T y p e = " i n l i n e "   e n c l o s i n g B o o k m a r k = " f a l s e "   f o r m a t = " I F ( { O f f i c e . R e f e r e n c e } = & q u o t ; L u x e m b o u r g & q u o t ; , { L a b e l s . C o r r - L u x e m b o u r g   S i g n o f f } , & q u o t ; & q u o t ; ) "   f o r m a t E v a l u a t o r T y p e = " e x p r e s s i o n "   t e x t C a s e = " i g n o r e C a s e "   r e m o v e C o n t r o l = " f a l s e "   i g n o r e F o r m a t I f E m p t y = " f a l s e " >  
             < p a r a m e t e r s >  
                 < p a r a m e t e r   i d = " 5 2 3 0 9 d 7 a - d 6 3 1 - 4 c a 7 - 9 3 0 8 - 9 8 7 3 6 f 9 f e 2 4 5 "   n a m e = " D e l e t e   l i n e   i f   e m p t y "   t y p e = " S y s t e m . B o o l e a n ,   m s c o r l i b ,   V e r s i o n = 4 . 0 . 0 . 0 ,   C u l t u r e = n e u t r a l ,   P u b l i c K e y T o k e n = b 7 7 a 5 c 5 6 1 9 3 4 e 0 8 9 "   o r d e r = " 9 9 9 "   k e y = " d e l e t e L i n e I f E m p t y "   v a l u e = " T r u e "   g r o u p O r d e r = " - 1 "   i s G e n e r a t e d = " f a l s e " / >  
                 < p a r a m e t e r   i d = " 6 4 c c 7 a d 8 - 9 7 3 6 - 4 f a 6 - b 8 1 3 - f a e 1 0 e b 2 5 b 8 c "   n a m e = " F i e l d   i n d e x "   t y p e = " S y s t e m . I n t 3 2 ,   m s c o r l i b ,   V e r s i o n = 4 . 0 . 0 . 0 ,   C u l t u r e = n e u t r a l ,   P u b l i c K e y T o k e n = b 7 7 a 5 c 5 6 1 9 3 4 e 0 8 9 "   o r d e r = " 9 9 9 "   k e y = " i n d e x "   v a l u e = " "   g r o u p O r d e r = " - 1 "   i s G e n e r a t e d = " f a l s e " / >  
                 < p a r a m e t e r   i d = " 2 5 3 c 9 3 1 4 - 6 b a d - 4 0 f e - b 4 9 4 - 2 9 6 d c 1 c c 8 8 9 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9 b 4 0 f 5 b 0 - 4 e 7 4 - 4 e 1 6 - 9 5 2 0 - b 9 c 1 7 1 4 e f 1 e 8 "   n a m e = " R o w s   t o   r e m o v e   i f   e m p t y "   t y p e = " S y s t e m . I n t 3 2 ,   m s c o r l i b ,   V e r s i o n = 4 . 0 . 0 . 0 ,   C u l t u r e = n e u t r a l ,   P u b l i c K e y T o k e n = b 7 7 a 5 c 5 6 1 9 3 4 e 0 8 9 "   o r d e r = " 9 9 9 "   k e y = " d e l e t e R o w C o u n t "   v a l u e = " 0 "   g r o u p O r d e r = " - 1 "   i s G e n e r a t e d = " f a l s e " / >  
                 < p a r a m e t e r   i d = " c 5 b 9 5 9 7 1 - 1 1 e a - 4 a e 5 - 8 e 7 d - 7 e f 2 b f 7 6 2 6 e 9 "   n a m e = " U p d a t e   f i e l d   f r o m   d o c u m e n t "   t y p e = " S y s t e m . B o o l e a n ,   m s c o r l i b ,   V e r s i o n = 4 . 0 . 0 . 0 ,   C u l t u r e = n e u t r a l ,   P u b l i c K e y T o k e n = b 7 7 a 5 c 5 6 1 9 3 4 e 0 8 9 "   o r d e r = " 9 9 9 "   k e y = " u p d a t e F i e l d "   v a l u e = " F a l s e "   g r o u p O r d e r = " - 1 "   i s G e n e r a t e d = " f a l s e " / >  
             < / p a r a m e t e r s >  
         < / c o n t e n t C o n t r o l >  
         < c o n t e n t C o n t r o l   i d = " 4 8 0 5 9 e 6 3 - a 0 2 0 - 4 2 2 6 - b 1 6 4 - 5 6 a 7 0 e 6 8 c 0 4 a "   n a m e = " O f f i c e . F a x   N u m b e r   G e r m a n y " 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I F ( & # x A ;     C O N T A I N S A N Y ( & # x A ;         { U s e r P r e f s . S e l e c t e d   I t e m s } , & # x A ;         t r u e , & # x A ;         & q u o t ; A U T H O R I N F O & q u o t ; & # x A ;     ) , & # x A ;     I F ( & # x A ;       C O N T A I N S A N Y ( & # x A ;           { O f f i c e . R e f e r e n c e } , t r u e , & q u o t ; B e r l i n & q u o t ; ,   & q u o t ; F r a n k f u r t & q u o t ; ,   & q u o t ; M u n i c h & q u o t ; ,   & q u o t ; D u s s e l d o r f & q u o t ; ) & # x A ;           = t r u e , & # x A ;             I F N O T E M P T Y ( & # x A ;               { O f f i c e . F a x   N u m b e r } ,   { L a b e l s . C o r r - F r o m   F a x }   & a m p ;   { L a b e l s . G e n   -   L a b e l   S e p a r a t o r }   & a m p ;   c h a r ( 9 )   & a m p ;   { O f f i c e . F a x   N u m b e r } , & # x A ;         & q u o t ; & q u o t ; ) , & # x A ;     & q u o t ; & q u o t ; ) & # x A ;   , & # x A ; & q u o t ; & q u o t ; ) & # x A ; "   f o r m a t E v a l u a t o r T y p e = " e x p r e s s i o n "   t e x t C a s e = " i g n o r e C a s e "   r e m o v e C o n t r o l = " f a l s e "   i g n o r e F o r m a t I f E m p t y = " f a l s e " >  
             < p a r a m e t e r s >  
                 < p a r a m e t e r   i d = " f 5 5 d 7 a f e - f 6 8 1 - 4 b f 0 - 8 e 4 5 - c c b 6 8 2 5 b 9 c 8 6 "   n a m e = " D e l e t e   l i n e   i f   e m p t y "   t y p e = " S y s t e m . B o o l e a n ,   m s c o r l i b ,   V e r s i o n = 4 . 0 . 0 . 0 ,   C u l t u r e = n e u t r a l ,   P u b l i c K e y T o k e n = b 7 7 a 5 c 5 6 1 9 3 4 e 0 8 9 "   o r d e r = " 9 9 9 "   k e y = " d e l e t e L i n e I f E m p t y "   v a l u e = " T r u e "   g r o u p O r d e r = " - 1 "   i s G e n e r a t e d = " f a l s e " / >  
                 < p a r a m e t e r   i d = " 3 e f c c b 0 d - b 7 6 1 - 4 d 0 a - b 0 9 6 - 7 3 3 3 d a d 4 a a d 8 "   n a m e = " F i e l d   i n d e x "   t y p e = " S y s t e m . I n t 3 2 ,   m s c o r l i b ,   V e r s i o n = 4 . 0 . 0 . 0 ,   C u l t u r e = n e u t r a l ,   P u b l i c K e y T o k e n = b 7 7 a 5 c 5 6 1 9 3 4 e 0 8 9 "   o r d e r = " 9 9 9 "   k e y = " i n d e x "   v a l u e = " "   g r o u p O r d e r = " - 1 "   i s G e n e r a t e d = " f a l s e " / >  
                 < p a r a m e t e r   i d = " 5 7 4 7 f 8 a d - 8 c 1 6 - 4 e c 3 - b c 8 f - e 7 a 3 6 d 2 d a a 1 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0 8 e b e 1 7 b - c a d b - 4 3 4 0 - b 0 9 9 - b 8 0 4 0 f 1 6 7 f b 4 "   n a m e = " R o w s   t o   r e m o v e   i f   e m p t y "   t y p e = " S y s t e m . I n t 3 2 ,   m s c o r l i b ,   V e r s i o n = 4 . 0 . 0 . 0 ,   C u l t u r e = n e u t r a l ,   P u b l i c K e y T o k e n = b 7 7 a 5 c 5 6 1 9 3 4 e 0 8 9 "   o r d e r = " 9 9 9 "   k e y = " d e l e t e R o w C o u n t "   v a l u e = " 0 "   g r o u p O r d e r = " - 1 "   i s G e n e r a t e d = " f a l s e " / >  
                 < p a r a m e t e r   i d = " 1 6 4 0 d 5 9 b - 9 0 8 b - 4 7 0 f - 9 2 0 2 - b d 1 8 5 2 1 a 9 d d 7 "   n a m e = " U p d a t e   f i e l d   f r o m   d o c u m e n t "   t y p e = " S y s t e m . B o o l e a n ,   m s c o r l i b ,   V e r s i o n = 4 . 0 . 0 . 0 ,   C u l t u r e = n e u t r a l ,   P u b l i c K e y T o k e n = b 7 7 a 5 c 5 6 1 9 3 4 e 0 8 9 "   o r d e r = " 9 9 9 "   k e y = " u p d a t e F i e l d "   v a l u e = " F a l s e "   g r o u p O r d e r = " - 1 "   i s G e n e r a t e d = " f a l s e " / >  
             < / p a r a m e t e r s >  
         < / c o n t e n t C o n t r o l >  
         < c o n t e n t C o n t r o l   i d = " 7 3 d 4 f d 9 e - a 9 0 5 - 4 2 7 b - a 7 d d - f 0 5 8 d c f b 5 0 6 7 "   n a m e = " O f f i c e . D X "   a s s e m b l y = " I p h e l i o n . O u t l i n e . W o r d . d l l "   t y p e = " I p h e l i o n . O u t l i n e . W o r d . R e n d e r e r s . T e x t R e n d e r e r "   o r d e r = " 2 "   a c t i v e = " t r u e "   e n t i t y I d = " 0 9 4 a 3 b 3 a - 5 2 e f - 4 8 4 8 - 9 6 f 7 - b 0 c e 0 4 b d e 2 e 8 "   f i e l d I d = " 4 9 6 4 9 d 5 8 - d 4 f d - 4 c 6 8 - b e b 0 - e 2 f 8 9 1 b 3 8 4 c 4 "   p a r e n t I d = " 0 0 0 0 0 0 0 0 - 0 0 0 0 - 0 0 0 0 - 0 0 0 0 - 0 0 0 0 0 0 0 0 0 0 0 0 "   l e v e l O r d e r = " 1 0 0 "   c o n t r o l T y p e = " p l a i n T e x t "   c o n t r o l E d i t T y p e = " i n l i n e "   e n c l o s i n g B o o k m a r k = " f a l s e "   f o r m a t E v a l u a t o r T y p e = " e x p r e s s i o n "   t e x t C a s e = " i g n o r e C a s e "   r e m o v e C o n t r o l = " f a l s e "   i g n o r e F o r m a t I f E m p t y = " f a l s e " >  
             < p a r a m e t e r s >  
                 < p a r a m e t e r   i d = " 1 2 8 1 5 d c 7 - b f 7 0 - 4 1 8 5 - b f f 8 - f 6 4 6 4 0 e 4 0 0 b d "   n a m e = " D e l e t e   l i n e   i f   e m p t y "   t y p e = " S y s t e m . B o o l e a n ,   m s c o r l i b ,   V e r s i o n = 4 . 0 . 0 . 0 ,   C u l t u r e = n e u t r a l ,   P u b l i c K e y T o k e n = b 7 7 a 5 c 5 6 1 9 3 4 e 0 8 9 "   o r d e r = " 9 9 9 "   k e y = " d e l e t e L i n e I f E m p t y "   v a l u e = " F a l s e "   g r o u p O r d e r = " - 1 "   i s G e n e r a t e d = " f a l s e " / >  
                 < p a r a m e t e r   i d = " 2 e 2 3 7 6 9 7 - 6 b f 7 - 4 b 6 2 - 9 1 c 5 - 1 1 f d 3 3 c e 1 9 7 d "   n a m e = " F i e l d   i n d e x "   t y p e = " S y s t e m . I n t 3 2 ,   m s c o r l i b ,   V e r s i o n = 4 . 0 . 0 . 0 ,   C u l t u r e = n e u t r a l ,   P u b l i c K e y T o k e n = b 7 7 a 5 c 5 6 1 9 3 4 e 0 8 9 "   o r d e r = " 9 9 9 "   k e y = " i n d e x "   v a l u e = " "   g r o u p O r d e r = " - 1 "   i s G e n e r a t e d = " f a l s e " / >  
                 < p a r a m e t e r   i d = " f 7 f 1 2 1 6 b - 2 5 5 7 - 4 8 f 9 - 8 6 2 6 - 6 1 f 8 7 5 8 8 6 f e 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2 5 8 3 a 9 6 - e f a f - 4 1 a b - 9 4 f 4 - c b 2 1 9 4 a 5 1 3 3 8 "   n a m e = " R o w s   t o   r e m o v e   i f   e m p t y "   t y p e = " S y s t e m . I n t 3 2 ,   m s c o r l i b ,   V e r s i o n = 4 . 0 . 0 . 0 ,   C u l t u r e = n e u t r a l ,   P u b l i c K e y T o k e n = b 7 7 a 5 c 5 6 1 9 3 4 e 0 8 9 "   o r d e r = " 9 9 9 "   k e y = " d e l e t e R o w C o u n t "   v a l u e = " 0 "   g r o u p O r d e r = " - 1 "   i s G e n e r a t e d = " f a l s e " / >  
                 < p a r a m e t e r   i d = " c 9 7 e 6 a d d - c 7 b 2 - 4 f 0 1 - 8 4 d 5 - 8 6 d 6 c 1 4 5 c 0 9 7 "   n a m e = " U p d a t e   f i e l d   f r o m   d o c u m e n t "   t y p e = " S y s t e m . B o o l e a n ,   m s c o r l i b ,   V e r s i o n = 4 . 0 . 0 . 0 ,   C u l t u r e = n e u t r a l ,   P u b l i c K e y T o k e n = b 7 7 a 5 c 5 6 1 9 3 4 e 0 8 9 "   o r d e r = " 9 9 9 "   k e y = " u p d a t e F i e l d "   v a l u e = " F a l s e "   g r o u p O r d e r = " - 1 "   i s G e n e r a t e d = " f a l s e " / >  
             < / p a r a m e t e r s >  
         < / c o n t e n t C o n t r o l >  
         < c o n t e n t C o n t r o l   i d = " a 9 4 9 7 e 3 9 - 8 5 3 3 - 4 a 4 6 - 8 f b 8 - a d 9 b 1 d d 3 e 8 a f "   n a m e = " O f f i c e . D i s p l a y   N a m e "   a s s e m b l y = " I p h e l i o n . O u t l i n e . W o r d . d l l "   t y p e = " I p h e l i o n . O u t l i n e . W o r d . R e n d e r e r s . T e x t R e n d e r e r "   o r d e r = " 2 "   a c t i v e = " t r u e "   e n t i t y I d = " 0 9 4 a 3 b 3 a - 5 2 e f - 4 8 4 8 - 9 6 f 7 - b 0 c e 0 4 b d e 2 e 8 "   f i e l d I d = " f c 9 8 3 4 1 f - 1 c 6 b - 4 e 8 4 - b 5 a e - 2 6 d 2 9 d 0 5 f 9 1 b "   p a r e n t I d = " 0 0 0 0 0 0 0 0 - 0 0 0 0 - 0 0 0 0 - 0 0 0 0 - 0 0 0 0 0 0 0 0 0 0 0 0 "   l e v e l O r d e r = " 1 0 0 "   c o n t r o l T y p e = " p l a i n T e x t "   c o n t r o l E d i t T y p e = " i n l i n e "   e n c l o s i n g B o o k m a r k = " f a l s e "   f o r m a t E v a l u a t o r T y p e = " e x p r e s s i o n "   t e x t C a s e = " i g n o r e C a s e "   r e m o v e C o n t r o l = " f a l s e "   i g n o r e F o r m a t I f E m p t y = " f a l s e " >  
             < p a r a m e t e r s >  
                 < p a r a m e t e r   i d = " f 6 b 6 7 a 3 5 - b 1 6 2 - 4 6 9 7 - b e 9 7 - 1 2 3 f 4 c b 6 2 9 e b "   n a m e = " D e l e t e   l i n e   i f   e m p t y "   t y p e = " S y s t e m . B o o l e a n ,   m s c o r l i b ,   V e r s i o n = 4 . 0 . 0 . 0 ,   C u l t u r e = n e u t r a l ,   P u b l i c K e y T o k e n = b 7 7 a 5 c 5 6 1 9 3 4 e 0 8 9 "   o r d e r = " 9 9 9 "   k e y = " d e l e t e L i n e I f E m p t y "   v a l u e = " F a l s e "   g r o u p O r d e r = " - 1 "   i s G e n e r a t e d = " f a l s e " / >  
                 < p a r a m e t e r   i d = " e f 8 d 8 4 3 b - b c f d - 4 e f c - 9 9 e c - 3 3 f a 8 3 d 2 1 d c 7 "   n a m e = " F i e l d   i n d e x "   t y p e = " S y s t e m . I n t 3 2 ,   m s c o r l i b ,   V e r s i o n = 4 . 0 . 0 . 0 ,   C u l t u r e = n e u t r a l ,   P u b l i c K e y T o k e n = b 7 7 a 5 c 5 6 1 9 3 4 e 0 8 9 "   o r d e r = " 9 9 9 "   k e y = " i n d e x "   v a l u e = " "   g r o u p O r d e r = " - 1 "   i s G e n e r a t e d = " f a l s e " / >  
                 < p a r a m e t e r   i d = " 0 3 5 5 2 4 b 8 - 8 e 0 5 - 4 7 0 9 - 9 7 8 c - a 3 d 9 a f 2 3 1 f 2 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0 0 6 2 3 9 7 - 5 5 7 7 - 4 0 9 3 - b f 1 5 - f f 5 c 6 a 6 a 4 4 9 f "   n a m e = " R o w s   t o   r e m o v e   i f   e m p t y "   t y p e = " S y s t e m . I n t 3 2 ,   m s c o r l i b ,   V e r s i o n = 4 . 0 . 0 . 0 ,   C u l t u r e = n e u t r a l ,   P u b l i c K e y T o k e n = b 7 7 a 5 c 5 6 1 9 3 4 e 0 8 9 "   o r d e r = " 9 9 9 "   k e y = " d e l e t e R o w C o u n t "   v a l u e = " 0 "   g r o u p O r d e r = " - 1 "   i s G e n e r a t e d = " f a l s e " / >  
                 < p a r a m e t e r   i d = " e e c d 9 c 1 5 - 8 4 3 2 - 4 d a 2 - b 4 8 6 - 5 b 6 5 a 5 c 1 4 8 8 7 "   n a m e = " U p d a t e   f i e l d   f r o m   d o c u m e n t "   t y p e = " S y s t e m . B o o l e a n ,   m s c o r l i b ,   V e r s i o n = 4 . 0 . 0 . 0 ,   C u l t u r e = n e u t r a l ,   P u b l i c K e y T o k e n = b 7 7 a 5 c 5 6 1 9 3 4 e 0 8 9 "   o r d e r = " 9 9 9 "   k e y = " u p d a t e F i e l d "   v a l u e = " F a l s e "   g r o u p O r d e r = " - 1 "   i s G e n e r a t e d = " f a l s e " / >  
             < / p a r a m e t e r s >  
         < / c o n t e n t C o n t r o l >  
         < c o n t e n t C o n t r o l   i d = " 8 8 5 e 9 b b e - 8 6 e e - 4 7 c 8 - a 1 c 2 - 8 f 7 6 b 5 b 3 7 d c 0 "   n a m e = " A d d r e s s e e . A d d r e s s e e   N a m e "   a s s e m b l y = " I p h e l i o n . O u t l i n e . W o r d . d l l "   t y p e = " I p h e l i o n . O u t l i n e . W o r d . R e n d e r e r s . T e x t R e n d e r e r "   o r d e r = " 3 "   a c t i v e = " t r u e "   e n t i t y I d = " 1 5 c e 4 4 7 d - 2 f 6 f - 4 3 3 c - 9 6 2 5 - 8 c f 5 a 7 d 8 3 e b 0 "   f i e l d I d = " 5 8 2 6 5 b 2 2 - 9 e f 0 - 4 4 b c - a 6 1 c - 4 9 c 1 a 7 6 c 8 c 0 2 "   p a r e n t I d = " 2 1 c d 0 2 b 5 - b 6 c 5 - 4 d 9 b - 8 c f d - 0 2 a e 6 c 4 1 0 2 a 8 "   l e v e l O r d e r = " 1 0 0 "   c o n t r o l T y p e = " p l a i n T e x t "   c o n t r o l E d i t T y p e = " n o n e "   e n c l o s i n g B o o k m a r k = " f a l s e "   f o r m a t = " "   f o r m a t E v a l u a t o r T y p e = " e x p r e s s i o n "   t e x t C a s e = " i g n o r e C a s e "   r e m o v e C o n t r o l = " f a l s e "   i g n o r e F o r m a t I f E m p t y = " f a l s e " >  
             < p a r a m e t e r s >  
                 < p a r a m e t e r   i d = " 0 5 6 5 1 7 b 9 - 2 4 9 c - 4 f d d - 8 b 3 1 - 7 3 0 1 9 e 1 7 e e d 2 "   n a m e = " D e l e t e   l i n e   i f   e m p t y "   t y p e = " S y s t e m . B o o l e a n ,   m s c o r l i b ,   V e r s i o n = 4 . 0 . 0 . 0 ,   C u l t u r e = n e u t r a l ,   P u b l i c K e y T o k e n = b 7 7 a 5 c 5 6 1 9 3 4 e 0 8 9 "   o r d e r = " 9 9 9 "   k e y = " d e l e t e L i n e I f E m p t y "   v a l u e = " F a l s e "   g r o u p O r d e r = " - 1 "   i s G e n e r a t e d = " f a l s e " / >  
                 < p a r a m e t e r   i d = " b a 0 a 4 6 7 a - 5 5 d b - 4 d 1 c - a 0 a 6 - 5 1 5 1 9 e e 8 1 3 e 9 "   n a m e = " U p d a t e   f i e l d   f r o m   d o c u m e n t "   t y p e = " S y s t e m . B o o l e a n ,   m s c o r l i b ,   V e r s i o n = 4 . 0 . 0 . 0 ,   C u l t u r e = n e u t r a l ,   P u b l i c K e y T o k e n = b 7 7 a 5 c 5 6 1 9 3 4 e 0 8 9 "   o r d e r = " 9 9 9 "   k e y = " u p d a t e F i e l d "   v a l u e = " F a l s e "   g r o u p O r d e r = " - 1 "   i s G e n e r a t e d = " f a l s e " / >  
                 < p a r a m e t e r   i d = " d 7 9 0 8 b 1 2 - b 0 6 f - 4 7 a 7 - a 6 2 e - 3 5 5 a 2 1 e a 6 f c e "   n a m e = " F i e l d   i n d e x "   t y p e = " S y s t e m . I n t 3 2 ,   m s c o r l i b ,   V e r s i o n = 4 . 0 . 0 . 0 ,   C u l t u r e = n e u t r a l ,   P u b l i c K e y T o k e n = b 7 7 a 5 c 5 6 1 9 3 4 e 0 8 9 "   o r d e r = " 9 9 9 "   k e y = " i n d e x "   v a l u e = " "   g r o u p O r d e r = " - 1 "   i s G e n e r a t e d = " f a l s e " / >  
                 < p a r a m e t e r   i d = " 4 b d a b 2 9 d - b d 8 9 - 4 b 6 b - 9 3 6 3 - e b c 3 b 2 3 4 4 a f f "   n a m e = " R o w s   t o   r e m o v e   i f   e m p t y "   t y p e = " S y s t e m . I n t 3 2 ,   m s c o r l i b ,   V e r s i o n = 4 . 0 . 0 . 0 ,   C u l t u r e = n e u t r a l ,   P u b l i c K e y T o k e n = b 7 7 a 5 c 5 6 1 9 3 4 e 0 8 9 "   o r d e r = " 9 9 9 "   k e y = " d e l e t e R o w C o u n t "   v a l u e = " 0 "   g r o u p O r d e r = " - 1 "   i s G e n e r a t e d = " f a l s e " / >  
                 < p a r a m e t e r   i d = " 0 c f 4 8 3 c 6 - 9 f 2 6 - 4 f c 9 - 8 a 4 a - 3 f 6 b f 6 0 3 d 6 b 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b 6 3 b d 1 c d - c e c 5 - 4 c a c - b d 5 b - a f a 2 2 8 3 6 f c 2 4 "   n a m e = " A d d r e s s e e . A d d r e s s e e   N a m e "   a s s e m b l y = " I p h e l i o n . O u t l i n e . W o r d . d l l "   t y p e = " I p h e l i o n . O u t l i n e . W o r d . R e n d e r e r s . T e x t R e n d e r e r "   o r d e r = " 3 "   a c t i v e = " t r u e "   e n t i t y I d = " 1 5 c e 4 4 7 d - 2 f 6 f - 4 3 3 c - 9 6 2 5 - 8 c f 5 a 7 d 8 3 e b 0 "   f i e l d I d = " 5 8 2 6 5 b 2 2 - 9 e f 0 - 4 4 b c - a 6 1 c - 4 9 c 1 a 7 6 c 8 c 0 2 "   p a r e n t I d = " 2 1 c d 0 2 b 5 - b 6 c 5 - 4 d 9 b - 8 c f d - 0 2 a e 6 c 4 1 0 2 a 8 "   l e v e l O r d e r = " 1 0 0 "   c o n t r o l T y p e = " p l a i n T e x t "   c o n t r o l E d i t T y p e = " n o n e "   e n c l o s i n g B o o k m a r k = " f a l s e "   f o r m a t E v a l u a t o r T y p e = " e x p r e s s i o n "   t e x t C a s e = " i g n o r e C a s e "   r e m o v e C o n t r o l = " f a l s e "   i g n o r e F o r m a t I f E m p t y = " f a l s e " >  
             < p a r a m e t e r s >  
                 < p a r a m e t e r   i d = " e 3 5 f 8 d e 9 - e 0 d 7 - 4 b a e - 9 0 6 e - e 9 7 e 4 8 3 e 3 7 d 5 "   n a m e = " D e l e t e   l i n e   i f   e m p t y "   t y p e = " S y s t e m . B o o l e a n ,   m s c o r l i b ,   V e r s i o n = 4 . 0 . 0 . 0 ,   C u l t u r e = n e u t r a l ,   P u b l i c K e y T o k e n = b 7 7 a 5 c 5 6 1 9 3 4 e 0 8 9 "   o r d e r = " 9 9 9 "   k e y = " d e l e t e L i n e I f E m p t y "   v a l u e = " F a l s e "   g r o u p O r d e r = " - 1 "   i s G e n e r a t e d = " f a l s e " / >  
                 < p a r a m e t e r   i d = " 4 6 3 4 8 2 5 c - f 2 5 d - 4 8 7 9 - a b 9 7 - 5 9 8 7 9 3 4 9 e 4 4 5 "   n a m e = " U p d a t e   f i e l d   f r o m   d o c u m e n t "   t y p e = " S y s t e m . B o o l e a n ,   m s c o r l i b ,   V e r s i o n = 4 . 0 . 0 . 0 ,   C u l t u r e = n e u t r a l ,   P u b l i c K e y T o k e n = b 7 7 a 5 c 5 6 1 9 3 4 e 0 8 9 "   o r d e r = " 9 9 9 "   k e y = " u p d a t e F i e l d "   v a l u e = " F a l s e "   g r o u p O r d e r = " - 1 "   i s G e n e r a t e d = " f a l s e " / >  
                 < p a r a m e t e r   i d = " e c e 2 6 3 f d - 1 6 1 c - 4 0 4 f - 9 d a 4 - 8 c d 0 f 4 9 b f 5 b 1 "   n a m e = " F i e l d   i n d e x "   t y p e = " S y s t e m . I n t 3 2 ,   m s c o r l i b ,   V e r s i o n = 4 . 0 . 0 . 0 ,   C u l t u r e = n e u t r a l ,   P u b l i c K e y T o k e n = b 7 7 a 5 c 5 6 1 9 3 4 e 0 8 9 "   o r d e r = " 9 9 9 "   k e y = " i n d e x "   v a l u e = " "   g r o u p O r d e r = " - 1 "   i s G e n e r a t e d = " f a l s e " / >  
                 < p a r a m e t e r   i d = " 5 f 8 9 6 a b c - 8 3 c e - 4 8 5 d - 8 4 7 2 - 7 c c 8 3 8 7 7 2 a 4 8 "   n a m e = " R o w s   t o   r e m o v e   i f   e m p t y "   t y p e = " S y s t e m . I n t 3 2 ,   m s c o r l i b ,   V e r s i o n = 4 . 0 . 0 . 0 ,   C u l t u r e = n e u t r a l ,   P u b l i c K e y T o k e n = b 7 7 a 5 c 5 6 1 9 3 4 e 0 8 9 "   o r d e r = " 9 9 9 "   k e y = " d e l e t e R o w C o u n t "   v a l u e = " 0 "   g r o u p O r d e r = " - 1 "   i s G e n e r a t e d = " f a l s e " / >  
                 < p a r a m e t e r   i d = " 7 f d 6 2 d b e - c 1 b 2 - 4 f e 7 - 9 a 2 e - 0 6 3 a 7 f 9 c c 5 0 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f 0 4 f a 1 3 f - e 4 b 8 - 4 2 1 9 - 9 c b 9 - f e 9 4 3 7 0 2 7 6 c 0 "   n a m e = " S y s t e m   F i e l d s . C u r r e n t   D a t e   a n d   T i m e "   a s s e m b l y = " I p h e l i o n . O u t l i n e . W o r d . d l l "   t y p e = " I p h e l i o n . O u t l i n e . W o r d . R e n d e r e r s . T e x t R e n d e r e r "   o r d e r = " 2 "   a c t i v e = " t r u e "   e n t i t y I d = " 1 b 9 3 f 2 1 6 - 9 6 5 e - 4 a 5 2 - a 1 7 5 - 6 e 2 0 6 4 b f 4 9 1 e "   f i e l d I d = " 9 0 8 b 8 0 c 0 - b f d 6 - 4 8 d 3 - b 4 d b - 7 c 2 7 9 7 2 1 6 4 8 6 "   p a r e n t I d = " 0 0 0 0 0 0 0 0 - 0 0 0 0 - 0 0 0 0 - 0 0 0 0 - 0 0 0 0 0 0 0 0 0 0 0 0 "   l e v e l O r d e r = " 1 0 0 "   c o n t r o l T y p e = " p l a i n T e x t "   c o n t r o l E d i t T y p e = " i n l i n e "   e n c l o s i n g B o o k m a r k = " f a l s e "   f o r m a t = " F O R M A T D A T E T I M E ( { S y s t e m   F i e l d s . C u r r e n t   D a t e   a n d   T i m e } , & q u o t ; d   M M M M   y y y y & q u o t ; ) "   f o r m a t E v a l u a t o r T y p e = " e x p r e s s i o n "   t e x t C a s e = " i g n o r e C a s e "   r e m o v e C o n t r o l = " f a l s e "   i g n o r e F o r m a t I f E m p t y = " f a l s e " >  
             < p a r a m e t e r s >  
                 < p a r a m e t e r   i d = " 7 f 7 f 8 9 e 2 - 0 3 7 f - 4 c d b - a 6 a d - f 2 b 9 b 8 c a 0 5 e 5 "   n a m e = " D e l e t e   l i n e   i f   e m p t y "   t y p e = " S y s t e m . B o o l e a n ,   m s c o r l i b ,   V e r s i o n = 4 . 0 . 0 . 0 ,   C u l t u r e = n e u t r a l ,   P u b l i c K e y T o k e n = b 7 7 a 5 c 5 6 1 9 3 4 e 0 8 9 "   o r d e r = " 9 9 9 "   k e y = " d e l e t e L i n e I f E m p t y "   v a l u e = " F a l s e "   g r o u p O r d e r = " - 1 "   i s G e n e r a t e d = " f a l s e " / >  
                 < p a r a m e t e r   i d = " a 8 e 2 f 0 9 e - b d 7 0 - 4 7 b 6 - a d c a - 2 9 e d 7 d c 0 3 7 a a "   n a m e = " U p d a t e   f i e l d   f r o m   d o c u m e n t "   t y p e = " S y s t e m . B o o l e a n ,   m s c o r l i b ,   V e r s i o n = 4 . 0 . 0 . 0 ,   C u l t u r e = n e u t r a l ,   P u b l i c K e y T o k e n = b 7 7 a 5 c 5 6 1 9 3 4 e 0 8 9 "   o r d e r = " 9 9 9 "   k e y = " u p d a t e F i e l d "   v a l u e = " F a l s e "   g r o u p O r d e r = " - 1 "   i s G e n e r a t e d = " f a l s e " / >  
                 < p a r a m e t e r   i d = " c 3 8 e 5 6 7 8 - 8 f 4 d - 4 1 5 c - 8 b 4 a - f 1 e 5 4 b 4 5 2 4 8 3 "   n a m e = " F i e l d   i n d e x "   t y p e = " S y s t e m . I n t 3 2 ,   m s c o r l i b ,   V e r s i o n = 4 . 0 . 0 . 0 ,   C u l t u r e = n e u t r a l ,   P u b l i c K e y T o k e n = b 7 7 a 5 c 5 6 1 9 3 4 e 0 8 9 "   o r d e r = " 9 9 9 "   k e y = " i n d e x "   v a l u e = " "   g r o u p O r d e r = " - 1 "   i s G e n e r a t e d = " f a l s e " / >  
                 < p a r a m e t e r   i d = " 1 6 9 2 0 5 e 7 - e 4 7 0 - 4 8 1 d - b 4 b 5 - e 2 e e 9 7 a 7 9 c d c "   n a m e = " R o w s   t o   r e m o v e   i f   e m p t y "   t y p e = " S y s t e m . I n t 3 2 ,   m s c o r l i b ,   V e r s i o n = 4 . 0 . 0 . 0 ,   C u l t u r e = n e u t r a l ,   P u b l i c K e y T o k e n = b 7 7 a 5 c 5 6 1 9 3 4 e 0 8 9 "   o r d e r = " 9 9 9 "   k e y = " d e l e t e R o w C o u n t "   v a l u e = " 0 "   g r o u p O r d e r = " - 1 "   i s G e n e r a t e d = " f a l s e " / >  
                 < p a r a m e t e r   i d = " 6 9 7 0 8 b c f - b 6 3 0 - 4 b 2 a - a 7 d b - d c d 5 9 a b 5 8 c 0 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d 0 3 9 f 1 0 7 - d e f b - 4 8 c 6 - b 7 7 7 - 7 5 9 f 0 4 c f a b c 4 "   n a m e = " S y s t e m   F i e l d s . C u r r e n t   D a t e   a n d   T i m e "   a s s e m b l y = " I p h e l i o n . O u t l i n e . W o r d . d l l "   t y p e = " I p h e l i o n . O u t l i n e . W o r d . R e n d e r e r s . T e x t R e n d e r e r "   o r d e r = " 2 "   a c t i v e = " t r u e "   e n t i t y I d = " 1 b 9 3 f 2 1 6 - 9 6 5 e - 4 a 5 2 - a 1 7 5 - 6 e 2 0 6 4 b f 4 9 1 e "   f i e l d I d = " 9 0 8 b 8 0 c 0 - b f d 6 - 4 8 d 3 - b 4 d b - 7 c 2 7 9 7 2 1 6 4 8 6 "   p a r e n t I d = " 2 1 c d 0 2 b 5 - b 6 c 5 - 4 d 9 b - 8 c f d - 0 2 a e 6 c 4 1 0 2 a 8 "   l e v e l O r d e r = " 1 0 0 "   c o n t r o l T y p e = " p l a i n T e x t "   c o n t r o l E d i t T y p e = " n o n e "   e n c l o s i n g B o o k m a r k = " f a l s e "   f o r m a t = " F O R M A T D A T E T I M E ( { S y s t e m   F i e l d s . C u r r e n t   D a t e   a n d   T i m e } , & q u o t ; d   M M M M   y y y y & q u o t ; ) "   f o r m a t E v a l u a t o r T y p e = " e x p r e s s i o n "   t e x t C a s e = " i g n o r e C a s e "   r e m o v e C o n t r o l = " f a l s e "   i g n o r e F o r m a t I f E m p t y = " f a l s e " >  
             < p a r a m e t e r s >  
                 < p a r a m e t e r   i d = " a 6 6 9 b 5 0 f - 6 8 b 4 - 4 a e 8 - 8 7 4 a - d d 8 4 a d e 8 9 3 e 3 "   n a m e = " D e l e t e   l i n e   i f   e m p t y "   t y p e = " S y s t e m . B o o l e a n ,   m s c o r l i b ,   V e r s i o n = 4 . 0 . 0 . 0 ,   C u l t u r e = n e u t r a l ,   P u b l i c K e y T o k e n = b 7 7 a 5 c 5 6 1 9 3 4 e 0 8 9 "   o r d e r = " 9 9 9 "   k e y = " d e l e t e L i n e I f E m p t y "   v a l u e = " F a l s e "   g r o u p O r d e r = " - 1 "   i s G e n e r a t e d = " f a l s e " / >  
                 < p a r a m e t e r   i d = " c 6 e 4 d c 2 5 - 0 2 4 9 - 4 c d d - b 7 f d - c 5 4 6 3 c 6 9 8 4 9 2 "   n a m e = " U p d a t e   f i e l d   f r o m   d o c u m e n t "   t y p e = " S y s t e m . B o o l e a n ,   m s c o r l i b ,   V e r s i o n = 4 . 0 . 0 . 0 ,   C u l t u r e = n e u t r a l ,   P u b l i c K e y T o k e n = b 7 7 a 5 c 5 6 1 9 3 4 e 0 8 9 "   o r d e r = " 9 9 9 "   k e y = " u p d a t e F i e l d "   v a l u e = " F a l s e "   g r o u p O r d e r = " - 1 "   i s G e n e r a t e d = " f a l s e " / >  
                 < p a r a m e t e r   i d = " e 4 d 9 d 3 5 2 - 6 7 d 5 - 4 d 1 f - b 0 8 0 - 1 e a 5 7 6 9 2 9 1 e 9 "   n a m e = " F i e l d   i n d e x "   t y p e = " S y s t e m . I n t 3 2 ,   m s c o r l i b ,   V e r s i o n = 4 . 0 . 0 . 0 ,   C u l t u r e = n e u t r a l ,   P u b l i c K e y T o k e n = b 7 7 a 5 c 5 6 1 9 3 4 e 0 8 9 "   o r d e r = " 9 9 9 "   k e y = " i n d e x "   v a l u e = " "   g r o u p O r d e r = " - 1 "   i s G e n e r a t e d = " f a l s e " / >  
                 < p a r a m e t e r   i d = " c c c 3 d c 5 8 - 6 8 b f - 4 0 e 1 - b 2 e 5 - 3 b 9 e e 4 5 6 b 5 4 7 "   n a m e = " R o w s   t o   r e m o v e   i f   e m p t y "   t y p e = " S y s t e m . I n t 3 2 ,   m s c o r l i b ,   V e r s i o n = 4 . 0 . 0 . 0 ,   C u l t u r e = n e u t r a l ,   P u b l i c K e y T o k e n = b 7 7 a 5 c 5 6 1 9 3 4 e 0 8 9 "   o r d e r = " 9 9 9 "   k e y = " d e l e t e R o w C o u n t "   v a l u e = " 0 "   g r o u p O r d e r = " - 1 "   i s G e n e r a t e d = " f a l s e " / >  
                 < p a r a m e t e r   i d = " a b 7 6 8 4 2 d - a 7 2 1 - 4 9 d 8 - b d 8 0 - 6 b 7 a 0 1 3 2 5 f 2 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c o n t e n t C o n t r o l s >  
     < q u e s t i o n s >  
         < q u e s t i o n   i d = " 6 f 2 c 3 f 3 3 - c 6 0 4 - 4 4 a a - 8 2 5 1 - 3 2 c c 0 f d 6 9 3 5 7 "   n a m e = " D M S "   a s s e m b l y = " I p h e l i o n . O u t l i n e . I n t e g r a t i o n . W o r k S i t e . d l l "   t y p e = " I p h e l i o n . O u t l i n e . I n t e g r a t i o n . W o r k S i t e . V i e w M o d e l s . S e l e c t W o r k S p a c e V i e w M o d e l "   o r d e r = " 6 "   a c t i v e = " t r u e "   g r o u p = " & l t ; D e f a u l t & g t ; "   r e s u l t T y p e = " s i n g l e "   d i s p l a y T y p e = " S t a r t u p "   p a g e C o l u m n S p a n = " c o l u m n S p a n 6 "   p a r e n t I d = " 0 0 0 0 0 0 0 0 - 0 0 0 0 - 0 0 0 0 - 0 0 0 0 - 0 0 0 0 0 0 0 0 0 0 0 0 " >  
             < p a r a m e t e r s >  
                 < p a r a m e t e r   i d = " 3 9 c e e 2 7 6 - 6 b b 0 - 4 c 4 4 - 9 0 a 6 - 2 7 9 2 7 4 7 b 3 6 8 a "   n a m e = " A u t h o r   f i e l d "   t y p e = " I p h e l i o n . O u t l i n e . M o d e l . E n t i t i e s . P a r a m e t e r F i e l d D e s c r i p t o r ,   I p h e l i o n . O u t l i n e . M o d e l ,   V e r s i o n = 1 . 8 . 6 . 3 0 ,   C u l t u r e = n e u t r a l ,   P u b l i c K e y T o k e n = n u l l "   o r d e r = " 9 9 9 "   k e y = " a u t h o r F i e l d "   v a l u e = " 0 8 3 d 5 a 5 f - 7 a 4 6 - 4 9 2 7 - a d 1 b - 2 e 7 1 0 3 f 3 6 8 b 1 | f 2 9 4 b 1 d 2 - 1 b 4 5 - 4 e 5 f - 9 4 c 4 - 2 9 5 3 e 5 1 5 0 1 3 7 "   g r o u p O r d e r = " - 1 "   i s G e n e r a t e d = " f a l s e " / >  
                 < p a r a m e t e r   i d = " 5 5 3 9 8 9 f 6 - 4 5 b 3 - 4 8 5 4 - 8 e c 4 - 0 4 b 8 0 4 6 5 6 b a 7 "   n a m e = " D e f a u l t   f o l d e r "   t y p e = " S y s t e m . S t r i n g ,   m s c o r l i b ,   V e r s i o n = 4 . 0 . 0 . 0 ,   C u l t u r e = n e u t r a l ,   P u b l i c K e y T o k e n = b 7 7 a 5 c 5 6 1 9 3 4 e 0 8 9 "   o r d e r = " 9 9 9 "   k e y = " d e f a u l t F o l d e r "   v a l u e = " "   a r g u m e n t = " I t e m L i s t C o n t r o l "   g r o u p O r d e r = " - 1 "   i s G e n e r a t e d = " f a l s e " / >  
                 < p a r a m e t e r   i d = " f 7 a 6 9 5 9 9 - f 5 9 c - 4 9 1 f - a 7 8 0 - f e 2 5 c e 9 d 2 2 b f "   n a m e = " D o   n o t   d i s p l a y   i f   v a l i d "   t y p e = " S y s t e m . B o o l e a n ,   m s c o r l i b ,   V e r s i o n = 4 . 0 . 0 . 0 ,   C u l t u r e = n e u t r a l ,   P u b l i c K e y T o k e n = b 7 7 a 5 c 5 6 1 9 3 4 e 0 8 9 "   o r d e r = " 9 9 9 "   k e y = " i n v i s i b l e I f V a l i d "   v a l u e = " F a l s e "   g r o u p O r d e r = " - 1 "   i s G e n e r a t e d = " f a l s e " / >  
                 < p a r a m e t e r   i d = " 7 8 7 9 e 1 8 0 - 6 c e c - 4 e 1 1 - 8 3 2 8 - 7 5 3 f d 9 1 8 2 f e 9 " 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I F ( { D M S . D o c N u m b e r } & a m p ; l t ; & a m p ; g t ; & q u o t ; & q u o t ; , & # x A ;   I F ( & # x A ;     S P L I T ( & # x A ;       I F N O T E M P T Y ( { D M S . L i b r a r y } , { D M S . L i b r a r y } , & q u o t ; X & q u o t ; ) , 0 , t r u e , & q u o t ; _ & q u o t ; ) = & q u o t ; X & q u o t ; , & # x A ;       & q u o t ; & q u o t ; , & # x A ;     S P L I T ( & # x A ;       I F N O T E M P T Y ( { D M S . L i b r a r y } , { D M S . L i b r a r y } , & q u o t ; X & q u o t ; ) , 0 , t r u e , & q u o t ; _ & q u o t ; )   & # x A ;       & a m p ; a m p ;   & q u o t ;   & q u o t ;   & a m p ; a m p ;   { D M S . D o c N u m b e r }   & a m p ; a m p ;   & q u o t ; . & q u o t ;   & a m p ; a m p ;   { D M S . D o c V e r s i o n } & # x A ;   ) & # x A ; , & q u o t ; & q u o t ; ) & l t ; / t e x t & g t ; & # x A ; & l t ; / f o r m a t S t r i n g & g t ; "   a r g u m e n t = " F o r m a t S t r i n g "   g r o u p O r d e r = " - 1 "   i s G e n e r a t e d = " f a l s e " / >  
                 < p a r a m e t e r   i d = " 9 5 d f e 0 5 d - 6 6 4 c - 4 2 6 3 - 9 a f 8 - 0 b 7 b 4 a 9 0 9 6 a 8 "   n a m e = " D o c u m e n t   s u b - t y p e "   t y p e = " S y s t e m . S t r i n g ,   m s c o r l i b ,   V e r s i o n = 4 . 0 . 0 . 0 ,   C u l t u r e = n e u t r a l ,   P u b l i c K e y T o k e n = b 7 7 a 5 c 5 6 1 9 3 4 e 0 8 9 "   o r d e r = " 9 9 9 "   k e y = " d o c S u b 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6 d 1 4 0 8 5 - 4 5 5 d - 4 a c a - 8 d 2 c - f 1 0 2 9 c 9 0 1 0 e b "   n a m e = " D o c u m e n t   t y p e "   t y p e = " S y s t e m . S t r i n g ,   m s c o r l i b ,   V e r s i o n = 4 . 0 . 0 . 0 ,   C u l t u r e = n e u t r a l ,   P u b l i c K e y T o k e n = b 7 7 a 5 c 5 6 1 9 3 4 e 0 8 9 "   o r d e r = " 9 9 9 "   k e y = " d o c 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7 c 5 6 0 1 e - e 1 a 9 - 4 4 b e - a 3 c 4 - 6 5 4 f e f 3 9 9 1 3 0 "   n a m e = " F o l d e r   l i s t   h e i g h t "   t y p e = " S y s t e m . N u l l a b l e ` 1 [ [ S y s t e m . I n t 3 2 ,   m s c o r l i b ,   V e r s i o n = 4 . 0 . 0 . 0 ,   C u l t u r e = n e u t r a l ,   P u b l i c K e y T o k e n = b 7 7 a 5 c 5 6 1 9 3 4 e 0 8 9 ] ] ,   m s c o r l i b ,   V e r s i o n = 4 . 0 . 0 . 0 ,   C u l t u r e = n e u t r a l ,   P u b l i c K e y T o k e n = b 7 7 a 5 c 5 6 1 9 3 4 e 0 8 9 "   o r d e r = " 9 9 9 "   k e y = " f o l d e r H e i g h t "   v a l u e = " "   g r o u p O r d e r = " - 1 "   i s G e n e r a t e d = " f a l s e " / >  
                 < p a r a m e t e r   i d = " 4 d f 5 7 2 9 8 - 5 a c d - 4 d f f - b 9 6 9 - 8 6 1 a a b 9 e 3 e 2 6 "   n a m e = " O r d e r   W o r k s p a c e s   a l p h a b e t i c a l l y "   t y p e = " S y s t e m . B o o l e a n ,   m s c o r l i b ,   V e r s i o n = 4 . 0 . 0 . 0 ,   C u l t u r e = n e u t r a l ,   P u b l i c K e y T o k e n = b 7 7 a 5 c 5 6 1 9 3 4 e 0 8 9 "   o r d e r = " 9 9 9 "   k e y = " o r d e r W o r k s p a c e s A l p h a b e t i c a l l y "   v a l u e = " F a l s e "   g r o u p O r d e r = " - 1 "   i s G e n e r a t e d = " f a l s e " / >  
                 < p a r a m e t e r   i d = " c 9 4 8 e 5 4 e - 5 2 f b - 4 7 1 9 - a b 6 c - a 8 9 4 a 4 2 a 3 9 7 9 "   n a m e = " R e m e m b e r   w o r k s p a c e   a n d   f o l d e r "   t y p e = " S y s t e m . B o o l e a n ,   m s c o r l i b ,   V e r s i o n = 4 . 0 . 0 . 0 ,   C u l t u r e = n e u t r a l ,   P u b l i c K e y T o k e n = b 7 7 a 5 c 5 6 1 9 3 4 e 0 8 9 "   o r d e r = " 9 9 9 "   k e y = " r e m e m b e r W S "   v a l u e = " T r u e "   g r o u p O r d e r = " - 1 "   i s G e n e r a t e d = " f a l s e " / >  
                 < p a r a m e t e r   i d = " 1 8 9 f a 1 b f - d 7 3 6 - 4 f 5 3 - 9 2 b 0 - b f 9 9 6 f b 2 8 3 f 6 "   n a m e = " R e m o v e   C l / M t   l e a d   z e r o s "   t y p e = " S y s t e m . B o o l e a n ,   m s c o r l i b ,   V e r s i o n = 4 . 0 . 0 . 0 ,   C u l t u r e = n e u t r a l ,   P u b l i c K e y T o k e n = b 7 7 a 5 c 5 6 1 9 3 4 e 0 8 9 "   o r d e r = " 9 9 9 "   k e y = " r e m o v e L e a d i n g Z e r o s "   v a l u e = " F a l s e "   g r o u p O r d e r = " - 1 "   i s G e n e r a t e d = " f a l s e " / >  
                 < p a r a m e t e r   i d = " 5 4 7 6 2 f 6 a - d 2 d e - 4 d 8 3 - 8 c 1 b - 8 8 a f 1 2 7 9 e c a 4 "   n a m e = " S h o w   a u t h o r   l o o k u p "   t y p e = " S y s t e m . B o o l e a n ,   m s c o r l i b ,   V e r s i o n = 4 . 0 . 0 . 0 ,   C u l t u r e = n e u t r a l ,   P u b l i c K e y T o k e n = b 7 7 a 5 c 5 6 1 9 3 4 e 0 8 9 "   o r d e r = " 9 9 9 "   k e y = " s h o w A u t h o r "   v a l u e = " F a l s e "   g r o u p O r d e r = " - 1 "   i s G e n e r a t e d = " f a l s e " / >  
                 < p a r a m e t e r   i d = " b 8 e 6 0 9 9 4 - 0 8 9 9 - 4 2 f a - b 4 7 6 - a 3 8 b 2 c 2 9 2 4 8 b "   n a m e = " S h o w   d o c u m e n t   t i t l e "   t y p e = " S y s t e m . B o o l e a n ,   m s c o r l i b ,   V e r s i o n = 4 . 0 . 0 . 0 ,   C u l t u r e = n e u t r a l ,   P u b l i c K e y T o k e n = b 7 7 a 5 c 5 6 1 9 3 4 e 0 8 9 "   o r d e r = " 9 9 9 "   k e y = " s h o w T i t l e "   v a l u e = " F a l s e "   g r o u p O r d e r = " - 1 "   i s G e n e r a t e d = " f a l s e " / >  
                 < p a r a m e t e r   i d = " e 7 e 7 e f 1 0 - c 7 5 1 - 4 3 1 a - 8 3 8 9 - b d 8 a d 9 a 6 d 3 5 c "   n a m e = " S h o w   w o r k s p a c e s "   t y p e = " S y s t e m . B o o l e a n ,   m s c o r l i b ,   V e r s i o n = 4 . 0 . 0 . 0 ,   C u l t u r e = n e u t r a l ,   P u b l i c K e y T o k e n = b 7 7 a 5 c 5 6 1 9 3 4 e 0 8 9 "   o r d e r = " 9 9 9 "   k e y = " s h o w W o r k s p a c e s "   v a l u e = " T r u e "   g r o u p O r d e r = " - 1 "   i s G e n e r a t e d = " f a l s e " / >  
             < / p a r a m e t e r s >  
         < / q u e s t i o n >  
         < q u e s t i o n   i d = " 2 6 f 9 4 f 4 1 - 1 c b e - 4 5 d b - b 0 7 3 - 4 0 4 0 2 7 0 d 5 3 f 9 "   n a m e = " D M S   T i t l e   C h o o s e "   a s s e m b l y = " I p h e l i o n . O u t l i n e . C o n t r o l s . d l l "   t y p e = " I p h e l i o n . O u t l i n e . C o n t r o l s . Q u e s t i o n C o n t r o l s . V i e w M o d e l s . T e x t B o x V i e w M o d e l "   o r d e r = " 7 "   a c t i v e = " t r u e "   g r o u p = " & l t ; D e f a u l t & g t ; "   r e s u l t T y p e = " s i n g l e "   d i s p l a y T y p e = " S t a r t u p "   p a g e C o l u m n S p a n = " c o l u m n S p a n 6 "   p a r e n t I d = " 0 0 0 0 0 0 0 0 - 0 0 0 0 - 0 0 0 0 - 0 0 0 0 - 0 0 0 0 0 0 0 0 0 0 0 0 " >  
             < p a r a m e t e r s >  
                 < p a r a m e t e r   i d = " 3 d 8 e 0 8 6 1 - 2 0 3 7 - 4 b a d - b 9 0 b - 3 9 4 2 1 f b 9 3 a e 6 "   n a m e = " A l l o w   r e t u r n "   t y p e = " S y s t e m . B o o l e a n ,   m s c o r l i b ,   V e r s i o n = 4 . 0 . 0 . 0 ,   C u l t u r e = n e u t r a l ,   P u b l i c K e y T o k e n = b 7 7 a 5 c 5 6 1 9 3 4 e 0 8 9 "   o r d e r = " 9 9 9 "   k e y = " m u l t i l i n e "   v a l u e = " F a l s e "   g r o u p O r d e r = " - 1 "   i s G e n e r a t e d = " f a l s e " / >  
                 < p a r a m e t e r   i d = " 4 6 6 0 6 6 1 3 - 9 d 6 1 - 4 e 4 e - a 9 9 8 - 8 9 9 8 f 4 4 b 0 a 5 1 "   n a m e = " H e i g h t "   t y p e = " S y s t e m . I n t 3 2 ,   m s c o r l i b ,   V e r s i o n = 4 . 0 . 0 . 0 ,   C u l t u r e = n e u t r a l ,   P u b l i c K e y T o k e n = b 7 7 a 5 c 5 6 1 9 3 4 e 0 8 9 "   o r d e r = " 9 9 9 "   k e y = " h e i g h t "   v a l u e = " "   g r o u p O r d e r = " - 1 "   i s G e n e r a t e d = " f a l s e " / >  
                 < p a r a m e t e r   i d = " f 7 b 0 6 a f e - 8 0 c b - 4 e d 5 - b 3 a a - c 2 b e 0 9 8 6 7 3 0 5 "   n a m e = " M a x   l e n g t h "   t y p e = " S y s t e m . N u l l a b l e ` 1 [ [ S y s t e m . I n t 3 2 ,   m s c o r l i b ,   V e r s i o n = 4 . 0 . 0 . 0 ,   C u l t u r e = n e u t r a l ,   P u b l i c K e y T o k e n = b 7 7 a 5 c 5 6 1 9 3 4 e 0 8 9 ] ] ,   m s c o r l i b ,   V e r s i o n = 4 . 0 . 0 . 0 ,   C u l t u r e = n e u t r a l ,   P u b l i c K e y T o k e n = b 7 7 a 5 c 5 6 1 9 3 4 e 0 8 9 "   o r d e r = " 9 9 9 "   k e y = " m a x L e n g t h "   v a l u e = " "   g r o u p O r d e r = " - 1 "   i s G e n e r a t e d = " f a l s e " / >  
                 < p a r a m e t e r   i d = " 9 b 6 1 6 7 0 c - c 5 6 d - 4 0 6 a - b d 9 a - 7 5 7 d 5 2 9 8 8 8 9 b "   n a m e = " R e m e m b e r   l a s t   v a l u e "   t y p e = " S y s t e m . B o o l e a n ,   m s c o r l i b ,   V e r s i o n = 4 . 0 . 0 . 0 ,   C u l t u r e = n e u t r a l ,   P u b l i c K e y T o k e n = b 7 7 a 5 c 5 6 1 9 3 4 e 0 8 9 "   o r d e r = " 9 9 9 "   k e y = " r e m e m b e r L a s t V a l u e "   v a l u e = " F a l s e "   g r o u p O r d e r = " - 1 "   i s G e n e r a t e d = " f a l s e " / >  
                 < p a r a m e t e r   i d = " 5 e 4 4 9 a 2 b - 5 3 8 9 - 4 d 6 3 - b 4 7 e - f 7 2 6 f 6 e e 0 b a 2 "   n a m e = " R e q u i r e d   f i e l d "   t y p e = " S y s t e m . B o o l e a n ,   m s c o r l i b ,   V e r s i o n = 4 . 0 . 0 . 0 ,   C u l t u r e = n e u t r a l ,   P u b l i c K e y T o k e n = b 7 7 a 5 c 5 6 1 9 3 4 e 0 8 9 "   o r d e r = " 9 9 9 "   k e y = " r e q u i r e d "   v a l u e = " F a l s e "   g r o u p O r d e r = " - 1 "   i s G e n e r a t e d = " f a l s e " / >  
                 < p a r a m e t e r   i d = " 8 f 7 4 6 3 0 b - d 3 9 9 - 4 b 2 c - a d d f - 7 7 7 8 8 1 2 8 8 1 6 d "   n a m e = " S e p a r a t e   l i n e s "   t y p e = " S y s t e m . B o o l e a n ,   m s c o r l i b ,   V e r s i o n = 4 . 0 . 0 . 0 ,   C u l t u r e = n e u t r a l ,   P u b l i c K e y T o k e n = b 7 7 a 5 c 5 6 1 9 3 4 e 0 8 9 "   o r d e r = " 9 9 9 "   k e y = " s p l i t L i n e s "   v a l u e = " F a l s e "   g r o u p O r d e r = " - 1 "   i s G e n e r a t e d = " f a l s e " / >  
                 < p a r a m e t e r   i d = " 1 b 3 c 9 b 0 6 - 4 3 0 3 - 4 e 4 9 - a 7 1 6 - 0 c 3 7 2 c 2 4 5 0 2 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D M S   T i t l e   C h o o s e & l t ; / t e x t & g t ; & # x A ; & l t ; / u i L o c a l i z e d S t r i n g & g t ; "   a r g u m e n t = " U I L o c a l i z e d S t r i n g "   g r o u p O r d e r = " - 1 "   i s G e n e r a t e d = " f a l s e " / >  
                 < p a r a m e t e r   i d = " 7 4 0 b 7 f f 3 - a 9 2 5 - 4 6 6 9 - 9 0 9 f - 1 0 1 c c f 3 3 d d c 5 "   n a m e = " W i d t h   t y p e "   t y p e = " I p h e l i o n . O u t l i n e . M o d e l . I n t e r f a c e s . Q u e s t i o n C o n t r o l L a y o u t ,   I p h e l i o n . O u t l i n e . M o d e l ,   V e r s i o n = 1 . 8 . 6 . 3 0 ,   C u l t u r e = n e u t r a l ,   P u b l i c K e y T o k e n = n u l l "   o r d e r = " 9 9 9 "   k e y = " l a y o u t "   v a l u e = " F u l l "   g r o u p O r d e r = " - 1 "   i s G e n e r a t e d = " f a l s e " / >  
                 < p a r a m e t e r   i d = " 7 0 c 7 2 d 1 4 - a e 5 2 - 4 9 4 a - 8 a 3 d - 0 c e 3 c e 0 2 4 0 1 a "   n a m e = " W r a p   t e x t "   t y p e = " S y s t e m . B o o l e a n ,   m s c o r l i b ,   V e r s i o n = 4 . 0 . 0 . 0 ,   C u l t u r e = n e u t r a l ,   P u b l i c K e y T o k e n = b 7 7 a 5 c 5 6 1 9 3 4 e 0 8 9 "   o r d e r = " 9 9 9 "   k e y = " w r a p T e x t "   v a l u e = " T r u e "   g r o u p O r d e r = " - 1 "   i s G e n e r a t e d = " f a l s e " / >  
             < / p a r a m e t e r s >  
         < / q u e s t i o n >  
         < q u e s t i o n   i d = " e d a f 9 e 7 c - 5 d 6 7 - 4 9 1 7 - 9 4 c 7 - 1 f a 2 e d 9 b 6 6 d a "   n a m e = " D M S   T i t l e   F o r c e d "   a s s e m b l y = " I p h e l i o n . O u t l i n e . C o n t r o l s . d l l "   t y p e = " I p h e l i o n . O u t l i n e . C o n t r o l s . Q u e s t i o n C o n t r o l s . V i e w M o d e l s . T e x t B o x V i e w M o d e l "   o r d e r = " 9 "   a c t i v e = " t r u e "   g r o u p = " & l t ; D e f a u l t & g t ; "   r e s u l t T y p e = " s i n g l e "   d i s p l a y T y p e = " S t a r t u p "   p a g e C o l u m n S p a n = " c o l u m n S p a n 6 "   p a r e n t I d = " 0 0 0 0 0 0 0 0 - 0 0 0 0 - 0 0 0 0 - 0 0 0 0 - 0 0 0 0 0 0 0 0 0 0 0 0 " >  
             < p a r a m e t e r s >  
                 < p a r a m e t e r   i d = " 3 d 8 e 0 8 6 1 - 2 0 3 7 - 4 b a d - b 9 0 b - 3 9 4 2 1 f b 9 3 a e 6 "   n a m e = " A l l o w   r e t u r n "   t y p e = " S y s t e m . B o o l e a n ,   m s c o r l i b ,   V e r s i o n = 4 . 0 . 0 . 0 ,   C u l t u r e = n e u t r a l ,   P u b l i c K e y T o k e n = b 7 7 a 5 c 5 6 1 9 3 4 e 0 8 9 "   o r d e r = " 9 9 9 "   k e y = " m u l t i l i n e "   v a l u e = " F a l s e "   g r o u p O r d e r = " - 1 "   i s G e n e r a t e d = " f a l s e " / >  
                 < p a r a m e t e r   i d = " 4 6 6 0 6 6 1 3 - 9 d 6 1 - 4 e 4 e - a 9 9 8 - 8 9 9 8 f 4 4 b 0 a 5 1 "   n a m e = " H e i g h t "   t y p e = " S y s t e m . I n t 3 2 ,   m s c o r l i b ,   V e r s i o n = 4 . 0 . 0 . 0 ,   C u l t u r e = n e u t r a l ,   P u b l i c K e y T o k e n = b 7 7 a 5 c 5 6 1 9 3 4 e 0 8 9 "   o r d e r = " 9 9 9 "   k e y = " h e i g h t "   v a l u e = " "   g r o u p O r d e r = " - 1 "   i s G e n e r a t e d = " f a l s e " / >  
                 < p a r a m e t e r   i d = " f 7 b 0 6 a f e - 8 0 c b - 4 e d 5 - b 3 a a - c 2 b e 0 9 8 6 7 3 0 5 "   n a m e = " M a x   l e n g t h "   t y p e = " S y s t e m . N u l l a b l e ` 1 [ [ S y s t e m . I n t 3 2 ,   m s c o r l i b ,   V e r s i o n = 4 . 0 . 0 . 0 ,   C u l t u r e = n e u t r a l ,   P u b l i c K e y T o k e n = b 7 7 a 5 c 5 6 1 9 3 4 e 0 8 9 ] ] ,   m s c o r l i b ,   V e r s i o n = 4 . 0 . 0 . 0 ,   C u l t u r e = n e u t r a l ,   P u b l i c K e y T o k e n = b 7 7 a 5 c 5 6 1 9 3 4 e 0 8 9 "   o r d e r = " 9 9 9 "   k e y = " m a x L e n g t h "   v a l u e = " "   g r o u p O r d e r = " - 1 "   i s G e n e r a t e d = " f a l s e " / >  
                 < p a r a m e t e r   i d = " 9 b 6 1 6 7 0 c - c 5 6 d - 4 0 6 a - b d 9 a - 7 5 7 d 5 2 9 8 8 8 9 b "   n a m e = " R e m e m b e r   l a s t   v a l u e "   t y p e = " S y s t e m . B o o l e a n ,   m s c o r l i b ,   V e r s i o n = 4 . 0 . 0 . 0 ,   C u l t u r e = n e u t r a l ,   P u b l i c K e y T o k e n = b 7 7 a 5 c 5 6 1 9 3 4 e 0 8 9 "   o r d e r = " 9 9 9 "   k e y = " r e m e m b e r L a s t V a l u e "   v a l u e = " F a l s e "   g r o u p O r d e r = " - 1 "   i s G e n e r a t e d = " f a l s e " / >  
                 < p a r a m e t e r   i d = " 5 e 4 4 9 a 2 b - 5 3 8 9 - 4 d 6 3 - b 4 7 e - f 7 2 6 f 6 e e 0 b a 2 "   n a m e = " R e q u i r e d   f i e l d "   t y p e = " S y s t e m . B o o l e a n ,   m s c o r l i b ,   V e r s i o n = 4 . 0 . 0 . 0 ,   C u l t u r e = n e u t r a l ,   P u b l i c K e y T o k e n = b 7 7 a 5 c 5 6 1 9 3 4 e 0 8 9 "   o r d e r = " 9 9 9 "   k e y = " r e q u i r e d "   v a l u e = " T r u e "   g r o u p O r d e r = " - 1 "   i s G e n e r a t e d = " f a l s e " / >  
                 < p a r a m e t e r   i d = " 8 f 7 4 6 3 0 b - d 3 9 9 - 4 b 2 c - a d d f - 7 7 7 8 8 1 2 8 8 1 6 d "   n a m e = " S e p a r a t e   l i n e s "   t y p e = " S y s t e m . B o o l e a n ,   m s c o r l i b ,   V e r s i o n = 4 . 0 . 0 . 0 ,   C u l t u r e = n e u t r a l ,   P u b l i c K e y T o k e n = b 7 7 a 5 c 5 6 1 9 3 4 e 0 8 9 "   o r d e r = " 9 9 9 "   k e y = " s p l i t L i n e s "   v a l u e = " F a l s e "   g r o u p O r d e r = " - 1 "   i s G e n e r a t e d = " f a l s e " / >  
                 < p a r a m e t e r   i d = " 1 b 3 c 9 b 0 6 - 4 3 0 3 - 4 e 4 9 - a 7 1 6 - 0 c 3 7 2 c 2 4 5 0 2 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D M S   T i t l e   F o r c e & l t ; / t e x t & g t ; & # x A ; & l t ; / u i L o c a l i z e d S t r i n g & g t ; "   a r g u m e n t = " U I L o c a l i z e d S t r i n g "   g r o u p O r d e r = " - 1 "   i s G e n e r a t e d = " f a l s e " / >  
                 < p a r a m e t e r   i d = " 7 4 0 b 7 f f 3 - a 9 2 5 - 4 6 6 9 - 9 0 9 f - 1 0 1 c c f 3 3 d d c 5 "   n a m e = " W i d t h   t y p e "   t y p e = " I p h e l i o n . O u t l i n e . M o d e l . I n t e r f a c e s . Q u e s t i o n C o n t r o l L a y o u t ,   I p h e l i o n . O u t l i n e . M o d e l ,   V e r s i o n = 1 . 8 . 6 . 3 0 ,   C u l t u r e = n e u t r a l ,   P u b l i c K e y T o k e n = n u l l "   o r d e r = " 9 9 9 "   k e y = " l a y o u t "   v a l u e = " F u l l "   g r o u p O r d e r = " - 1 "   i s G e n e r a t e d = " f a l s e " / >  
                 < p a r a m e t e r   i d = " 7 0 c 7 2 d 1 4 - a e 5 2 - 4 9 4 a - 8 a 3 d - 0 c e 3 c e 0 2 4 0 1 a "   n a m e = " W r a p   t e x t "   t y p e = " S y s t e m . B o o l e a n ,   m s c o r l i b ,   V e r s i o n = 4 . 0 . 0 . 0 ,   C u l t u r e = n e u t r a l ,   P u b l i c K e y T o k e n = b 7 7 a 5 c 5 6 1 9 3 4 e 0 8 9 "   o r d e r = " 9 9 9 "   k e y = " w r a p T e x t "   v a l u e = " T r u e "   g r o u p O r d e r = " - 1 "   i s G e n e r a t e d = " f a l s e " / >  
             < / p a r a m e t e r s >  
         < / q u e s t i o n >  
         < q u e s t i o n   i d = " 8 2 e f 9 9 9 6 - f b 2 6 - 4 a 2 b - 8 9 d a - 5 c 6 a 8 4 a e f d c a "   n a m e = " R e c i p L H "   a s s e m b l y = " I p h e l i o n . O u t l i n e . C o n t r o l s . d l l "   t y p e = " I p h e l i o n . O u t l i n e . C o n t r o l s . Q u e s t i o n C o n t r o l s . V i e w M o d e l s . S t a c k C o n t a i n e r C o n t r o l V i e w M o d e l "   o r d e r = " 1 2 "   a c t i v e = " t r u e "   g r o u p = " & l t ; D e f a u l t & g t ; "   r e s u l t T y p e = " s i n g l e "   d i s p l a y T y p e = " A l l "   p a g e C o l u m n S p a n = " c o l u m n S p a n 3 "   p a r e n t I d = " 0 0 0 0 0 0 0 0 - 0 0 0 0 - 0 0 0 0 - 0 0 0 0 - 0 0 0 0 0 0 0 0 0 0 0 0 " >  
             < p a r a m e t e r s >  
                 < p a r a m e t e r   i d = " e 7 5 d 7 f d 2 - 8 a 0 3 - 4 8 2 e - a 0 6 a - 0 7 b c e 0 6 1 b 2 7 d "   n a m e = " L e f t "   t y p e = " S y s t e m . B o o l e a n ,   m s c o r l i b ,   V e r s i o n = 4 . 0 . 0 . 0 ,   C u l t u r e = n e u t r a l ,   P u b l i c K e y T o k e n = b 7 7 a 5 c 5 6 1 9 3 4 e 0 8 9 "   o r d e r = " 0 "   k e y = " l e f t B o r d e r "   v a l u e = " F a l s e "   g r o u p = " B o r d e r   V i s i b i l i t y "   g r o u p O r d e r = " - 1 "   i s G e n e r a t e d = " f a l s e " / >  
                 < p a r a m e t e r   i d = " a b c 4 d f 2 4 - 2 b e 0 - 4 0 3 0 - b 4 5 6 - e 8 2 d 6 c 5 6 a d b 9 "   n a m e = " R i g h t "   t y p e = " S y s t e m . B o o l e a n ,   m s c o r l i b ,   V e r s i o n = 4 . 0 . 0 . 0 ,   C u l t u r e = n e u t r a l ,   P u b l i c K e y T o k e n = b 7 7 a 5 c 5 6 1 9 3 4 e 0 8 9 "   o r d e r = " 1 "   k e y = " r i g h t B o r d e r "   v a l u e = " F a l s e "   g r o u p = " B o r d e r   V i s i b i l i t y "   g r o u p O r d e r = " - 1 "   i s G e n e r a t e d = " f a l s e " / >  
                 < p a r a m e t e r   i d = " 8 2 d d 2 b 6 6 - 6 c 0 0 - 4 f 8 8 - a 3 0 1 - c 9 6 3 d a 8 6 4 a c 6 "   n a m e = " T o p "   t y p e = " S y s t e m . B o o l e a n ,   m s c o r l i b ,   V e r s i o n = 4 . 0 . 0 . 0 ,   C u l t u r e = n e u t r a l ,   P u b l i c K e y T o k e n = b 7 7 a 5 c 5 6 1 9 3 4 e 0 8 9 "   o r d e r = " 2 "   k e y = " t o p B o r d e r "   v a l u e = " F a l s e "   g r o u p = " B o r d e r   V i s i b i l i t y "   g r o u p O r d e r = " - 1 "   i s G e n e r a t e d = " f a l s e " / >  
                 < p a r a m e t e r   i d = " 6 3 d c b c f 0 - d e 0 e - 4 1 c 1 - a 4 4 a - 1 d f d 6 9 6 6 3 c 0 3 "   n a m e = " B o t t o m "   t y p e = " S y s t e m . B o o l e a n ,   m s c o r l i b ,   V e r s i o n = 4 . 0 . 0 . 0 ,   C u l t u r e = n e u t r a l ,   P u b l i c K e y T o k e n = b 7 7 a 5 c 5 6 1 9 3 4 e 0 8 9 "   o r d e r = " 3 "   k e y = " b o t t o m B o r d e r "   v a l u e = " F a l s e "   g r o u p = " B o r d e r   V i s i b i l i t y "   g r o u p O r d e r = " - 1 "   i s G e n e r a t e d = " f a l s e " / >  
                 < p a r a m e t e r   i d = " d 0 a e c 9 8 0 - 7 b d 0 - 4 4 4 c - 9 4 d f - f a c d 9 2 d 3 e 9 5 6 "   n a m e = " M a i n t a i n   c o l u m n   w i d t h s "   t y p e = " S y s t e m . B o o l e a n ,   m s c o r l i b ,   V e r s i o n = 4 . 0 . 0 . 0 ,   C u l t u r e = n e u t r a l ,   P u b l i c K e y T o k e n = b 7 7 a 5 c 5 6 1 9 3 4 e 0 8 9 "   o r d e r = " 9 9 9 "   k e y = " m a i n t a i n C o l u m n W i d t h s "   v a l u e = " T r u e "   g r o u p O r d e r = " - 1 "   i s G e n e r a t e d = " f a l s e " / >  
             < / p a r a m e t e r s >  
         < / q u e s t i o n >  
         < q u e s t i o n   i d = " 1 5 c e 4 4 7 d - 2 f 6 f - 4 3 3 c - 9 6 2 5 - 8 c f 5 a 7 d 8 3 e b 0 "   n a m e = " A d d r e s s e e "   a s s e m b l y = " I p h e l i o n . O u t l i n e . C o n t r o l s . d l l "   t y p e = " I p h e l i o n . O u t l i n e . C o n t r o l s . Q u e s t i o n C o n t r o l s . V i e w M o d e l s . A d d r e s s e e V i e w M o d e l "   o r d e r = " 1 "   a c t i v e = " t r u e "   g r o u p = " & l t ; D e f a u l t & g t ; "   r e s u l t T y p e = " s i n g l e "   d i s p l a y T y p e = " A l l "   p a g e C o l u m n S p a n = " c o l u m n S p a n 4 "   p a r e n t I d = " 8 2 e f 9 9 9 6 - f b 2 6 - 4 a 2 b - 8 9 d a - 5 c 6 a 8 4 a e f d c a " >  
             < p a r a m e t e r s >  
                 < p a r a m e t e r   i d = " 6 1 8 e a c d a - f 8 0 d - 4 1 f 1 - 9 f 6 7 - 7 8 6 b 9 8 1 0 3 0 f 4 "   n a m e = " A l l o w   e d i t   a d d r e s s e e "   t y p e = " S y s t e m . B o o l e a n ,   m s c o r l i b ,   V e r s i o n = 4 . 0 . 0 . 0 ,   C u l t u r e = n e u t r a l ,   P u b l i c K e y T o k e n = b 7 7 a 5 c 5 6 1 9 3 4 e 0 8 9 "   o r d e r = " 0 "   k e y = " a d d r e s s e e I s E d i t a b l e "   v a l u e = " F a l s e "   g r o u p O r d e r = " - 1 "   i s G e n e r a t e d = " f a l s e " / >  
                 < p a r a m e t e r   i d = " f 7 6 5 8 5 2 f - 7 e 6 0 - 4 b 5 3 - 9 7 d 1 - 7 d b e 8 6 2 2 e 5 0 b "   n a m e = " R e m e m b e r   l a s t   a d d r e s s e e "   t y p e = " S y s t e m . B o o l e a n ,   m s c o r l i b ,   V e r s i o n = 4 . 0 . 0 . 0 ,   C u l t u r e = n e u t r a l ,   P u b l i c K e y T o k e n = b 7 7 a 5 c 5 6 1 9 3 4 e 0 8 9 "   o r d e r = " 1 "   k e y = " r e m e m b e r L a s t V a l u e "   v a l u e = " T r u e "   g r o u p O r d e r = " - 1 "   i s G e n e r a t e d = " f a l s e " / >  
                 < p a r a m e t e r   i d = " 8 6 d d 1 a 8 a - 6 7 3 f - 4 7 1 6 - 8 8 c 0 - 2 7 a 8 4 5 b b 8 f 8 a "   n a m e = " M a x   a d d r e s s   l i n e s "   t y p e = " S y s t e m . N u l l a b l e ` 1 [ [ S y s t e m . I n t 3 2 ,   m s c o r l i b ,   V e r s i o n = 4 . 0 . 0 . 0 ,   C u l t u r e = n e u t r a l ,   P u b l i c K e y T o k e n = b 7 7 a 5 c 5 6 1 9 3 4 e 0 8 9 ] ] ,   m s c o r l i b ,   V e r s i o n = 4 . 0 . 0 . 0 ,   C u l t u r e = n e u t r a l ,   P u b l i c K e y T o k e n = b 7 7 a 5 c 5 6 1 9 3 4 e 0 8 9 "   o r d e r = " 2 "   k e y = " m a x A d d r e s s L i n e s "   v a l u e = " "   g r o u p O r d e r = " - 1 "   i s G e n e r a t e d = " f a l s e " / >  
                 < p a r a m e t e r   i d = " e 8 2 1 7 f 5 9 - 4 2 4 f - 4 e 5 c - b f 2 d - 7 a a e 3 3 8 e e a 6 7 "   n a m e = " A d d r e s s   h e i g h t "   t y p e = " S y s t e m . N u l l a b l e ` 1 [ [ S y s t e m . I n t 3 2 ,   m s c o r l i b ,   V e r s i o n = 4 . 0 . 0 . 0 ,   C u l t u r e = n e u t r a l ,   P u b l i c K e y T o k e n = b 7 7 a 5 c 5 6 1 9 3 4 e 0 8 9 ] ] ,   m s c o r l i b ,   V e r s i o n = 4 . 0 . 0 . 0 ,   C u l t u r e = n e u t r a l ,   P u b l i c K e y T o k e n = b 7 7 a 5 c 5 6 1 9 3 4 e 0 8 9 "   o r d e r = " 4 "   k e y = " a d d r e s s H e i g h t "   v a l u e = " "   g r o u p O r d e r = " - 1 "   i s G e n e r a t e d = " f a l s e " / >  
                 < p a r a m e t e r   i d = " c 4 4 f 0 0 e 7 - 6 d 0 c - 4 f 0 9 - 9 6 2 9 - b a 1 c a 8 8 9 6 7 4 e "   n a m e = " D i a l o g   t i t l e "   t y p e = " S y s t e m . S t r i n g ,   m s c o r l i b ,   V e r s i o n = 4 . 0 . 0 . 0 ,   C u l t u r e = n e u t r a l ,   P u b l i c K e y T o k e n = b 7 7 a 5 c 5 6 1 9 3 4 e 0 8 9 "   o r d e r = " 9 9 9 "   k e y = " d i a l o g T i t l e "   v a l u e = " "   g r o u p = " O u t l o o k "   g r o u p O r d e r = " - 1 "   i s G e n e r a t e d = " f a l s e " / >  
                 < p a r a m e t e r   i d = " 2 4 b f e e b 6 - b e 7 a - 4 d 5 9 - 9 0 0 8 - 3 e d 8 f 5 d e b 0 e 4 "   n a m e = " S e a r c h   c o n n e c t o r s "   t y p e = " S y s t e m . S t r i n g ,   m s c o r l i b ,   V e r s i o n = 4 . 0 . 0 . 0 ,   C u l t u r e = n e u t r a l ,   P u b l i c K e y T o k e n = b 7 7 a 5 c 5 6 1 9 3 4 e 0 8 9 "   o r d e r = " 9 9 9 "   k e y = " s e a r c h C o n n e c t o r s "   v a l u e = " "   a r g u m e n t = " S e a r c h F i l t e r L i s t C o n t r o l "   g r o u p O r d e r = " - 1 "   i s G e n e r a t e d = " f a l s e " / >  
                 < p a r a m e t e r   i d = " 7 b 3 a 6 e 0 0 - d f 2 9 - 4 7 d 3 - a d 3 d - a 0 f 9 3 c b 9 9 e 4 b "   n a m e = " S h o w   c o m p a n y "   t y p e = " S y s t e m . B o o l e a n ,   m s c o r l i b ,   V e r s i o n = 4 . 0 . 0 . 0 ,   C u l t u r e = n e u t r a l ,   P u b l i c K e y T o k e n = b 7 7 a 5 c 5 6 1 9 3 4 e 0 8 9 "   o r d e r = " 9 9 9 "   k e y = " s h o w C o m p a n y "   v a l u e = " T r u e "   g r o u p = " V i s i b i l i t y   O p t i o n s "   g r o u p O r d e r = " - 1 "   i s G e n e r a t e d = " f a l s e " / >  
                 < p a r a m e t e r   i d = " 5 2 b 7 1 6 3 1 - e e 9 2 - 4 b c 3 - a 8 6 1 - 3 c 4 6 d a 9 5 4 5 e d "   n a m e = " S h o w   c o u n t r y "   t y p e = " S y s t e m . B o o l e a n ,   m s c o r l i b ,   V e r s i o n = 4 . 0 . 0 . 0 ,   C u l t u r e = n e u t r a l ,   P u b l i c K e y T o k e n = b 7 7 a 5 c 5 6 1 9 3 4 e 0 8 9 "   o r d e r = " 9 9 9 "   k e y = " s h o w C o u n t r y "   v a l u e = " F a l s e "   g r o u p = " V i s i b i l i t y   O p t i o n s "   g r o u p O r d e r = " - 1 "   i s G e n e r a t e d = " f a l s e " / >  
                 < p a r a m e t e r   i d = " a f e e e a 1 1 - 7 5 a 6 - 4 7 1 b - b a b 5 - 0 3 5 9 b a 7 4 d e 0 b "   n a m e = " S h o w   d e p a r t m e n t "   t y p e = " S y s t e m . B o o l e a n ,   m s c o r l i b ,   V e r s i o n = 4 . 0 . 0 . 0 ,   C u l t u r e = n e u t r a l ,   P u b l i c K e y T o k e n = b 7 7 a 5 c 5 6 1 9 3 4 e 0 8 9 "   o r d e r = " 9 9 9 "   k e y = " s h o w D e p a r t m e n t "   v a l u e = " F a l s e "   g r o u p = " V i s i b i l i t y   O p t i o n s "   g r o u p O r d e r = " - 1 "   i s G e n e r a t e d = " f a l s e " / >  
                 < p a r a m e t e r   i d = " 2 b 7 b e 0 d 5 - 2 c 7 c - 4 9 0 b - b b 3 d - e d 4 8 1 1 c 7 2 9 b 4 "   n a m e = " S h o w   e m a i l "   t y p e = " S y s t e m . B o o l e a n ,   m s c o r l i b ,   V e r s i o n = 4 . 0 . 0 . 0 ,   C u l t u r e = n e u t r a l ,   P u b l i c K e y T o k e n = b 7 7 a 5 c 5 6 1 9 3 4 e 0 8 9 "   o r d e r = " 9 9 9 "   k e y = " s h o w E m a i l "   v a l u e = " F a l s e "   g r o u p = " V i s i b i l i t y   O p t i o n s "   g r o u p O r d e r = " - 1 "   i s G e n e r a t e d = " f a l s e " / >  
                 < p a r a m e t e r   i d = " b 1 0 9 a 6 0 e - 0 8 4 6 - 4 3 e d - 9 f 4 e - 8 2 0 f b e 4 d 3 1 e 4 "   n a m e = " S h o w   f a x "   t y p e = " S y s t e m . B o o l e a n ,   m s c o r l i b ,   V e r s i o n = 4 . 0 . 0 . 0 ,   C u l t u r e = n e u t r a l ,   P u b l i c K e y T o k e n = b 7 7 a 5 c 5 6 1 9 3 4 e 0 8 9 "   o r d e r = " 9 9 9 "   k e y = " s h o w F a x "   v a l u e = " F a l s e "   g r o u p = " V i s i b i l i t y   O p t i o n s "   g r o u p O r d e r = " - 1 "   i s G e n e r a t e d = " f a l s e " / >  
                 < p a r a m e t e r   i d = " e a 7 b c c b e - d 3 4 1 - 4 a e 4 - 9 2 1 2 - a a c 0 8 8 e a b 7 b 4 "   n a m e = " S h o w   j o b   t i t l e "   t y p e = " S y s t e m . B o o l e a n ,   m s c o r l i b ,   V e r s i o n = 4 . 0 . 0 . 0 ,   C u l t u r e = n e u t r a l ,   P u b l i c K e y T o k e n = b 7 7 a 5 c 5 6 1 9 3 4 e 0 8 9 "   o r d e r = " 9 9 9 "   k e y = " s h o w J o b T i t l e "   v a l u e = " T r u e "   g r o u p = " V i s i b i l i t y   O p t i o n s "   g r o u p O r d e r = " - 1 "   i s G e n e r a t e d = " f a l s e " / >  
                 < p a r a m e t e r   i d = " 7 7 6 a 5 b d 4 - d d 7 1 - 4 b 2 9 - 8 9 c a - c 8 7 5 1 b f f b 0 d 9 "   n a m e = " S h o w   m i d d l e   n a m e "   t y p e = " S y s t e m . B o o l e a n ,   m s c o r l i b ,   V e r s i o n = 4 . 0 . 0 . 0 ,   C u l t u r e = n e u t r a l ,   P u b l i c K e y T o k e n = b 7 7 a 5 c 5 6 1 9 3 4 e 0 8 9 "   o r d e r = " 9 9 9 "   k e y = " s h o w M i d d l e N a m e "   v a l u e = " F a l s e "   g r o u p = " V i s i b i l i t y   O p t i o n s "   g r o u p O r d e r = " - 1 "   i s G e n e r a t e d = " f a l s e " / >  
                 < p a r a m e t e r   i d = " 4 2 d 0 c b 7 1 - 7 b 9 b - 4 6 1 a - a 3 c a - e 5 c 9 3 7 3 3 7 8 7 a "   n a m e = " S h o w   m o b i l e "   t y p e = " S y s t e m . B o o l e a n ,   m s c o r l i b ,   V e r s i o n = 4 . 0 . 0 . 0 ,   C u l t u r e = n e u t r a l ,   P u b l i c K e y T o k e n = b 7 7 a 5 c 5 6 1 9 3 4 e 0 8 9 "   o r d e r = " 9 9 9 "   k e y = " s h o w M o b i l e "   v a l u e = " F a l s e "   g r o u p = " V i s i b i l i t y   O p t i o n s "   g r o u p O r d e r = " - 1 "   i s G e n e r a t e d = " f a l s e " / >  
                 < p a r a m e t e r   i d = " c 3 c 1 4 e 3 f - 1 7 1 b - 4 e a e - a 5 3 5 - d 1 5 0 e d a a 2 b 2 8 "   n a m e = " S h o w   p h o n e "   t y p e = " S y s t e m . B o o l e a n ,   m s c o r l i b ,   V e r s i o n = 4 . 0 . 0 . 0 ,   C u l t u r e = n e u t r a l ,   P u b l i c K e y T o k e n = b 7 7 a 5 c 5 6 1 9 3 4 e 0 8 9 "   o r d e r = " 9 9 9 "   k e y = " s h o w P h o n e "   v a l u e = " F a l s e "   g r o u p = " V i s i b i l i t y   O p t i o n s "   g r o u p O r d e r = " - 1 "   i s G e n e r a t e d = " f a l s e " / >  
                 < p a r a m e t e r   i d = " e f 1 c 5 3 6 f - f e 4 0 - 4 1 5 4 - 9 e 6 2 - 5 8 7 c 5 b 5 9 4 8 7 0 "   n a m e = " S h o w   s u f f i x "   t y p e = " S y s t e m . B o o l e a n ,   m s c o r l i b ,   V e r s i o n = 4 . 0 . 0 . 0 ,   C u l t u r e = n e u t r a l ,   P u b l i c K e y T o k e n = b 7 7 a 5 c 5 6 1 9 3 4 e 0 8 9 "   o r d e r = " 9 9 9 "   k e y = " s h o w S u f f i x "   v a l u e = " F a l s e "   g r o u p = " V i s i b i l i t y   O p t i o n s "   g r o u p O r d e r = " - 1 "   i s G e n e r a t e d = " f a l s e " / >  
             < / p a r a m e t e r s >  
         < / q u e s t i o n >  
         < q u e s t i o n   i d = " c 6 9 7 3 c 1 2 - a a 3 5 - 4 f e 2 - b e 2 1 - 8 c c 7 6 b a 7 7 9 4 8 "   n a m e = " H e a d i n g "   a s s e m b l y = " I p h e l i o n . O u t l i n e . C o n t r o l s . d l l "   t y p e = " I p h e l i o n . O u t l i n e . C o n t r o l s . Q u e s t i o n C o n t r o l s . V i e w M o d e l s . T e x t B o x V i e w M o d e l "   o r d e r = " 3 "   a c t i v e = " t r u e "   g r o u p = " & l t ; D e f a u l t & g t ; "   r e s u l t T y p e = " s i n g l e "   d i s p l a y T y p e = " A l l "   p a g e C o l u m n S p a n = " c o l u m n S p a n 6 "   p a r e n t I d = " 8 2 e f 9 9 9 6 - f b 2 6 - 4 a 2 b - 8 9 d a - 5 c 6 a 8 4 a e f d c a " >  
             < p a r a m e t e r s >  
                 < p a r a m e t e r   i d = " e 2 1 1 3 0 a 9 - b b 2 a - 4 e 5 e - b 3 6 e - 9 2 6 9 1 3 9 1 f 3 e 6 "   n a m e = " A l l o w   r e t u r n "   t y p e = " S y s t e m . B o o l e a n ,   m s c o r l i b ,   V e r s i o n = 4 . 0 . 0 . 0 ,   C u l t u r e = n e u t r a l ,   P u b l i c K e y T o k e n = b 7 7 a 5 c 5 6 1 9 3 4 e 0 8 9 "   o r d e r = " 9 9 9 "   k e y = " m u l t i l i n e "   v a l u e = " T r u e "   g r o u p O r d e r = " - 1 "   i s G e n e r a t e d = " f a l s e " / >  
                 < p a r a m e t e r   i d = " c b 0 b 0 9 0 7 - 0 f 1 f - 4 1 f 2 - 9 f f 1 - 6 7 b 6 5 f 1 1 f 8 4 3 "   n a m e = " H e i g h t "   t y p e = " S y s t e m . I n t 3 2 ,   m s c o r l i b ,   V e r s i o n = 4 . 0 . 0 . 0 ,   C u l t u r e = n e u t r a l ,   P u b l i c K e y T o k e n = b 7 7 a 5 c 5 6 1 9 3 4 e 0 8 9 "   o r d e r = " 9 9 9 "   k e y = " h e i g h t "   v a l u e = " 2 5 "   g r o u p O r d e r = " - 1 "   i s G e n e r a t e d = " f a l s e " / >  
                 < p a r a m e t e r   i d = " 9 1 f 4 3 0 7 b - a 2 0 e - 4 f a f - 9 1 4 4 - 6 0 9 c 3 e 1 7 d 6 c 5 "   n a m e = " M a x   l e n g t h "   t y p e = " S y s t e m . N u l l a b l e ` 1 [ [ S y s t e m . I n t 3 2 ,   m s c o r l i b ,   V e r s i o n = 4 . 0 . 0 . 0 ,   C u l t u r e = n e u t r a l ,   P u b l i c K e y T o k e n = b 7 7 a 5 c 5 6 1 9 3 4 e 0 8 9 ] ] ,   m s c o r l i b ,   V e r s i o n = 4 . 0 . 0 . 0 ,   C u l t u r e = n e u t r a l ,   P u b l i c K e y T o k e n = b 7 7 a 5 c 5 6 1 9 3 4 e 0 8 9 "   o r d e r = " 9 9 9 "   k e y = " m a x L e n g t h "   v a l u e = " "   g r o u p O r d e r = " - 1 "   i s G e n e r a t e d = " f a l s e " / >  
                 < p a r a m e t e r   i d = " 5 f e 3 8 3 8 7 - c 6 3 0 - 4 a 1 a - 8 6 0 0 - 2 6 9 5 2 f 9 d f 7 1 9 "   n a m e = " R e m e m b e r   l a s t   v a l u e "   t y p e = " S y s t e m . B o o l e a n ,   m s c o r l i b ,   V e r s i o n = 4 . 0 . 0 . 0 ,   C u l t u r e = n e u t r a l ,   P u b l i c K e y T o k e n = b 7 7 a 5 c 5 6 1 9 3 4 e 0 8 9 "   o r d e r = " 9 9 9 "   k e y = " r e m e m b e r L a s t V a l u e "   v a l u e = " F a l s e "   g r o u p O r d e r = " - 1 "   i s G e n e r a t e d = " f a l s e " / >  
                 < p a r a m e t e r   i d = " 7 6 c 8 4 c 0 4 - 7 f 5 2 - 4 1 2 6 - 8 3 8 6 - 2 8 c e f e 7 1 5 5 f b "   n a m e = " R e q u i r e d   f i e l d "   t y p e = " S y s t e m . B o o l e a n ,   m s c o r l i b ,   V e r s i o n = 4 . 0 . 0 . 0 ,   C u l t u r e = n e u t r a l ,   P u b l i c K e y T o k e n = b 7 7 a 5 c 5 6 1 9 3 4 e 0 8 9 "   o r d e r = " 9 9 9 "   k e y = " r e q u i r e d "   v a l u e = " F a l s e "   g r o u p O r d e r = " - 1 "   i s G e n e r a t e d = " f a l s e " / >  
                 < p a r a m e t e r   i d = " 9 c 7 c 5 d 7 9 - b 4 6 3 - 4 a 7 a - b 0 f e - 8 8 d 4 1 c f c 6 b a e "   n a m e = " S e p a r a t e   l i n e s "   t y p e = " S y s t e m . B o o l e a n ,   m s c o r l i b ,   V e r s i o n = 4 . 0 . 0 . 0 ,   C u l t u r e = n e u t r a l ,   P u b l i c K e y T o k e n = b 7 7 a 5 c 5 6 1 9 3 4 e 0 8 9 "   o r d e r = " 9 9 9 "   k e y = " s p l i t L i n e s "   v a l u e = " F a l s e "   g r o u p O r d e r = " - 1 "   i s G e n e r a t e d = " f a l s e " / >  
                 < p a r a m e t e r   i d = " 0 8 0 5 7 4 c f - a 0 a a - 4 6 1 d - 9 4 5 d - a e 6 4 9 8 b 6 4 0 0 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W i z a r d - H e a d i n g & l t ; / t e x t & g t ; & # x A ; & l t ; / u i L o c a l i z e d S t r i n g & g t ; "   a r g u m e n t = " U I L o c a l i z e d S t r i n g "   g r o u p O r d e r = " - 1 "   i s G e n e r a t e d = " f a l s e " / >  
                 < p a r a m e t e r   i d = " 7 5 3 0 8 e d 1 - 3 8 b 6 - 4 b 0 8 - a 3 e a - 5 9 3 3 f 3 2 f b 0 f a "   n a m e = " W i d t h   t y p e "   t y p e = " I p h e l i o n . O u t l i n e . M o d e l . I n t e r f a c e s . Q u e s t i o n C o n t r o l L a y o u t ,   I p h e l i o n . O u t l i n e . M o d e l ,   V e r s i o n = 1 . 8 . 6 . 3 0 ,   C u l t u r e = n e u t r a l ,   P u b l i c K e y T o k e n = n u l l "   o r d e r = " 9 9 9 "   k e y = " l a y o u t "   v a l u e = " F u l l "   g r o u p O r d e r = " - 1 "   i s G e n e r a t e d = " f a l s e " / >  
                 < p a r a m e t e r   i d = " f 2 8 3 7 7 b a - 6 d 0 8 - 4 5 7 0 - 9 a 7 a - 6 2 7 2 c 2 c f e b 0 6 "   n a m e = " W r a p   t e x t "   t y p e = " S y s t e m . B o o l e a n ,   m s c o r l i b ,   V e r s i o n = 4 . 0 . 0 . 0 ,   C u l t u r e = n e u t r a l ,   P u b l i c K e y T o k e n = b 7 7 a 5 c 5 6 1 9 3 4 e 0 8 9 "   o r d e r = " 9 9 9 "   k e y = " w r a p T e x t "   v a l u e = " T r u e "   g r o u p O r d e r = " - 1 "   i s G e n e r a t e d = " f a l s e " / >  
             < / p a r a m e t e r s >  
         < / q u e s t i o n >  
         < q u e s t i o n   i d = " 2 a 8 3 4 9 1 c - 3 f c e - 4 f 0 4 - a d c 8 - a 1 7 9 2 6 9 7 2 c c 0 "   n a m e = " M i d d l e "   a s s e m b l y = " I p h e l i o n . O u t l i n e . C o n t r o l s . d l l "   t y p e = " I p h e l i o n . O u t l i n e . C o n t r o l s . Q u e s t i o n C o n t r o l s . V i e w M o d e l s . S t a c k C o n t a i n e r C o n t r o l V i e w M o d e l "   o r d e r = " 1 5 "   a c t i v e = " t r u e "   g r o u p = " & l t ; D e f a u l t & g t ; "   r e s u l t T y p e = " s i n g l e "   d i s p l a y T y p e = " A l l "   p a g e C o l u m n S p a n = " c o l u m n S p a n 2 "   p a r e n t I d = " 0 0 0 0 0 0 0 0 - 0 0 0 0 - 0 0 0 0 - 0 0 0 0 - 0 0 0 0 0 0 0 0 0 0 0 0 " >  
             < p a r a m e t e r s >  
                 < p a r a m e t e r   i d = " 6 c 9 a 6 3 a 4 - 7 f a c - 4 4 a b - 9 0 8 2 - a a e 6 4 4 d 1 e b b 8 "   n a m e = " L e f t "   t y p e = " S y s t e m . B o o l e a n ,   m s c o r l i b ,   V e r s i o n = 4 . 0 . 0 . 0 ,   C u l t u r e = n e u t r a l ,   P u b l i c K e y T o k e n = b 7 7 a 5 c 5 6 1 9 3 4 e 0 8 9 "   o r d e r = " 0 "   k e y = " l e f t B o r d e r "   v a l u e = " T r u e "   g r o u p = " B o r d e r   V i s i b i l i t y "   g r o u p O r d e r = " - 1 "   i s G e n e r a t e d = " f a l s e " / >  
                 < p a r a m e t e r   i d = " e 3 1 b 2 0 6 4 - a e d 2 - 4 9 6 9 - a 3 c a - 6 f e c 2 f b f d 0 3 a "   n a m e = " R i g h t "   t y p e = " S y s t e m . B o o l e a n ,   m s c o r l i b ,   V e r s i o n = 4 . 0 . 0 . 0 ,   C u l t u r e = n e u t r a l ,   P u b l i c K e y T o k e n = b 7 7 a 5 c 5 6 1 9 3 4 e 0 8 9 "   o r d e r = " 1 "   k e y = " r i g h t B o r d e r "   v a l u e = " F a l s e "   g r o u p = " B o r d e r   V i s i b i l i t y "   g r o u p O r d e r = " - 1 "   i s G e n e r a t e d = " f a l s e " / >  
                 < p a r a m e t e r   i d = " 4 2 6 4 6 1 e e - 9 a 8 3 - 4 d c 8 - b d a 3 - f f c d 3 7 a 2 e c a 4 "   n a m e = " T o p "   t y p e = " S y s t e m . B o o l e a n ,   m s c o r l i b ,   V e r s i o n = 4 . 0 . 0 . 0 ,   C u l t u r e = n e u t r a l ,   P u b l i c K e y T o k e n = b 7 7 a 5 c 5 6 1 9 3 4 e 0 8 9 "   o r d e r = " 2 "   k e y = " t o p B o r d e r "   v a l u e = " F a l s e "   g r o u p = " B o r d e r   V i s i b i l i t y "   g r o u p O r d e r = " - 1 "   i s G e n e r a t e d = " f a l s e " / >  
                 < p a r a m e t e r   i d = " c f b 2 d a c 6 - b a 9 9 - 4 f 9 1 - a d a e - e f e b d d 0 2 4 f 7 2 "   n a m e = " B o t t o m "   t y p e = " S y s t e m . B o o l e a n ,   m s c o r l i b ,   V e r s i o n = 4 . 0 . 0 . 0 ,   C u l t u r e = n e u t r a l ,   P u b l i c K e y T o k e n = b 7 7 a 5 c 5 6 1 9 3 4 e 0 8 9 "   o r d e r = " 3 "   k e y = " b o t t o m B o r d e r "   v a l u e = " F a l s e "   g r o u p = " B o r d e r   V i s i b i l i t y "   g r o u p O r d e r = " - 1 "   i s G e n e r a t e d = " f a l s e " / >  
                 < p a r a m e t e r   i d = " c 3 2 5 b 2 4 b - 8 1 f d - 4 1 b e - 8 7 8 e - 1 5 0 6 6 a f 4 1 e 5 7 "   n a m e = " M a i n t a i n   c o l u m n   w i d t h s "   t y p e = " S y s t e m . B o o l e a n ,   m s c o r l i b ,   V e r s i o n = 4 . 0 . 0 . 0 ,   C u l t u r e = n e u t r a l ,   P u b l i c K e y T o k e n = b 7 7 a 5 c 5 6 1 9 3 4 e 0 8 9 "   o r d e r = " 9 9 9 "   k e y = " m a i n t a i n C o l u m n W i d t h s "   v a l u e = " T r u e "   g r o u p O r d e r = " - 1 "   i s G e n e r a t e d = " f a l s e " / >  
             < / p a r a m e t e r s >  
         < / q u e s t i o n >  
         < q u e s t i o n   i d = " b 3 8 a 6 a f 9 - 8 5 c c - 4 e 7 9 - 8 6 5 6 - b 3 e 8 a 1 8 c b a 8 3 "   n a m e = " G r e e t i n g "   a s s e m b l y = " I p h e l i o n . O u t l i n e . C o n t r o l s . d l l "   t y p e = " I p h e l i o n . O u t l i n e . C o n t r o l s . Q u e s t i o n C o n t r o l s . V i e w M o d e l s . S a l u t a t i o n V i e w M o d e l "   o r d e r = " 4 "   a c t i v e = " t r u e "   g r o u p = " & l t ; D e f a u l t & g t ; "   r e s u l t T y p e = " s i n g l e "   d i s p l a y T y p e = " A l l "   p a g e C o l u m n S p a n = " c o l u m n S p a n 6 "   p a r e n t I d = " 2 a 8 3 4 9 1 c - 3 f c e - 4 f 0 4 - a d c 8 - a 1 7 9 2 6 9 7 2 c c 0 " >  
             < p a r a m e t e r s >  
                 < p a r a m e t e r   i d = " b 9 c 2 c 1 8 1 - 2 b 9 b - 4 9 1 d - a 0 4 d - 1 e 2 1 c a c e 4 e b 6 "   n a m e = " A d d r e s s   q u e s t i o n "   t y p e = " S y s t e m . G u i d ,   m s c o r l i b ,   V e r s i o n = 4 . 0 . 0 . 0 ,   C u l t u r e = n e u t r a l ,   P u b l i c K e y T o k e n = b 7 7 a 5 c 5 6 1 9 3 4 e 0 8 9 "   o r d e r = " 9 9 9 "   k e y = " a d d r e s s e e Q u e s t i o n "   v a l u e = " 1 5 c e 4 4 7 d - 2 f 6 f - 4 3 3 c - 9 6 2 5 - 8 c f 5 a 7 d 8 3 e b 0 "   a r g u m e n t = " Q u e s t i o n C h o o s e r "   g r o u p O r d e r = " - 1 "   i s G e n e r a t e d = " f a l s e " / >  
                 < p a r a m e t e r   i d = " d 1 c 9 e c 8 2 - 5 3 a e - 4 e b 1 - 9 a a 2 - 9 b 1 b e 8 9 3 d 2 2 b "   n a m e = " A l l o w   e d i t   c l o s i n g "   t y p e = " S y s t e m . B o o l e a n ,   m s c o r l i b ,   V e r s i o n = 4 . 0 . 0 . 0 ,   C u l t u r e = n e u t r a l ,   P u b l i c K e y T o k e n = b 7 7 a 5 c 5 6 1 9 3 4 e 0 8 9 "   o r d e r = " 9 9 9 "   k e y = " c l o s i n g I s E d i t a b l e "   v a l u e = " F a l s e "   g r o u p = " E d i t   O p t i o n s "   g r o u p O r d e r = " 3 "   i s G e n e r a t e d = " f a l s e " / >  
                 < p a r a m e t e r   i d = " 4 0 9 8 b b 3 b - d c 7 c - 4 2 9 9 - b 1 b a - 5 f 6 4 1 d f f 9 7 1 f "   n a m e = " A l l o w   e d i t   p r e f i x "   t y p e = " S y s t e m . B o o l e a n ,   m s c o r l i b ,   V e r s i o n = 4 . 0 . 0 . 0 ,   C u l t u r e = n e u t r a l ,   P u b l i c K e y T o k e n = b 7 7 a 5 c 5 6 1 9 3 4 e 0 8 9 "   o r d e r = " 9 9 9 "   k e y = " p r e f i x I s E d i t a b l e "   v a l u e = " F a l s e "   g r o u p = " E d i t   O p t i o n s "   g r o u p O r d e r = " 1 "   i s G e n e r a t e d = " f a l s e " / >  
                 < p a r a m e t e r   i d = " a 3 1 5 e d 4 d - 0 9 f f - 4 8 3 f - 9 7 9 b - e b b 3 8 1 5 f 9 6 e 2 "   n a m e = " A l l o w   e d i t   s a l u t a t i o n "   t y p e = " S y s t e m . B o o l e a n ,   m s c o r l i b ,   V e r s i o n = 4 . 0 . 0 . 0 ,   C u l t u r e = n e u t r a l ,   P u b l i c K e y T o k e n = b 7 7 a 5 c 5 6 1 9 3 4 e 0 8 9 "   o r d e r = " 9 9 9 "   k e y = " s a l u t a t i o n I s E d i t a b l e "   v a l u e = " F a l s e "   g r o u p = " E d i t   O p t i o n s "   g r o u p O r d e r = " 2 "   i s G e n e r a t e d = " f a l s e " / >  
                 < p a r a m e t e r   i d = " 8 9 5 d 5 3 d c - 7 0 7 b - 4 6 0 7 - 8 7 c 0 - 6 3 b 1 d 6 4 6 7 6 0 4 "   n a m e = " R e m e m b e r   l a s t   v a l u e s "   t y p e = " S y s t e m . B o o l e a n ,   m s c o r l i b ,   V e r s i o n = 4 . 0 . 0 . 0 ,   C u l t u r e = n e u t r a l ,   P u b l i c K e y T o k e n = b 7 7 a 5 c 5 6 1 9 3 4 e 0 8 9 "   o r d e r = " 9 9 9 "   k e y = " r e m e m b e r L a s t V a l u e "   v a l u e = " T r u e "   g r o u p O r d e r = " - 1 "   i s G e n e r a t e d = " f a l s e " / >  
                 < p a r a m e t e r   i d = " 1 1 d 5 f e f a - a 4 9 a - 4 d b 1 - a c 7 2 - 0 3 6 4 4 f 2 6 6 4 2 a "   n a m e = " S h o w   c l o s i n g "   t y p e = " S y s t e m . B o o l e a n ,   m s c o r l i b ,   V e r s i o n = 4 . 0 . 0 . 0 ,   C u l t u r e = n e u t r a l ,   P u b l i c K e y T o k e n = b 7 7 a 5 c 5 6 1 9 3 4 e 0 8 9 "   o r d e r = " 9 9 9 "   k e y = " s h o w C l o s i n g "   v a l u e = " T r u e "   g r o u p = " V i s i b i l i t y   O p t i o n s "   g r o u p O r d e r = " 3 "   i s G e n e r a t e d = " f a l s e " / >  
                 < p a r a m e t e r   i d = " 4 6 2 e b 2 b b - 6 0 6 8 - 4 e 9 9 - a 2 d d - 9 7 3 2 f e 1 c a f d 5 "   n a m e = " S h o w   p r e f i x "   t y p e = " S y s t e m . B o o l e a n ,   m s c o r l i b ,   V e r s i o n = 4 . 0 . 0 . 0 ,   C u l t u r e = n e u t r a l ,   P u b l i c K e y T o k e n = b 7 7 a 5 c 5 6 1 9 3 4 e 0 8 9 "   o r d e r = " 9 9 9 "   k e y = " s h o w P r e f i x "   v a l u e = " T r u e "   g r o u p = " V i s i b i l i t y   O p t i o n s "   g r o u p O r d e r = " 1 "   i s G e n e r a t e d = " f a l s e " / >  
                 < p a r a m e t e r   i d = " b e 2 e d 6 3 0 - a 1 f 4 - 4 d 1 0 - 9 a f 0 - d 0 c 9 6 d 4 e e 5 f a "   n a m e = " S h o w   s a l u t a t i o n "   t y p e = " S y s t e m . B o o l e a n ,   m s c o r l i b ,   V e r s i o n = 4 . 0 . 0 . 0 ,   C u l t u r e = n e u t r a l ,   P u b l i c K e y T o k e n = b 7 7 a 5 c 5 6 1 9 3 4 e 0 8 9 "   o r d e r = " 9 9 9 "   k e y = " s h o w S a l u t a t i o n "   v a l u e = " T r u e "   g r o u p = " V i s i b i l i t y   O p t i o n s "   g r o u p O r d e r = " 2 "   i s G e n e r a t e d = " f a l s e " / >  
             < / p a r a m e t e r s >  
         < / q u e s t i o n >  
         < q u e s t i o n   i d = " 4 1 f a 2 e a c - a 8 d 8 - 4 6 9 9 - 9 1 9 4 - 2 c 5 d 5 6 c 8 7 a d 3 "   n a m e = " D e l i v e r   b y "   a s s e m b l y = " I p h e l i o n . O u t l i n e . C o n t r o l s . d l l "   t y p e = " I p h e l i o n . O u t l i n e . C o n t r o l s . Q u e s t i o n C o n t r o l s . V i e w M o d e l s . D r o p D o w n V i e w M o d e l "   o r d e r = " 8 "   a c t i v e = " t r u e "   g r o u p = " & l t ; D e f a u l t & g t ; "   r e s u l t T y p e = " s i n g l e "   d i s p l a y T y p e = " A l l "   p a g e C o l u m n S p a n = " c o l u m n S p a n 6 "   p a r e n t I d = " 2 a 8 3 4 9 1 c - 3 f c e - 4 f 0 4 - a d c 8 - a 1 7 9 2 6 9 7 2 c c 0 " >  
             < p a r a m e t e r s >  
                 < p a r a m e t e r   i d = " 6 5 7 a 8 9 1 3 - 6 5 6 e - 4 1 f e - a 3 c 1 - c 1 1 4 2 b a 0 c 0 e a " 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l a b e l & l t ; / t y p e & g t ; & # x A ;     & l t ; t e x t & g t ; G e n - N o n e & l t ; / t e x t & g t ; & # x A ; & l t ; / l o c a l i z e d S t r i n g & g t ; "   a r g u m e n t = " L o c a l i z e d S t r i n g "   g r o u p O r d e r = " - 1 "   i s G e n e r a t e d = " f a l s e " / >  
                 < p a r a m e t e r   i d = " f 5 0 a c 0 6 9 - 6 9 e e - 4 6 9 5 - 9 d 8 0 - a a d 1 7 0 5 8 a 5 6 7 "   n a m e = " I s   e d i t a b l e "   t y p e = " S y s t e m . B o o l e a n ,   m s c o r l i b ,   V e r s i o n = 4 . 0 . 0 . 0 ,   C u l t u r e = n e u t r a l ,   P u b l i c K e y T o k e n = b 7 7 a 5 c 5 6 1 9 3 4 e 0 8 9 "   o r d e r = " 9 9 9 "   k e y = " i s E d i t a b l e "   v a l u e = " T r u e "   g r o u p O r d e r = " - 1 "   i s G e n e r a t e d = " f a l s e " / >  
                 < p a r a m e t e r   i d = " 4 5 c 5 d 6 0 2 - 1 3 d 7 - 4 7 e 3 - 8 6 4 9 - c 8 d 5 a 0 2 1 a d 6 0 "   n a m e = " R e m e m b e r   l a s t   v a l u e "   t y p e = " S y s t e m . B o o l e a n ,   m s c o r l i b ,   V e r s i o n = 4 . 0 . 0 . 0 ,   C u l t u r e = n e u t r a l ,   P u b l i c K e y T o k e n = b 7 7 a 5 c 5 6 1 9 3 4 e 0 8 9 "   o r d e r = " 9 9 9 "   k e y = " r e m e m b e r L a s t V a l u e "   v a l u e = " F a l s e "   g r o u p O r d e r = " - 1 "   i s G e n e r a t e d = " f a l s e " / >  
                 < p a r a m e t e r   i d = " e e e 4 e 5 b 5 - f 7 e 2 - 4 3 b c - a d 6 c - e f d c e b e a 8 8 9 b "   n a m e = " R e p l a c e   v a l u e s   w i t h   l a b e l s "   t y p e = " S y s t e m . B o o l e a n ,   m s c o r l i b ,   V e r s i o n = 4 . 0 . 0 . 0 ,   C u l t u r e = n e u t r a l ,   P u b l i c K e y T o k e n = b 7 7 a 5 c 5 6 1 9 3 4 e 0 8 9 "   o r d e r = " 9 9 9 "   k e y = " u s e L a b e l s "   v a l u e = " T r u e "   g r o u p O r d e r = " - 1 "   i s G e n e r a t e d = " f a l s e " / >  
                 < p a r a m e t e r   i d = " b 2 f d 6 e 4 8 - 1 e 7 0 - 4 d d 9 - a 1 2 a - 1 a f 1 7 3 2 a 5 b c 9 "   n a m e = " S h o w   p r o m p t "   t y p e = " S y s t e m . B o o l e a n ,   m s c o r l i b ,   V e r s i o n = 4 . 0 . 0 . 0 ,   C u l t u r e = n e u t r a l ,   P u b l i c K e y T o k e n = b 7 7 a 5 c 5 6 1 9 3 4 e 0 8 9 "   o r d e r = " 9 9 9 "   k e y = " s h o w P r o m p t "   v a l u e = " T r u e "   g r o u p O r d e r = " - 1 "   i s G e n e r a t e d = " f a l s e " / >  
                 < p a r a m e t e r   i d = " a a b 2 b 7 7 e - 2 4 b 5 - 4 b f 1 - b b 7 8 - 5 9 e d 2 1 7 8 c 4 a c " 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W i z a r d - D e l i v e r y   O p t i o n s & l t ; / t e x t & g t ; & # x A ; & l t ; / u i L o c a l i z e d S t r i n g & g t ; "   a r g u m e n t = " U I L o c a l i z e d S t r i n g "   g r o u p O r d e r = " - 1 "   i s G e n e r a t e d = " f a l s e " / >  
                 < p a r a m e t e r   i d = " 4 2 e d 7 5 a 1 - c 0 6 8 - 4 a c 1 - a f d d - 2 0 3 4 d 9 4 f 9 8 3 5 " 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D e l i v e r y   O p t i o n s & l t ; / t e x t & g t ; & # x A ; & l t ; / c o n t e n t L i s t & g t ; "   a r g u m e n t = " L a b e l S e t I t e m L i s t C o n t r o l "   g r o u p O r d e r = " - 1 "   i s G e n e r a t e d = " f a l s e " / >  
                 < p a r a m e t e r   i d = " 2 e b 3 8 f d 8 - c e d d - 4 6 f a - 8 f 4 1 - b 6 e 2 5 9 d 6 8 9 3 3 "   n a m e = " W i d t h   t y p e "   t y p e = " I p h e l i o n . O u t l i n e . M o d e l . I n t e r f a c e s . Q u e s t i o n C o n t r o l L a y o u t ,   I p h e l i o n . O u t l i n e . M o d e l ,   V e r s i o n = 1 . 8 . 6 . 3 0 ,   C u l t u r e = n e u t r a l ,   P u b l i c K e y T o k e n = n u l l "   o r d e r = " 9 9 9 "   k e y = " l a y o u t "   v a l u e = " F u l l "   g r o u p O r d e r = " - 1 "   i s G e n e r a t e d = " f a l s e " / >  
             < / p a r a m e t e r s >  
         < / q u e s t i o n >  
         < q u e s t i o n   i d = " 8 8 1 2 4 c 2 e - 1 8 e b - 4 4 9 4 - b 5 4 e - 1 e b 5 3 b c 8 d 0 4 4 "   n a m e = " C o n f i d e n t i a l i t y "   a s s e m b l y = " I p h e l i o n . O u t l i n e . C o n t r o l s . d l l "   t y p e = " I p h e l i o n . O u t l i n e . C o n t r o l s . Q u e s t i o n C o n t r o l s . V i e w M o d e l s . D r o p D o w n V i e w M o d e l "   o r d e r = " 1 0 "   a c t i v e = " t r u e "   g r o u p = " & l t ; D e f a u l t & g t ; "   r e s u l t T y p e = " s i n g l e "   d i s p l a y T y p e = " A l l "   p a g e C o l u m n S p a n = " c o l u m n S p a n 6 "   p a r e n t I d = " 2 a 8 3 4 9 1 c - 3 f c e - 4 f 0 4 - a d c 8 - a 1 7 9 2 6 9 7 2 c c 0 " >  
             < p a r a m e t e r s >  
                 < p a r a m e t e r   i d = " 7 9 9 6 a 6 4 3 - c 6 8 4 - 4 9 c b - a f b c - 0 f 0 4 3 a 9 a 6 f f f " 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l a b e l & l t ; / t y p e & g t ; & # x A ;     & l t ; t e x t & g t ; G e n - N o n e & l t ; / t e x t & g t ; & # x A ; & l t ; / l o c a l i z e d S t r i n g & g t ; "   a r g u m e n t = " L o c a l i z e d S t r i n g "   g r o u p O r d e r = " - 1 "   i s G e n e r a t e d = " f a l s e " / >  
                 < p a r a m e t e r   i d = " 5 7 7 8 8 9 0 5 - 1 d 5 3 - 4 d 8 b - 8 2 9 a - 2 c 7 7 7 a f f 4 e 3 b "   n a m e = " I s   e d i t a b l e "   t y p e = " S y s t e m . B o o l e a n ,   m s c o r l i b ,   V e r s i o n = 4 . 0 . 0 . 0 ,   C u l t u r e = n e u t r a l ,   P u b l i c K e y T o k e n = b 7 7 a 5 c 5 6 1 9 3 4 e 0 8 9 "   o r d e r = " 9 9 9 "   k e y = " i s E d i t a b l e "   v a l u e = " T r u e "   g r o u p O r d e r = " - 1 "   i s G e n e r a t e d = " f a l s e " / >  
                 < p a r a m e t e r   i d = " 7 5 b a 5 1 c 3 - 5 4 c 1 - 4 9 c a - 9 d b 4 - c 4 c 3 2 7 7 d 1 6 5 d "   n a m e = " R e m e m b e r   l a s t   v a l u e "   t y p e = " S y s t e m . B o o l e a n ,   m s c o r l i b ,   V e r s i o n = 4 . 0 . 0 . 0 ,   C u l t u r e = n e u t r a l ,   P u b l i c K e y T o k e n = b 7 7 a 5 c 5 6 1 9 3 4 e 0 8 9 "   o r d e r = " 9 9 9 "   k e y = " r e m e m b e r L a s t V a l u e "   v a l u e = " F a l s e "   g r o u p O r d e r = " - 1 "   i s G e n e r a t e d = " f a l s e " / >  
                 < p a r a m e t e r   i d = " 1 b f 3 b 7 2 a - 3 9 5 e - 4 5 e e - a c 5 2 - 3 8 a 8 8 e 5 d 9 6 3 3 "   n a m e = " R e p l a c e   v a l u e s   w i t h   l a b e l s "   t y p e = " S y s t e m . B o o l e a n ,   m s c o r l i b ,   V e r s i o n = 4 . 0 . 0 . 0 ,   C u l t u r e = n e u t r a l ,   P u b l i c K e y T o k e n = b 7 7 a 5 c 5 6 1 9 3 4 e 0 8 9 "   o r d e r = " 9 9 9 "   k e y = " u s e L a b e l s "   v a l u e = " T r u e "   g r o u p O r d e r = " - 1 "   i s G e n e r a t e d = " f a l s e " / >  
                 < p a r a m e t e r   i d = " 1 f f d 6 6 c 0 - f 3 f 2 - 4 8 3 3 - b 0 1 7 - f 0 8 f d 6 2 b f f f d "   n a m e = " S h o w   p r o m p t "   t y p e = " S y s t e m . B o o l e a n ,   m s c o r l i b ,   V e r s i o n = 4 . 0 . 0 . 0 ,   C u l t u r e = n e u t r a l ,   P u b l i c K e y T o k e n = b 7 7 a 5 c 5 6 1 9 3 4 e 0 8 9 "   o r d e r = " 9 9 9 "   k e y = " s h o w P r o m p t "   v a l u e = " T r u e "   g r o u p O r d e r = " - 1 "   i s G e n e r a t e d = " f a l s e " / >  
                 < p a r a m e t e r   i d = " d 2 5 e 4 1 1 f - 5 e a 8 - 4 c 7 c - b 2 2 3 - 2 2 2 c 9 c 8 d 5 4 5 c " 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W i z a r d - C o n f i d e n t i a l i t y & l t ; / t e x t & g t ; & # x A ; & l t ; / u i L o c a l i z e d S t r i n g & g t ; "   a r g u m e n t = " U I L o c a l i z e d S t r i n g "   g r o u p O r d e r = " - 1 "   i s G e n e r a t e d = " f a l s e " / >  
                 < p a r a m e t e r   i d = " d 5 5 0 5 8 1 1 - b c 3 0 - 4 4 a 1 - a 9 3 e - 4 3 7 b 2 a b 8 8 6 5 2 " 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C o n f i d e n t i a l i t y   O p t i o n s & l t ; / t e x t & g t ; & # x A ; & l t ; / c o n t e n t L i s t & g t ; "   a r g u m e n t = " L a b e l S e t I t e m L i s t C o n t r o l "   g r o u p O r d e r = " - 1 "   i s G e n e r a t e d = " f a l s e " / >  
                 < p a r a m e t e r   i d = " 6 3 e 1 0 2 3 3 - b d b 3 - 4 8 9 7 - 8 0 b b - d d 8 9 f 1 9 5 8 6 6 f "   n a m e = " W i d t h   t y p e "   t y p e = " I p h e l i o n . O u t l i n e . M o d e l . I n t e r f a c e s . Q u e s t i o n C o n t r o l L a y o u t ,   I p h e l i o n . O u t l i n e . M o d e l ,   V e r s i o n = 1 . 8 . 6 . 3 0 ,   C u l t u r e = n e u t r a l ,   P u b l i c K e y T o k e n = n u l l "   o r d e r = " 9 9 9 "   k e y = " l a y o u t "   v a l u e = " F u l l "   g r o u p O r d e r = " - 1 "   i s G e n e r a t e d = " f a l s e " / >  
             < / p a r a m e t e r s >  
         < / q u e s t i o n >  
         < q u e s t i o n   i d = " 0 7 b 4 5 c 5 f - 5 a 8 8 - 4 8 8 3 - 9 4 2 6 - 1 7 4 d f b a 7 2 9 7 a "   n a m e = " Y o u r R e f "   a s s e m b l y = " I p h e l i o n . O u t l i n e . C o n t r o l s . d l l "   t y p e = " I p h e l i o n . O u t l i n e . C o n t r o l s . Q u e s t i o n C o n t r o l s . V i e w M o d e l s . T e x t B o x V i e w M o d e l "   o r d e r = " 1 1 "   a c t i v e = " t r u e "   g r o u p = " & l t ; D e f a u l t & g t ; "   r e s u l t T y p e = " s i n g l e "   d i s p l a y T y p e = " A l l "   p a g e C o l u m n S p a n = " c o l u m n S p a n 2 "   p a r e n t I d = " 2 a 8 3 4 9 1 c - 3 f c e - 4 f 0 4 - a d c 8 - a 1 7 9 2 6 9 7 2 c c 0 " >  
             < p a r a m e t e r s >  
                 < p a r a m e t e r   i d = " 4 f 9 8 d a e 1 - a f 3 1 - 4 c 0 b - b b e 1 - d 3 c f 4 5 8 5 c a e 9 "   n a m e = " A l l o w   r e t u r n "   t y p e = " S y s t e m . B o o l e a n ,   m s c o r l i b ,   V e r s i o n = 4 . 0 . 0 . 0 ,   C u l t u r e = n e u t r a l ,   P u b l i c K e y T o k e n = b 7 7 a 5 c 5 6 1 9 3 4 e 0 8 9 "   o r d e r = " 9 9 9 "   k e y = " m u l t i l i n e "   v a l u e = " F a l s e "   g r o u p O r d e r = " - 1 "   i s G e n e r a t e d = " f a l s e " / >  
                 < p a r a m e t e r   i d = " 0 9 1 2 9 c f e - e 0 0 4 - 4 5 3 c - 8 c 7 8 - 9 1 5 a e 3 e 6 4 b b e "   n a m e = " H e i g h t "   t y p e = " S y s t e m . I n t 3 2 ,   m s c o r l i b ,   V e r s i o n = 4 . 0 . 0 . 0 ,   C u l t u r e = n e u t r a l ,   P u b l i c K e y T o k e n = b 7 7 a 5 c 5 6 1 9 3 4 e 0 8 9 "   o r d e r = " 9 9 9 "   k e y = " h e i g h t "   v a l u e = " "   g r o u p O r d e r = " - 1 "   i s G e n e r a t e d = " f a l s e " / >  
                 < p a r a m e t e r   i d = " 8 9 8 e b 3 2 0 - 9 6 7 f - 4 c d 6 - a 3 4 3 - 3 d 6 a 3 9 d 7 7 1 8 2 "   n a m e = " M a x   l e n g t h "   t y p e = " S y s t e m . N u l l a b l e ` 1 [ [ S y s t e m . I n t 3 2 ,   m s c o r l i b ,   V e r s i o n = 4 . 0 . 0 . 0 ,   C u l t u r e = n e u t r a l ,   P u b l i c K e y T o k e n = b 7 7 a 5 c 5 6 1 9 3 4 e 0 8 9 ] ] ,   m s c o r l i b ,   V e r s i o n = 4 . 0 . 0 . 0 ,   C u l t u r e = n e u t r a l ,   P u b l i c K e y T o k e n = b 7 7 a 5 c 5 6 1 9 3 4 e 0 8 9 "   o r d e r = " 9 9 9 "   k e y = " m a x L e n g t h "   v a l u e = " "   g r o u p O r d e r = " - 1 "   i s G e n e r a t e d = " f a l s e " / >  
                 < p a r a m e t e r   i d = " d b c 0 c a 8 d - 3 e 7 3 - 4 b c 0 - a b 3 d - 7 c 6 4 a 7 3 9 9 9 5 7 "   n a m e = " R e m e m b e r   l a s t   v a l u e "   t y p e = " S y s t e m . B o o l e a n ,   m s c o r l i b ,   V e r s i o n = 4 . 0 . 0 . 0 ,   C u l t u r e = n e u t r a l ,   P u b l i c K e y T o k e n = b 7 7 a 5 c 5 6 1 9 3 4 e 0 8 9 "   o r d e r = " 9 9 9 "   k e y = " r e m e m b e r L a s t V a l u e "   v a l u e = " F a l s e "   g r o u p O r d e r = " - 1 "   i s G e n e r a t e d = " f a l s e " / >  
                 < p a r a m e t e r   i d = " 2 f a 6 e 6 5 b - 9 7 4 8 - 4 3 d 9 - 8 e 2 5 - a 6 b 4 e 3 2 5 6 6 0 4 "   n a m e = " R e q u i r e d   f i e l d "   t y p e = " S y s t e m . B o o l e a n ,   m s c o r l i b ,   V e r s i o n = 4 . 0 . 0 . 0 ,   C u l t u r e = n e u t r a l ,   P u b l i c K e y T o k e n = b 7 7 a 5 c 5 6 1 9 3 4 e 0 8 9 "   o r d e r = " 9 9 9 "   k e y = " r e q u i r e d "   v a l u e = " F a l s e "   g r o u p O r d e r = " - 1 "   i s G e n e r a t e d = " f a l s e " / >  
                 < p a r a m e t e r   i d = " 8 f 9 f e 5 0 8 - 0 e f 9 - 4 0 e 2 - b 4 3 c - 3 9 5 3 2 c d b 5 7 2 e "   n a m e = " S e p a r a t e   l i n e s "   t y p e = " S y s t e m . B o o l e a n ,   m s c o r l i b ,   V e r s i o n = 4 . 0 . 0 . 0 ,   C u l t u r e = n e u t r a l ,   P u b l i c K e y T o k e n = b 7 7 a 5 c 5 6 1 9 3 4 e 0 8 9 "   o r d e r = " 9 9 9 "   k e y = " s p l i t L i n e s "   v a l u e = " F a l s e "   g r o u p O r d e r = " - 1 "   i s G e n e r a t e d = " f a l s e " / >  
                 < p a r a m e t e r   i d = " 1 6 e e f 0 4 5 - 0 c 0 5 - 4 8 a 1 - 8 a 7 a - c 2 6 0 4 5 e e 0 1 7 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Y o u r   R e f & l t ; / t e x t & g t ; & # x A ; & l t ; / u i L o c a l i z e d S t r i n g & g t ; "   a r g u m e n t = " U I L o c a l i z e d S t r i n g "   g r o u p O r d e r = " - 1 "   i s G e n e r a t e d = " f a l s e " / >  
                 < p a r a m e t e r   i d = " b 9 b 2 0 6 d 6 - a f 9 f - 4 d 0 4 - a a 4 4 - 4 3 6 6 d d b 7 6 4 6 b "   n a m e = " W i d t h   t y p e "   t y p e = " I p h e l i o n . O u t l i n e . M o d e l . I n t e r f a c e s . Q u e s t i o n C o n t r o l L a y o u t ,   I p h e l i o n . O u t l i n e . M o d e l ,   V e r s i o n = 1 . 8 . 6 . 3 0 ,   C u l t u r e = n e u t r a l ,   P u b l i c K e y T o k e n = n u l l "   o r d e r = " 9 9 9 "   k e y = " l a y o u t "   v a l u e = " F u l l "   g r o u p O r d e r = " - 1 "   i s G e n e r a t e d = " f a l s e " / >  
                 < p a r a m e t e r   i d = " 8 6 f 7 9 c f 9 - 2 6 3 2 - 4 1 6 1 - a d 5 1 - 2 9 6 e b 9 5 a 0 2 8 7 "   n a m e = " W r a p   t e x t "   t y p e = " S y s t e m . B o o l e a n ,   m s c o r l i b ,   V e r s i o n = 4 . 0 . 0 . 0 ,   C u l t u r e = n e u t r a l ,   P u b l i c K e y T o k e n = b 7 7 a 5 c 5 6 1 9 3 4 e 0 8 9 "   o r d e r = " 9 9 9 "   k e y = " w r a p T e x t "   v a l u e = " T r u e "   g r o u p O r d e r = " - 1 "   i s G e n e r a t e d = " f a l s e " / >  
             < / p a r a m e t e r s >  
         < / q u e s t i o n >  
         < q u e s t i o n   i d = " 0 f 7 e 4 c e 0 - 2 9 8 5 - 4 5 a 9 - 8 f a f - 1 8 7 f 3 9 1 f 0 5 b 8 "   n a m e = " O u r R e f "   a s s e m b l y = " I p h e l i o n . O u t l i n e . C o n t r o l s . d l l "   t y p e = " I p h e l i o n . O u t l i n e . C o n t r o l s . Q u e s t i o n C o n t r o l s . V i e w M o d e l s . T e x t B o x V i e w M o d e l "   o r d e r = " 1 3 "   a c t i v e = " t r u e "   g r o u p = " & l t ; D e f a u l t & g t ; "   r e s u l t T y p e = " s i n g l e "   d i s p l a y T y p e = " A l l "   p a g e C o l u m n S p a n = " c o l u m n S p a n 2 "   p a r e n t I d = " 2 a 8 3 4 9 1 c - 3 f c e - 4 f 0 4 - a d c 8 - a 1 7 9 2 6 9 7 2 c c 0 " >  
             < p a r a m e t e r s >  
                 < p a r a m e t e r   i d = " 3 b f b e a 2 6 - 8 6 2 1 - 4 1 b 8 - a b e b - f 0 1 9 5 f 6 8 d 4 1 b "   n a m e = " A l l o w   r e t u r n "   t y p e = " S y s t e m . B o o l e a n ,   m s c o r l i b ,   V e r s i o n = 4 . 0 . 0 . 0 ,   C u l t u r e = n e u t r a l ,   P u b l i c K e y T o k e n = b 7 7 a 5 c 5 6 1 9 3 4 e 0 8 9 "   o r d e r = " 9 9 9 "   k e y = " m u l t i l i n e "   v a l u e = " F a l s e "   g r o u p O r d e r = " - 1 "   i s G e n e r a t e d = " f a l s e " / >  
                 < p a r a m e t e r   i d = " 7 8 9 6 6 6 4 3 - 9 b f e - 4 a 6 f - b c c 1 - c 8 f 7 9 c 0 0 5 c 7 5 "   n a m e = " H e i g h t "   t y p e = " S y s t e m . I n t 3 2 ,   m s c o r l i b ,   V e r s i o n = 4 . 0 . 0 . 0 ,   C u l t u r e = n e u t r a l ,   P u b l i c K e y T o k e n = b 7 7 a 5 c 5 6 1 9 3 4 e 0 8 9 "   o r d e r = " 9 9 9 "   k e y = " h e i g h t "   v a l u e = " "   g r o u p O r d e r = " - 1 "   i s G e n e r a t e d = " f a l s e " / >  
                 < p a r a m e t e r   i d = " f 3 9 4 2 3 1 b - c b 7 6 - 4 f 6 2 - 9 5 7 3 - f 8 8 b 0 7 2 6 9 9 f 2 "   n a m e = " M a x   l e n g t h "   t y p e = " S y s t e m . N u l l a b l e ` 1 [ [ S y s t e m . I n t 3 2 ,   m s c o r l i b ,   V e r s i o n = 4 . 0 . 0 . 0 ,   C u l t u r e = n e u t r a l ,   P u b l i c K e y T o k e n = b 7 7 a 5 c 5 6 1 9 3 4 e 0 8 9 ] ] ,   m s c o r l i b ,   V e r s i o n = 4 . 0 . 0 . 0 ,   C u l t u r e = n e u t r a l ,   P u b l i c K e y T o k e n = b 7 7 a 5 c 5 6 1 9 3 4 e 0 8 9 "   o r d e r = " 9 9 9 "   k e y = " m a x L e n g t h "   v a l u e = " "   g r o u p O r d e r = " - 1 "   i s G e n e r a t e d = " f a l s e " / >  
                 < p a r a m e t e r   i d = " b 2 c 4 3 3 7 8 - 1 d d d - 4 b 8 c - b 7 a 9 - a d 9 b 2 1 6 1 6 d 3 4 "   n a m e = " R e m e m b e r   l a s t   v a l u e "   t y p e = " S y s t e m . B o o l e a n ,   m s c o r l i b ,   V e r s i o n = 4 . 0 . 0 . 0 ,   C u l t u r e = n e u t r a l ,   P u b l i c K e y T o k e n = b 7 7 a 5 c 5 6 1 9 3 4 e 0 8 9 "   o r d e r = " 9 9 9 "   k e y = " r e m e m b e r L a s t V a l u e "   v a l u e = " F a l s e "   g r o u p O r d e r = " - 1 "   i s G e n e r a t e d = " f a l s e " / >  
                 < p a r a m e t e r   i d = " 8 2 b c 1 d 7 6 - 6 1 b f - 4 d 1 6 - a d 7 0 - 6 3 f 0 3 7 6 0 8 e 6 f "   n a m e = " R e q u i r e d   f i e l d "   t y p e = " S y s t e m . B o o l e a n ,   m s c o r l i b ,   V e r s i o n = 4 . 0 . 0 . 0 ,   C u l t u r e = n e u t r a l ,   P u b l i c K e y T o k e n = b 7 7 a 5 c 5 6 1 9 3 4 e 0 8 9 "   o r d e r = " 9 9 9 "   k e y = " r e q u i r e d "   v a l u e = " F a l s e "   g r o u p O r d e r = " - 1 "   i s G e n e r a t e d = " f a l s e " / >  
                 < p a r a m e t e r   i d = " 4 5 3 6 5 9 f 6 - f 6 6 6 - 4 6 2 6 - 9 7 b 4 - 9 9 9 3 f 5 8 b 1 6 e 1 "   n a m e = " S e p a r a t e   l i n e s "   t y p e = " S y s t e m . B o o l e a n ,   m s c o r l i b ,   V e r s i o n = 4 . 0 . 0 . 0 ,   C u l t u r e = n e u t r a l ,   P u b l i c K e y T o k e n = b 7 7 a 5 c 5 6 1 9 3 4 e 0 8 9 "   o r d e r = " 9 9 9 "   k e y = " s p l i t L i n e s "   v a l u e = " F a l s e "   g r o u p O r d e r = " - 1 "   i s G e n e r a t e d = " f a l s e " / >  
                 < p a r a m e t e r   i d = " 6 5 9 4 2 a 6 2 - c 0 f 6 - 4 1 6 0 - b b 1 b - 4 4 f 1 e 3 3 9 0 9 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O u r   R e f & l t ; / t e x t & g t ; & # x A ; & l t ; / u i L o c a l i z e d S t r i n g & g t ; "   a r g u m e n t = " U I L o c a l i z e d S t r i n g "   g r o u p O r d e r = " - 1 "   i s G e n e r a t e d = " f a l s e " / >  
                 < p a r a m e t e r   i d = " b 3 7 9 5 7 7 1 - c 9 1 9 - 4 5 1 e - a 1 7 8 - b b a 6 1 4 a 1 3 c a e "   n a m e = " W i d t h   t y p e "   t y p e = " I p h e l i o n . O u t l i n e . M o d e l . I n t e r f a c e s . Q u e s t i o n C o n t r o l L a y o u t ,   I p h e l i o n . O u t l i n e . M o d e l ,   V e r s i o n = 1 . 8 . 6 . 3 0 ,   C u l t u r e = n e u t r a l ,   P u b l i c K e y T o k e n = n u l l "   o r d e r = " 9 9 9 "   k e y = " l a y o u t "   v a l u e = " F u l l "   g r o u p O r d e r = " - 1 "   i s G e n e r a t e d = " f a l s e " / >  
                 < p a r a m e t e r   i d = " e f f 1 1 c 0 c - d 1 8 3 - 4 1 3 0 - b b c e - 0 9 0 8 a 9 8 a 9 b 1 6 "   n a m e = " W r a p   t e x t "   t y p e = " S y s t e m . B o o l e a n ,   m s c o r l i b ,   V e r s i o n = 4 . 0 . 0 . 0 ,   C u l t u r e = n e u t r a l ,   P u b l i c K e y T o k e n = b 7 7 a 5 c 5 6 1 9 3 4 e 0 8 9 "   o r d e r = " 9 9 9 "   k e y = " w r a p T e x t "   v a l u e = " T r u e "   g r o u p O r d e r = " - 1 "   i s G e n e r a t e d = " f a l s e " / >  
             < / p a r a m e t e r s >  
         < / q u e s t i o n >  
         < q u e s t i o n   i d = " 1 3 f 8 b 0 3 6 - 2 f d 3 - 4 c c 9 - b d 3 1 - 3 3 4 3 b b c 0 e f 8 d "   n a m e = " D a t e "   a s s e m b l y = " I p h e l i o n . O u t l i n e . C o n t r o l s . d l l "   t y p e = " I p h e l i o n . O u t l i n e . C o n t r o l s . Q u e s t i o n C o n t r o l s . V i e w M o d e l s . D a t e V i e w M o d e l "   o r d e r = " 1 4 "   a c t i v e = " t r u e "   g r o u p = " & l t ; D e f a u l t & g t ; "   r e s u l t T y p e = " s i n g l e "   d i s p l a y T y p e = " A l l "   p a g e C o l u m n S p a n = " c o l u m n S p a n 2 "   p a r e n t I d = " 2 a 8 3 4 9 1 c - 3 f c e - 4 f 0 4 - a d c 8 - a 1 7 9 2 6 9 7 2 c c 0 " >  
             < p a r a m e t e r s >  
                 < p a r a m e t e r   i d = " a 0 8 9 9 6 3 9 - a d 2 a - 4 8 7 a - 8 8 6 3 - 0 7 6 f 4 4 c 6 8 4 2 3 "   n a m e = " F o r m a t "   t y p e = " S y s t e m . S t r i n g ,   m s c o r l i b ,   V e r s i o n = 4 . 0 . 0 . 0 ,   C u l t u r e = n e u t r a l ,   P u b l i c K e y T o k e n = b 7 7 a 5 c 5 6 1 9 3 4 e 0 8 9 "   o r d e r = " 9 9 9 "   k e y = " f o r m a t "   v a l u e = " & l t ; ? x m l   v e r s i o n = & q u o t ; 1 . 0 & q u o t ;   e n c o d i n g = & q u o t ; u t f - 1 6 & q u o t ; ? & g t ; & # x A ; & l t ; l o c a l i z e d S t r i n g   x m l n s : x s d = & q u o t ; h t t p : / / w w w . w 3 . o r g / 2 0 0 1 / X M L S c h e m a & q u o t ;   x m l n s : x s i = & q u o t ; h t t p : / / w w w . w 3 . o r g / 2 0 0 1 / X M L S c h e m a - i n s t a n c e & q u o t ; & g t ; & # x A ;     & l t ; t y p e & g t ; l a b e l & l t ; / t y p e & g t ; & # x A ;     & l t ; t e x t & g t ; G e n - D a t e   F o r m a t   L o n g & l t ; / t e x t & g t ; & # x A ; & l t ; / l o c a l i z e d S t r i n g & g t ; "   a r g u m e n t = " L o c a l i z e d S t r i n g "   g r o u p O r d e r = " - 1 "   i s G e n e r a t e d = " f a l s e " / >  
                 < p a r a m e t e r   i d = " 5 9 7 a d c d 2 - 6 a e b - 4 6 5 c - b 4 0 d - 7 3 e 4 b a 9 b 7 f 6 3 "   n a m e = " R e q u i r e d   f i e l d "   t y p e = " S y s t e m . B o o l e a n ,   m s c o r l i b ,   V e r s i o n = 4 . 0 . 0 . 0 ,   C u l t u r e = n e u t r a l ,   P u b l i c K e y T o k e n = b 7 7 a 5 c 5 6 1 9 3 4 e 0 8 9 "   o r d e r = " 9 9 9 "   k e y = " r e q u i r e d "   v a l u e = " F a l s e "   g r o u p O r d e r = " - 1 "   i s G e n e r a t e d = " f a l s e " / >  
                 < p a r a m e t e r   i d = " 4 3 8 1 a 0 3 2 - 1 a 4 c - 4 4 8 8 - a d 8 1 - 1 c 2 6 5 6 4 b e 2 5 c "   n a m e = " S e t   t o   c u r r e n t   d a t e "   t y p e = " S y s t e m . B o o l e a n ,   m s c o r l i b ,   V e r s i o n = 4 . 0 . 0 . 0 ,   C u l t u r e = n e u t r a l ,   P u b l i c K e y T o k e n = b 7 7 a 5 c 5 6 1 9 3 4 e 0 8 9 "   o r d e r = " 9 9 9 "   k e y = " s e t T o C u r r e n t D a t e "   v a l u e = " T r u e "   g r o u p O r d e r = " - 1 "   i s G e n e r a t e d = " f a l s e " / >  
                 < p a r a m e t e r   i d = " e c 8 7 9 d a 9 - a d 7 4 - 4 c 4 0 - b 5 e a - d d 5 d e 7 2 b d 6 8 1 "   n a m e = " S h o w   c l e a r   b u t t o n "   t y p e = " S y s t e m . B o o l e a n ,   m s c o r l i b ,   V e r s i o n = 4 . 0 . 0 . 0 ,   C u l t u r e = n e u t r a l ,   P u b l i c K e y T o k e n = b 7 7 a 5 c 5 6 1 9 3 4 e 0 8 9 "   o r d e r = " 9 9 9 "   k e y = " s h o w C l e a r B u t t o n "   v a l u e = " T r u e "   g r o u p = " D i s p l a y   s e t t i n g s "   g r o u p O r d e r = " - 1 "   i s G e n e r a t e d = " f a l s e " / >  
                 < p a r a m e t e r   i d = " a c 1 b 1 5 c 2 - c d 5 e - 4 f 6 e - 9 c e 3 - d 1 e 1 d b c e 3 1 4 2 "   n a m e = " S h o w   c u r r e n t   d a t e   b u t t o n "   t y p e = " S y s t e m . B o o l e a n ,   m s c o r l i b ,   V e r s i o n = 4 . 0 . 0 . 0 ,   C u l t u r e = n e u t r a l ,   P u b l i c K e y T o k e n = b 7 7 a 5 c 5 6 1 9 3 4 e 0 8 9 "   o r d e r = " 9 9 9 "   k e y = " s h o w C u r r e n t D a t e B u t t o n "   v a l u e = " T r u e "   g r o u p = " D i s p l a y   s e t t i n g s "   g r o u p O r d e r = " - 1 "   i s G e n e r a t e d = " f a l s e " / >  
                 < p a r a m e t e r   i d = " 0 1 6 8 2 1 1 b - d 5 3 2 - 4 7 8 2 - 9 e e b - c b 8 8 1 6 5 d d 7 1 4 "   n a m e = " S h o w   d a t e   p i c k e r "   t y p e = " S y s t e m . B o o l e a n ,   m s c o r l i b ,   V e r s i o n = 4 . 0 . 0 . 0 ,   C u l t u r e = n e u t r a l ,   P u b l i c K e y T o k e n = b 7 7 a 5 c 5 6 1 9 3 4 e 0 8 9 "   o r d e r = " 9 9 9 "   k e y = " s h o w D a t e P i c k e r "   v a l u e = " T r u e "   g r o u p = " D i s p l a y   s e t t i n g s "   g r o u p O r d e r = " - 1 "   i s G e n e r a t e d = " f a l s e " / >  
                 < p a r a m e t e r   i d = " c 2 9 9 5 4 6 9 - 7 f d b - 4 7 c c - 9 0 6 9 - 9 6 a a 1 5 d 4 7 1 9 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D a t e & l t ; / t e x t & g t ; & # x A ; & l t ; / u i L o c a l i z e d S t r i n g & g t ; "   a r g u m e n t = " U I L o c a l i z e d S t r i n g "   g r o u p O r d e r = " - 1 "   i s G e n e r a t e d = " f a l s e " / >  
                 < p a r a m e t e r   i d = " 7 0 2 f 7 1 4 5 - 3 6 e a - 4 7 9 d - 8 7 f 1 - f b 4 c c 5 0 5 d 6 d 6 "   n a m e = " W i d t h   t y p e "   t y p e = " I p h e l i o n . O u t l i n e . M o d e l . I n t e r f a c e s . Q u e s t i o n C o n t r o l L a y o u t ,   I p h e l i o n . O u t l i n e . M o d e l ,   V e r s i o n = 1 . 8 . 6 . 3 0 ,   C u l t u r e = n e u t r a l ,   P u b l i c K e y T o k e n = n u l l "   o r d e r = " 9 9 9 "   k e y = " l a y o u t "   v a l u e = " F u l l "   g r o u p O r d e r = " - 1 "   i s G e n e r a t e d = " f a l s e " / >  
             < / p a r a m e t e r s >  
         < / q u e s t i o n >  
         < q u e s t i o n   i d = " a 9 9 7 6 f 5 e - 1 e 2 b - 4 5 4 c - b a 9 6 - 1 f 0 c 8 d 2 0 b 4 2 a "   n a m e = " L e t t e r O p t s R H "   a s s e m b l y = " I p h e l i o n . O u t l i n e . C o n t r o l s . d l l "   t y p e = " I p h e l i o n . O u t l i n e . C o n t r o l s . Q u e s t i o n C o n t r o l s . V i e w M o d e l s . S t a c k C o n t a i n e r C o n t r o l V i e w M o d e l "   o r d e r = " 1 6 "   a c t i v e = " t r u e "   g r o u p = " & l t ; D e f a u l t & g t ; "   r e s u l t T y p e = " s i n g l e "   d i s p l a y T y p e = " A l l "   p a g e C o l u m n S p a n = " c o l u m n S p a n 1 "   p a r e n t I d = " 0 0 0 0 0 0 0 0 - 0 0 0 0 - 0 0 0 0 - 0 0 0 0 - 0 0 0 0 0 0 0 0 0 0 0 0 " >  
             < p a r a m e t e r s >  
                 < p a r a m e t e r   i d = " a f 6 2 d b b 3 - 8 2 d c - 4 2 f f - 8 d 3 9 - 0 8 6 6 1 4 7 9 b 5 d 1 "   n a m e = " L e f t "   t y p e = " S y s t e m . B o o l e a n ,   m s c o r l i b ,   V e r s i o n = 4 . 0 . 0 . 0 ,   C u l t u r e = n e u t r a l ,   P u b l i c K e y T o k e n = b 7 7 a 5 c 5 6 1 9 3 4 e 0 8 9 "   o r d e r = " 0 "   k e y = " l e f t B o r d e r "   v a l u e = " T r u e "   g r o u p = " B o r d e r   V i s i b i l i t y "   g r o u p O r d e r = " - 1 "   i s G e n e r a t e d = " f a l s e " / >  
                 < p a r a m e t e r   i d = " 4 7 3 b 5 c 9 3 - 9 c 8 7 - 4 5 7 1 - a 5 e 6 - 2 a b a b 2 a 4 8 d 5 a "   n a m e = " R i g h t "   t y p e = " S y s t e m . B o o l e a n ,   m s c o r l i b ,   V e r s i o n = 4 . 0 . 0 . 0 ,   C u l t u r e = n e u t r a l ,   P u b l i c K e y T o k e n = b 7 7 a 5 c 5 6 1 9 3 4 e 0 8 9 "   o r d e r = " 1 "   k e y = " r i g h t B o r d e r "   v a l u e = " F a l s e "   g r o u p = " B o r d e r   V i s i b i l i t y "   g r o u p O r d e r = " - 1 "   i s G e n e r a t e d = " f a l s e " / >  
                 < p a r a m e t e r   i d = " d b e a 6 2 8 d - 6 6 2 d - 4 7 7 1 - 8 c 7 9 - 2 1 8 6 3 8 2 4 9 8 4 f "   n a m e = " T o p "   t y p e = " S y s t e m . B o o l e a n ,   m s c o r l i b ,   V e r s i o n = 4 . 0 . 0 . 0 ,   C u l t u r e = n e u t r a l ,   P u b l i c K e y T o k e n = b 7 7 a 5 c 5 6 1 9 3 4 e 0 8 9 "   o r d e r = " 2 "   k e y = " t o p B o r d e r "   v a l u e = " F a l s e "   g r o u p = " B o r d e r   V i s i b i l i t y "   g r o u p O r d e r = " - 1 "   i s G e n e r a t e d = " f a l s e " / >  
                 < p a r a m e t e r   i d = " 3 5 9 a 0 4 8 1 - e 8 f 1 - 4 7 9 0 - 8 3 b f - 6 a 5 2 1 d 4 e 9 9 0 9 "   n a m e = " B o t t o m "   t y p e = " S y s t e m . B o o l e a n ,   m s c o r l i b ,   V e r s i o n = 4 . 0 . 0 . 0 ,   C u l t u r e = n e u t r a l ,   P u b l i c K e y T o k e n = b 7 7 a 5 c 5 6 1 9 3 4 e 0 8 9 "   o r d e r = " 3 "   k e y = " b o t t o m B o r d e r "   v a l u e = " F a l s e "   g r o u p = " B o r d e r   V i s i b i l i t y "   g r o u p O r d e r = " - 1 "   i s G e n e r a t e d = " f a l s e " / >  
                 < p a r a m e t e r   i d = " 4 b 5 8 a a 9 8 - f b 0 1 - 4 1 6 e - 9 f d 4 - 4 1 1 d 5 d 1 d 2 1 4 7 "   n a m e = " M a i n t a i n   c o l u m n   w i d t h s "   t y p e = " S y s t e m . B o o l e a n ,   m s c o r l i b ,   V e r s i o n = 4 . 0 . 0 . 0 ,   C u l t u r e = n e u t r a l ,   P u b l i c K e y T o k e n = b 7 7 a 5 c 5 6 1 9 3 4 e 0 8 9 "   o r d e r = " 9 9 9 "   k e y = " m a i n t a i n C o l u m n W i d t h s "   v a l u e = " F a l s e "   g r o u p O r d e r = " - 1 "   i s G e n e r a t e d = " f a l s e " / >  
             < / p a r a m e t e r s >  
         < / q u e s t i o n >  
         < q u e s t i o n   i d = " b 9 d c a 6 8 5 - 6 6 0 b - 4 b d 1 - b d d 0 - f f 9 3 8 c 0 4 9 b 8 6 "   n a m e = " U r g e n t "   a s s e m b l y = " I p h e l i o n . O u t l i n e . C o n t r o l s . d l l "   t y p e = " I p h e l i o n . O u t l i n e . C o n t r o l s . Q u e s t i o n C o n t r o l s . V i e w M o d e l s . C h e c k B o x V i e w M o d e l "   o r d e r = " 0 "   a c t i v e = " t r u e "   g r o u p = " & l t ; D e f a u l t & g t ; "   r e s u l t T y p e = " s i n g l e "   d i s p l a y T y p e = " A l l "   p a g e C o l u m n S p a n = " c o l u m n S p a n 6 "   p a r e n t I d = " a 9 9 7 6 f 5 e - 1 e 2 b - 4 5 4 c - b a 9 6 - 1 f 0 c 8 d 2 0 b 4 2 a " >  
             < p a r a m e t e r s >  
                 < p a r a m e t e r   i d = " 2 2 8 0 5 c 7 3 - 9 f e a - 4 3 7 1 - a 8 1 4 - b 5 5 9 a 8 a e 7 0 f b "   n a m e = " D i s p l a y   c o n t e n t   v a l u e "   t y p e = " S y s t e m . B o o l e a n ,   m s c o r l i b ,   V e r s i o n = 4 . 0 . 0 . 0 ,   C u l t u r e = n e u t r a l ,   P u b l i c K e y T o k e n = b 7 7 a 5 c 5 6 1 9 3 4 e 0 8 9 "   o r d e r = " 9 9 9 "   k e y = " d i s p l a y C o n t e n t "   v a l u e = " T r u e "   g r o u p O r d e r = " - 1 "   i s G e n e r a t e d = " f a l s e " / >  
                 < p a r a m e t e r   i d = " 0 a b 1 9 b d 0 - 8 f d 0 - 4 c c 4 - b 1 0 c - 2 1 3 d c 0 a 0 a 4 9 8 " 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U R G E N T & l t ; / t e x t & g t ; & # x A ; & l t ; / l o c a l i z e d S t r i n g & g t ; "   a r g u m e n t = " E x p r e s s i o n L o c a l i z e d S t r i n g "   g r o u p O r d e r = " - 1 "   i s G e n e r a t e d = " f a l s e " / >  
                 < p a r a m e t e r   i d = " 4 7 8 6 8 1 c a - d 9 2 4 - 4 5 4 6 - 8 e a d - f d 9 c 3 3 7 d 9 b b 6 " 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U R G E N T & l t ; / t e x t & g t ; & # x A ; & l t ; / l o c a l i z e d S t r i n g & g t ; "   a r g u m e n t = " E x p r e s s i o n L o c a l i z e d S t r i n g "   g r o u p O r d e r = " - 1 "   i s G e n e r a t e d = " f a l s e " / >  
                 < p a r a m e t e r   i d = " 9 8 0 d 7 b 2 b - 3 0 5 5 - 4 4 e 4 - b 3 e 8 - 1 6 7 2 c b 1 0 a 8 f a "   n a m e = " R e m e m b e r   l a s t   v a l u e s "   t y p e = " S y s t e m . B o o l e a n ,   m s c o r l i b ,   V e r s i o n = 4 . 0 . 0 . 0 ,   C u l t u r e = n e u t r a l ,   P u b l i c K e y T o k e n = b 7 7 a 5 c 5 6 1 9 3 4 e 0 8 9 "   o r d e r = " 9 9 9 "   k e y = " r e m e m b e r L a s t V a l u e "   v a l u e = " F a l s e "   g r o u p O r d e r = " - 1 "   i s G e n e r a t e d = " f a l s e " / >  
                 < p a r a m e t e r   i d = " 5 9 4 4 4 e 7 7 - 4 2 5 b - 4 9 f 6 - a f 1 d - 0 e b f 0 6 7 f 9 b d b "   n a m e = " U p d a t e   f r o m "   t y p e = " S y s t e m . S t r i n g ,   m s c o r l i b ,   V e r s i o n = 4 . 0 . 0 . 0 ,   C u l t u r e = n e u t r a l ,   P u b l i c K e y T o k e n = b 7 7 a 5 c 5 6 1 9 3 4 e 0 8 9 "   o r d e r = " 9 9 9 "   k e y = " u p d a t e F i e l d "   v a l u e = " "   a r g u m e n t = " F o r m a t S t r i n g "   g r o u p O r d e r = " - 1 "   i s G e n e r a t e d = " f a l s e " / >  
                 < p a r a m e t e r   i d = " 8 4 b e 7 b 7 b - a 3 3 1 - 4 b 4 2 - a 5 4 9 - c 7 d c 2 c 2 4 e e 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  / & g t ; & # x A ; & l t ; / u i L o c a l i z e d S t r i n g & g t ; "   a r g u m e n t = " U I L o c a l i z e d S t r i n g "   g r o u p O r d e r = " - 1 "   i s G e n e r a t e d = " f a l s e " / >  
             < / p a r a m e t e r s >  
         < / q u e s t i o n >  
         < q u e s t i o n   i d = " 5 5 5 b f c 0 8 - 9 b 8 e - 4 c 1 d - a 3 8 7 - c 2 2 f 2 d 8 4 4 1 1 4 "   n a m e = " M a r k i n g s "   a s s e m b l y = " I p h e l i o n . O u t l i n e . C o n t r o l s . d l l "   t y p e = " I p h e l i o n . O u t l i n e . C o n t r o l s . Q u e s t i o n C o n t r o l s . V i e w M o d e l s . S e l e c t i o n L i s t V i e w M o d e l "   o r d e r = " 2 "   a c t i v e = " t r u e "   g r o u p = " & l t ; D e f a u l t & g t ; "   r e s u l t T y p e = " s i n g l e "   d i s p l a y T y p e = " A l l "   p a g e C o l u m n S p a n = " c o l u m n S p a n 6 "   p a r e n t I d = " a 9 9 7 6 f 5 e - 1 e 2 b - 4 5 4 c - b a 9 6 - 1 f 0 c 8 d 2 0 b 4 2 a " >  
             < p a r a m e t e r s >  
                 < p a r a m e t e r   i d = " 4 0 4 a 9 5 7 c - 6 8 5 8 - 4 f 9 7 - a 0 4 b - 0 8 e a 5 6 f 8 4 e 9 5 "   n a m e = " I t e m s   l i s t "   t y p e = " I p h e l i o n . O u t l i n e . M o d e l . E n t i t i e s . I n l i n e P a r a m e t e r E n t i t y C o l l e c t i o n ` 1 [ [ I p h e l i o n . O u t l i n e . M o d e l . E n t i t i e s . L o c a l i z e d K e y V a l u e P a r a m e t e r E n t i t y ,   I p h e l i o n . O u t l i n e . M o d e l ,   V e r s i o n = 1 . 8 . 6 . 3 0 ,   C u l t u r e = n e u t r a l ,   P u b l i c K e y T o k e n = n u l l ] ] ,   I p h e l i o n . O u t l i n e . M o d e l ,   V e r s i o n = 1 . 8 . 6 . 3 0 , 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l a b e l & a m p ; l t ; / t y p e & a m p ; g t ; & a m p ; # x D ; & a m p ; # x A ;     & a m p ; l t ; t e x t & a m p ; g t ; M a r k i n g s - S u b j e c t   t o   C o n t r a c t & 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l a b e l & a m p ; l t ; / t y p e & a m p ; g t ; & a m p ; # x D ; & a m p ; # x A ;     & a m p ; l t ; t e x t & a m p ; g t ; M a r k i n g s - S u b j e c t   t o   C o n t r a c t & 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l a b e l & a m p ; l t ; / t y p e & a m p ; g t ; & a m p ; # x D ; & a m p ; # x A ;     & a m p ; l t ; t e x t & a m p ; g t ; M a r k i n g s - W i t h o u t   P r e j u d i c e & 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l a b e l & a m p ; l t ; / t y p e & a m p ; g t ; & a m p ; # x D ; & a m p ; # x A ;     & a m p ; l t ; t e x t & a m p ; g t ; M a r k i n g s - W i t h o u t   P r e j u d i c e & a m p ; l t ; / t e x t & a m p ; g t ; & a m p ; # x D ; & a m p ; # x A ; & a m p ; l t ; / l o c a l i z e d S t r i n g & a m p ; g t ; & q u o t ;   i s S e l e c t e d = & q u o t ; f a l s e & q u o t ;   i n v e r t F i e l d V a l u e = & q u o t ; f a l s e & q u o t ;   / & g t ; & # x A ;     & l t ; / p a r a m e t e r E n t i t i e s & g t ; & # x A ; & l t ; / X m l P a r a m e t e r & g t ; "   g r o u p O r d e r = " - 1 "   i s G e n e r a t e d = " f a l s e " / >  
                 < p a r a m e t e r   i d = " 9 a 6 c b 9 d 5 - 1 9 6 8 - 4 5 4 b - a e 4 0 - f 6 d a c 5 7 1 b 2 6 5 "   n a m e = " M a x   s e l e c t i o n s "   t y p e = " S y s t e m . I n t 3 2 ,   m s c o r l i b ,   V e r s i o n = 4 . 0 . 0 . 0 ,   C u l t u r e = n e u t r a l ,   P u b l i c K e y T o k e n = b 7 7 a 5 c 5 6 1 9 3 4 e 0 8 9 "   o r d e r = " 9 9 9 "   k e y = " m a x S e l e c t e d "   v a l u e = " 0 "   g r o u p O r d e r = " - 1 "   i s G e n e r a t e d = " f a l s e " / >  
                 < p a r a m e t e r   i d = " 1 d 2 7 7 7 2 e - 6 3 6 f - 4 8 7 0 - b e 3 a - a 2 f 5 f 1 3 c 2 5 7 8 "   n a m e = " M i n   s e l e c t i o n s "   t y p e = " S y s t e m . I n t 3 2 ,   m s c o r l i b ,   V e r s i o n = 4 . 0 . 0 . 0 ,   C u l t u r e = n e u t r a l ,   P u b l i c K e y T o k e n = b 7 7 a 5 c 5 6 1 9 3 4 e 0 8 9 "   o r d e r = " 9 9 9 "   k e y = " m i n S e l e c t e d "   v a l u e = " 0 "   g r o u p O r d e r = " - 1 "   i s G e n e r a t e d = " f a l s e " / >  
                 < p a r a m e t e r   i d = " 1 d 5 3 b 0 e 7 - b b 3 9 - 4 8 9 3 - b e d 9 - 3 0 b 1 e 8 7 4 f 6 a 4 "   n a m e = " N u m b e r   o f   c o l u m n s "   t y p e = " I p h e l i o n . O u t l i n e . C o n t r o l s . Q u e s t i o n C o n t r o l s . V i e w M o d e l s . Q u e s t i o n C o l u m n s ,   I p h e l i o n . O u t l i n e . C o n t r o l s ,   V e r s i o n = 1 . 8 . 6 . 3 0 ,   C u l t u r e = n e u t r a l ,   P u b l i c K e y T o k e n = n u l l "   o r d e r = " 9 9 9 "   k e y = " n u m b e r O f C o l u m n s "   v a l u e = " O n e C o l u m n "   g r o u p O r d e r = " - 1 "   i s G e n e r a t e d = " f a l s e " / >  
                 < p a r a m e t e r   i d = " a 2 f 3 4 e 8 9 - d 0 0 1 - 4 c 1 1 - b c 2 3 - f d 5 c 7 8 a e 6 7 e c "   n a m e = " R e m e m b e r   l a s t   v a l u e s "   t y p e = " S y s t e m . B o o l e a n ,   m s c o r l i b ,   V e r s i o n = 4 . 0 . 0 . 0 ,   C u l t u r e = n e u t r a l ,   P u b l i c K e y T o k e n = b 7 7 a 5 c 5 6 1 9 3 4 e 0 8 9 "   o r d e r = " 9 9 9 "   k e y = " r e m e m b e r L a s t V a l u e "   v a l u e = " F a l s e "   g r o u p O r d e r = " - 1 "   i s G e n e r a t e d = " f a l s e " / >  
                 < p a r a m e t e r   i d = " 9 d 9 6 6 8 3 3 - b 7 f 4 - 4 3 7 e - b 6 3 8 - b 9 4 c f 7 7 2 6 7 5 8 "   n a m e = " S e l e c t i o n   m o d e "   t y p e = " I p h e l i o n . O u t l i n e . C o n t r o l s . Q u e s t i o n C o n t r o l s . V i e w M o d e l s . Q u e s t i o n S e l e c t i o n M o d e ,   I p h e l i o n . O u t l i n e . C o n t r o l s ,   V e r s i o n = 1 . 8 . 6 . 3 0 ,   C u l t u r e = n e u t r a l ,   P u b l i c K e y T o k e n = n u l l "   o r d e r = " 9 9 9 "   k e y = " s e l e c t i o n M o d e "   v a l u e = " M u l t i p l e "   g r o u p O r d e r = " - 1 "   i s G e n e r a t e d = " f a l s e " / >  
                 < p a r a m e t e r   i d = " 0 d e 3 6 e f a - f 1 a 1 - 4 1 d 8 - b b e 1 - d 4 7 9 1 2 3 a 6 7 b 4 " 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M a r k i n g s & l t ; / t e x t & g t ; & # x A ; & l t ; / u i L o c a l i z e d S t r i n g & g t ; "   a r g u m e n t = " U I L o c a l i z e d S t r i n g "   g r o u p O r d e r = " - 1 "   i s G e n e r a t e d = " f a l s e " / >  
                 < p a r a m e t e r   i d = " e c e c a 4 4 b - 7 d a 1 - 4 1 f 8 - b 4 b 4 - 1 9 2 a 5 f 3 0 5 e c 3 "   n a m e = " W i d t h   t y p e "   t y p e = " I p h e l i o n . O u t l i n e . M o d e l . I n t e r f a c e s . Q u e s t i o n C o n t r o l L a y o u t ,   I p h e l i o n . O u t l i n e . M o d e l ,   V e r s i o n = 1 . 8 . 6 . 3 0 ,   C u l t u r e = n e u t r a l ,   P u b l i c K e y T o k e n = n u l l "   o r d e r = " 9 9 9 "   k e y = " l a y o u t "   v a l u e = " F u l l "   g r o u p O r d e r = " - 1 "   i s G e n e r a t e d = " f a l s e " / >  
             < / p a r a m e t e r s >  
         < / q u e s t i o n >  
         < q u e s t i o n   i d = " 7 d 8 f 8 2 e 7 - d f 3 2 - 4 5 2 5 - 9 4 8 2 - a 0 6 9 c c b a d 1 9 c "   n a m e = " U s e r P r e f s "   a s s e m b l y = " I p h e l i o n . O u t l i n e . C o n t r o l s . d l l "   t y p e = " I p h e l i o n . O u t l i n e . C o n t r o l s . Q u e s t i o n C o n t r o l s . V i e w M o d e l s . S e l e c t i o n L i s t V i e w M o d e l "   o r d e r = " 5 "   a c t i v e = " t r u e "   g r o u p = " & l t ; D e f a u l t & g t ; "   r e s u l t T y p e = " s i n g l e "   d i s p l a y T y p e = " A l l "   p a g e C o l u m n S p a n = " c o l u m n S p a n 6 "   p a r e n t I d = " a 9 9 7 6 f 5 e - 1 e 2 b - 4 5 4 c - b a 9 6 - 1 f 0 c 8 d 2 0 b 4 2 a " >  
             < p a r a m e t e r s >  
                 < p a r a m e t e r   i d = " 2 6 5 1 1 5 3 2 - d 7 8 7 - 4 a 3 5 - a 8 c 4 - c 7 8 7 a 5 8 c a f e 6 "   n a m e = " I t e m s   l i s t "   t y p e = " I p h e l i o n . O u t l i n e . M o d e l . E n t i t i e s . I n l i n e P a r a m e t e r E n t i t y C o l l e c t i o n ` 1 [ [ I p h e l i o n . O u t l i n e . M o d e l . E n t i t i e s . L o c a l i z e d K e y V a l u e P a r a m e t e r E n t i t y ,   I p h e l i o n . O u t l i n e . M o d e l ,   V e r s i o n = 1 . 8 . 6 . 3 0 ,   C u l t u r e = n e u t r a l ,   P u b l i c K e y T o k e n = n u l l ] ] ,   I p h e l i o n . O u t l i n e . M o d e l ,   V e r s i o n = 1 . 8 . 6 . 3 0 , 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l a b e l & a m p ; l t ; / t y p e & a m p ; g t ; & a m p ; # x D ; & a m p ; # x A ;     & a m p ; l t ; t e x t & a m p ; g t ; C o r r - U s e r P r e f s - A u t h o r   I n f o & 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U T H O R I N F O & 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l a b e l & a m p ; l t ; / t y p e & a m p ; g t ; & a m p ; # x D ; & a m p ; # x A ;     & a m p ; l t ; t e x t & a m p ; g t ; C o r r - U s e r P r e f s - M o b i l e & 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M O B & a m p ; l t ; / t e x t & a m p ; g t ; & a m p ; # x D ; & a m p ; # x A ; & a m p ; l t ; / l o c a l i z e d S t r i n g & a m p ; g t ; & q u o t ;   i s S e l e c t e d = & q u o t ; t r u e & q u o t ;   u p d a t e F i e l d = & q u o t ; d 6 9 e 8 9 5 b - 2 a d 6 - 4 7 1 8 - b d f f - 0 4 f c a 1 4 a 7 3 9 c | 7 d 8 f 8 2 e 7 - d f 3 2 - 4 5 2 5 - 9 4 8 2 - a 0 6 9 c c b a d 1 9 c | & q u o t ;   i n v e r t F i e l d V a l u e = & q u o t ; f a l s e & q u o t ;   e n a b l e d E x p r e s s i o n = & q u o t ; F I N D ( & a m p ; q u o t ; A U T H O R I N F O & a m p ; q u o t ; ,   { U s e r P r e f s . S e l e c t e d   I t e m s } ,   0 ,   f a l s e )   & a m p ; g t ; =   0 & q u o t ;   / & g t ; & # x A ;     & l t ; / p a r a m e t e r E n t i t i e s & g t ; & # x A ; & l t ; / X m l P a r a m e t e r & g t ; "   g r o u p O r d e r = " - 1 "   i s G e n e r a t e d = " f a l s e " / >  
                 < p a r a m e t e r   i d = " c f 2 0 1 6 4 c - 1 9 b 0 - 4 8 6 9 - b e a 6 - f 9 9 3 3 0 4 8 4 b b 8 "   n a m e = " M a x   s e l e c t i o n s "   t y p e = " S y s t e m . I n t 3 2 ,   m s c o r l i b ,   V e r s i o n = 4 . 0 . 0 . 0 ,   C u l t u r e = n e u t r a l ,   P u b l i c K e y T o k e n = b 7 7 a 5 c 5 6 1 9 3 4 e 0 8 9 "   o r d e r = " 9 9 9 "   k e y = " m a x S e l e c t e d "   v a l u e = " 0 "   g r o u p O r d e r = " - 1 "   i s G e n e r a t e d = " f a l s e " / >  
                 < p a r a m e t e r   i d = " a e d 9 d 9 d 8 - c e 9 1 - 4 4 4 1 - b 6 3 4 - 0 9 d c 6 0 b f 0 e 0 4 "   n a m e = " M i n   s e l e c t i o n s "   t y p e = " S y s t e m . I n t 3 2 ,   m s c o r l i b ,   V e r s i o n = 4 . 0 . 0 . 0 ,   C u l t u r e = n e u t r a l ,   P u b l i c K e y T o k e n = b 7 7 a 5 c 5 6 1 9 3 4 e 0 8 9 "   o r d e r = " 9 9 9 "   k e y = " m i n S e l e c t e d "   v a l u e = " 0 "   g r o u p O r d e r = " - 1 "   i s G e n e r a t e d = " f a l s e " / >  
                 < p a r a m e t e r   i d = " 3 4 8 6 e 0 b f - 0 a f e - 4 9 9 f - b 9 7 0 - 1 e a 7 a a 5 5 b 1 c b "   n a m e = " N u m b e r   o f   c o l u m n s "   t y p e = " I p h e l i o n . O u t l i n e . C o n t r o l s . Q u e s t i o n C o n t r o l s . V i e w M o d e l s . Q u e s t i o n C o l u m n s ,   I p h e l i o n . O u t l i n e . C o n t r o l s ,   V e r s i o n = 1 . 8 . 6 . 3 0 ,   C u l t u r e = n e u t r a l ,   P u b l i c K e y T o k e n = n u l l "   o r d e r = " 9 9 9 "   k e y = " n u m b e r O f C o l u m n s "   v a l u e = " O n e C o l u m n "   g r o u p O r d e r = " - 1 "   i s G e n e r a t e d = " f a l s e " / >  
                 < p a r a m e t e r   i d = " e 9 4 1 0 3 8 6 - 1 0 c 6 - 4 2 7 9 - 8 8 7 a - a a 5 f f 7 8 0 a f 4 5 "   n a m e = " R e m e m b e r   l a s t   v a l u e s "   t y p e = " S y s t e m . B o o l e a n ,   m s c o r l i b ,   V e r s i o n = 4 . 0 . 0 . 0 ,   C u l t u r e = n e u t r a l ,   P u b l i c K e y T o k e n = b 7 7 a 5 c 5 6 1 9 3 4 e 0 8 9 "   o r d e r = " 9 9 9 "   k e y = " r e m e m b e r L a s t V a l u e "   v a l u e = " F a l s e "   g r o u p O r d e r = " - 1 "   i s G e n e r a t e d = " f a l s e " / >  
                 < p a r a m e t e r   i d = " b d d 1 b a 2 6 - c 1 0 2 - 4 d 0 0 - 9 f 2 3 - 8 5 3 2 4 2 a 7 1 4 c 5 "   n a m e = " S e l e c t i o n   m o d e "   t y p e = " I p h e l i o n . O u t l i n e . C o n t r o l s . Q u e s t i o n C o n t r o l s . V i e w M o d e l s . Q u e s t i o n S e l e c t i o n M o d e ,   I p h e l i o n . O u t l i n e . C o n t r o l s ,   V e r s i o n = 1 . 8 . 6 . 3 0 ,   C u l t u r e = n e u t r a l ,   P u b l i c K e y T o k e n = n u l l "   o r d e r = " 9 9 9 "   k e y = " s e l e c t i o n M o d e "   v a l u e = " M u l t i p l e "   g r o u p O r d e r = " - 1 "   i s G e n e r a t e d = " f a l s e " / >  
                 < p a r a m e t e r   i d = " f 7 d 6 f 5 2 b - b 9 c 2 - 4 0 d d - 9 a 7 0 - 1 6 a 9 3 5 5 b 3 9 0 b " 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U s e r   p r e f s & l t ; / t e x t & g t ; & # x A ; & l t ; / u i L o c a l i z e d S t r i n g & g t ; "   a r g u m e n t = " U I L o c a l i z e d S t r i n g "   g r o u p O r d e r = " - 1 "   i s G e n e r a t e d = " f a l s e " / >  
                 < p a r a m e t e r   i d = " d 8 c 7 b 0 4 a - a 5 2 9 - 4 e c d - 9 9 8 8 - 7 8 3 3 3 f 2 b 1 e 0 3 "   n a m e = " W i d t h   t y p e "   t y p e = " I p h e l i o n . O u t l i n e . M o d e l . I n t e r f a c e s . Q u e s t i o n C o n t r o l L a y o u t ,   I p h e l i o n . O u t l i n e . M o d e l ,   V e r s i o n = 1 . 8 . 6 . 3 0 ,   C u l t u r e = n e u t r a l ,   P u b l i c K e y T o k e n = n u l l "   o r d e r = " 9 9 9 "   k e y = " l a y o u t "   v a l u e = " F u l l "   g r o u p O r d e r = " - 1 "   i s G e n e r a t e d = " f a l s e " / >  
             < / p a r a m e t e r s >  
         < / q u e s t i o n >  
     < / q u e s t i o n s >  
     < c o m m a n d s >  
         < c o m m a n d   i d = " 6 3 a 1 d 9 5 7 - a 7 d 5 - 4 e 1 b - b e 3 0 - 5 6 4 7 6 5 a c 0 5 b 2 "   n a m e = " Q V I S   -   M u l t i   A d d r e s s "   a s s e m b l y = " I p h e l i o n . O u t l i n e . M o d e l . d l l "   t y p e = " I p h e l i o n . O u t l i n e . M o d e l . C o m m a n d s . Q u e s t i o n V i s i b i l i t y C o m m a n d "   o r d e r = " 0 "   a c t i v e = " f a l s e "   c o m m a n d T y p e = " s t a r t u p " >  
             < p a r a m e t e r s >  
                 < p a r a m e t e r   i d = " 4 5 a 4 c a 2 6 - 2 f e 9 - 4 a 9 4 - b 0 b 0 - 9 d 3 9 6 8 c 7 7 5 9 1 " 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C O N T A I N S A N Y ( & # x A ;   { U s e r P r e f s . S e l e c t e d   T e x t } , & # x A ;   t r u e , & # x A ;   & q u o t ; M U L T I R E C & q u o t ; & # x A ; ) & l t ; / t e x t & g t ; & # x A ; & l t ; / f o r m a t S t r i n g & g t ; "   a r g u m e n t = " F o r m a t S t r i n g "   g r o u p O r d e r = " - 1 "   i s G e n e r a t e d = " f a l s e " / >  
                 < p a r a m e t e r   i d = " 6 c 9 3 2 a f f - 3 8 1 7 - 4 5 4 7 - b 6 f a - 0 d e 2 9 e 1 5 9 1 1 6 "   n a m e = " S h o w   v a l u e s "   t y p e = " S y s t e m . S t r i n g ,   m s c o r l i b ,   V e r s i o n = 4 . 0 . 0 . 0 ,   C u l t u r e = n e u t r a l ,   P u b l i c K e y T o k e n = b 7 7 a 5 c 5 6 1 9 3 4 e 0 8 9 "   o r d e r = " 2 "   k e y = " f i e l d V a l u e s "   v a l u e = " "   a r g u m e n t = " I t e m L i s t C o n t r o l "   g r o u p O r d e r = " - 1 "   i s G e n e r a t e d = " f a l s e " / >  
                 < p a r a m e t e r   i d = " 3 a 6 d f 5 b 4 - 2 3 9 3 - 4 3 4 4 - 8 5 0 5 - c 1 a 5 3 3 6 2 b b a 9 "   n a m e = " C h e c k   f i e l d ( s ) "   t y p e = " I p h e l i o n . O u t l i n e . M o d e l . E n t i t i e s . P a r a m e t e r F i e l d D e s c r i p t o r ,   I p h e l i o n . O u t l i n e . M o d e l ,   V e r s i o n = 1 . 8 . 6 . 3 0 ,   C u l t u r e = n e u t r a l ,   P u b l i c K e y T o k e n = n u l l "   o r d e r = " 9 9 9 "   k e y = " c h e c k F i e l d "   v a l u e = " "   a r g u m e n t = " M u l t i p l e C o n t r o l "   g r o u p O r d e r = " - 1 "   i s G e n e r a t e d = " f a l s e " / >  
                 < p a r a m e t e r   i d = " c b e 0 3 8 8 3 - 2 6 c 0 - 4 2 8 0 - 9 4 f 4 - 2 5 3 0 b 1 4 e 3 3 3 7 "   n a m e = " L i n k e d   c o m m a n d s "   t y p e = " S y s t e m . G u i d ,   m s c o r l i b ,   V e r s i o n = 4 . 0 . 0 . 0 ,   C u l t u r e = n e u t r a l ,   P u b l i c K e y T o k e n = b 7 7 a 5 c 5 6 1 9 3 4 e 0 8 9 "   o r d e r = " 9 9 9 "   k e y = " l i n k e d C o m m a n d "   v a l u e = " "   a r g u m e n t = " M u l t i p l e C o m m a n d C h o o s e r "   g r o u p O r d e r = " - 1 "   i s G e n e r a t e d = " f a l s e " / >  
                 < p a r a m e t e r   i d = " a 5 4 9 2 a 5 9 - f e a 2 - 4 5 f 2 - a a 8 9 - 5 4 d 5 4 5 d c 1 6 7 4 "   n a m e = " L i n k e d   q u e s t i o n s "   t y p e = " S y s t e m . G u i d ,   m s c o r l i b ,   V e r s i o n = 4 . 0 . 0 . 0 ,   C u l t u r e = n e u t r a l ,   P u b l i c K e y T o k e n = b 7 7 a 5 c 5 6 1 9 3 4 e 0 8 9 "   o r d e r = " 9 9 9 "   k e y = " l i n k e d Q u e s t i o n "   v a l u e = " b 6 2 8 3 0 8 4 - 9 3 c 8 - 4 e e b - 8 b 8 5 - 6 3 e 1 6 1 5 c e 1 6 b "   a r g u m e n t = " M u l t i p l e C o n t r o l "   g r o u p O r d e r = " - 1 "   i s G e n e r a t e d = " f a l s e " / >  
                 < p a r a m e t e r   i d = " d d 3 7 8 8 d 6 - 3 7 8 8 - 4 5 c 8 - b b 6 7 - 3 9 e d 3 9 2 2 d 6 3 7 "   n a m e = " R e p l a c e   v a l u e s   w i t h   l a b e l s "   t y p e = " S y s t e m . B o o l e a n ,   m s c o r l i b ,   V e r s i o n = 4 . 0 . 0 . 0 ,   C u l t u r e = n e u t r a l ,   P u b l i c K e y T o k e n = b 7 7 a 5 c 5 6 1 9 3 4 e 0 8 9 "   o r d e r = " 9 9 9 "   k e y = " u s e L a b e l s "   v a l u e = " T r u e "   g r o u p O r d e r = " - 1 "   i s G e n e r a t e d = " f a l s e " / >  
             < / p a r a m e t e r s >  
         < / c o m m a n d >  
         < c o m m a n d   i d = " d 9 4 3 a 0 2 4 - c 6 f a - 4 1 6 3 - a e 3 e - 2 1 0 6 e b a 5 d 4 1 f "   n a m e = " Q V I S   D M S   D o c   T i t l e   C h o o s e "   a s s e m b l y = " I p h e l i o n . O u t l i n e . M o d e l . d l l "   t y p e = " I p h e l i o n . O u t l i n e . M o d e l . C o m m a n d s . Q u e s t i o n V i s i b i l i t y C o m m a n d "   o r d e r = " 1 "   a c t i v e = " t r u e "   c o m m a n d T y p e = " s t a r t u p " >  
             < p a r a m e t e r s >  
                 < p a r a m e t e r   i d = " b d 5 3 8 6 5 c - 1 f e 3 - 4 e 3 6 - 8 5 d 0 - 8 2 8 2 9 6 9 9 b 9 d e " 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D M S . C o n n e c t e d } = T r u e , & # x A ;   I S M E M B E R O F ( { L a b e l s . D M S   -   F o r c e   S a v e   A D   G r o u p } ) & a m p ; l t ; & a m p ; g t ; T r u e , F a l s e ) & # x A ; & l t ; / t e x t & g t ; & # x A ; & l t ; / f o r m a t S t r i n g & g t ; "   a r g u m e n t = " F o r m a t S t r i n g "   g r o u p O r d e r = " - 1 "   i s G e n e r a t e d = " f a l s e " / >  
                 < p a r a m e t e r   i d = " 6 8 4 1 e 8 4 5 - 3 4 c 5 - 4 6 8 d - 9 f 7 1 - 3 d a f 9 6 a b 9 7 3 9 "   n a m e = " S h o w   v a l u e s "   t y p e = " S y s t e m . S t r i n g ,   m s c o r l i b ,   V e r s i o n = 4 . 0 . 0 . 0 ,   C u l t u r e = n e u t r a l ,   P u b l i c K e y T o k e n = b 7 7 a 5 c 5 6 1 9 3 4 e 0 8 9 "   o r d e r = " 2 "   k e y = " f i e l d V a l u e s "   v a l u e = " "   a r g u m e n t = " I t e m L i s t C o n t r o l "   g r o u p O r d e r = " - 1 "   i s G e n e r a t e d = " f a l s e " / >  
                 < p a r a m e t e r   i d = " 2 2 9 6 b e 2 e - 1 1 8 e - 4 a 2 8 - 8 a 3 4 - 5 e 6 4 0 d 0 0 6 4 5 6 "   n a m e = " C h e c k   f i e l d ( s ) "   t y p e = " I p h e l i o n . O u t l i n e . M o d e l . E n t i t i e s . P a r a m e t e r F i e l d D e s c r i p t o r ,   I p h e l i o n . O u t l i n e . M o d e l ,   V e r s i o n = 1 . 8 . 6 . 3 0 ,   C u l t u r e = n e u t r a l ,   P u b l i c K e y T o k e n = n u l l "   o r d e r = " 9 9 9 "   k e y = " c h e c k F i e l d "   v a l u e = " "   a r g u m e n t = " M u l t i p l e C o n t r o l "   g r o u p O r d e r = " - 1 "   i s G e n e r a t e d = " f a l s e " / >  
                 < p a r a m e t e r   i d = " 1 8 3 f 6 a 5 8 - 9 9 2 1 - 4 4 e 3 - b 6 c 4 - a a 0 a b f b f 6 e d 5 "   n a m e = " L i n k e d   c o m m a n d s "   t y p e = " S y s t e m . G u i d ,   m s c o r l i b ,   V e r s i o n = 4 . 0 . 0 . 0 ,   C u l t u r e = n e u t r a l ,   P u b l i c K e y T o k e n = b 7 7 a 5 c 5 6 1 9 3 4 e 0 8 9 "   o r d e r = " 9 9 9 "   k e y = " l i n k e d C o m m a n d "   v a l u e = " "   a r g u m e n t = " M u l t i p l e C o m m a n d C h o o s e r "   g r o u p O r d e r = " - 1 "   i s G e n e r a t e d = " f a l s e " / >  
                 < p a r a m e t e r   i d = " 2 b f c a f 0 d - 5 e 9 f - 4 7 5 e - b b c e - 5 d 1 f 7 8 8 1 f 7 3 c "   n a m e = " L i n k e d   q u e s t i o n s "   t y p e = " S y s t e m . G u i d ,   m s c o r l i b ,   V e r s i o n = 4 . 0 . 0 . 0 ,   C u l t u r e = n e u t r a l ,   P u b l i c K e y T o k e n = b 7 7 a 5 c 5 6 1 9 3 4 e 0 8 9 "   o r d e r = " 9 9 9 "   k e y = " l i n k e d Q u e s t i o n "   v a l u e = " 2 6 f 9 4 f 4 1 - 1 c b e - 4 5 d b - b 0 7 3 - 4 0 4 0 2 7 0 d 5 3 f 9 "   a r g u m e n t = " M u l t i p l e C o n t r o l "   g r o u p O r d e r = " - 1 "   i s G e n e r a t e d = " f a l s e " / >  
                 < p a r a m e t e r   i d = " a 3 e a f 6 c a - 4 5 b d - 4 2 4 c - a 3 0 0 - 0 6 6 5 9 4 0 f 9 4 9 5 "   n a m e = " R e p l a c e   v a l u e s   w i t h   l a b e l s "   t y p e = " S y s t e m . B o o l e a n ,   m s c o r l i b ,   V e r s i o n = 4 . 0 . 0 . 0 ,   C u l t u r e = n e u t r a l ,   P u b l i c K e y T o k e n = b 7 7 a 5 c 5 6 1 9 3 4 e 0 8 9 "   o r d e r = " 9 9 9 "   k e y = " u s e L a b e l s "   v a l u e = " T r u e "   g r o u p O r d e r = " - 1 "   i s G e n e r a t e d = " f a l s e " / >  
             < / p a r a m e t e r s >  
         < / c o m m a n d >  
         < c o m m a n d   i d = " f 3 4 5 b 8 2 d - b 3 a 2 - 4 1 e 5 - 9 2 6 2 - c 8 7 7 a 2 0 5 5 d 7 b "   n a m e = " Q V I S   D M S   D o c   T i t l e   F o r c e d "   a s s e m b l y = " I p h e l i o n . O u t l i n e . M o d e l . d l l "   t y p e = " I p h e l i o n . O u t l i n e . M o d e l . C o m m a n d s . Q u e s t i o n V i s i b i l i t y C o m m a n d "   o r d e r = " 2 "   a c t i v e = " t r u e "   c o m m a n d T y p e = " s t a r t u p " >  
             < p a r a m e t e r s >  
                 < p a r a m e t e r   i d = " b d 5 3 8 6 5 c - 1 f e 3 - 4 e 3 6 - 8 5 d 0 - 8 2 8 2 9 6 9 9 b 9 d e " 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S M E M B E R O F ( { L a b e l s . D M S   -   F o r c e   S a v e   A D   G r o u p } ) & l t ; / t e x t & g t ; & # x A ; & l t ; / f o r m a t S t r i n g & g t ; "   a r g u m e n t = " F o r m a t S t r i n g "   g r o u p O r d e r = " - 1 "   i s G e n e r a t e d = " f a l s e " / >  
                 < p a r a m e t e r   i d = " 6 8 4 1 e 8 4 5 - 3 4 c 5 - 4 6 8 d - 9 f 7 1 - 3 d a f 9 6 a b 9 7 3 9 "   n a m e = " S h o w   v a l u e s "   t y p e = " S y s t e m . S t r i n g ,   m s c o r l i b ,   V e r s i o n = 4 . 0 . 0 . 0 ,   C u l t u r e = n e u t r a l ,   P u b l i c K e y T o k e n = b 7 7 a 5 c 5 6 1 9 3 4 e 0 8 9 "   o r d e r = " 2 "   k e y = " f i e l d V a l u e s "   v a l u e = " "   a r g u m e n t = " I t e m L i s t C o n t r o l "   g r o u p O r d e r = " - 1 "   i s G e n e r a t e d = " f a l s e " / >  
                 < p a r a m e t e r   i d = " 2 2 9 6 b e 2 e - 1 1 8 e - 4 a 2 8 - 8 a 3 4 - 5 e 6 4 0 d 0 0 6 4 5 6 "   n a m e = " C h e c k   f i e l d ( s ) "   t y p e = " I p h e l i o n . O u t l i n e . M o d e l . E n t i t i e s . P a r a m e t e r F i e l d D e s c r i p t o r ,   I p h e l i o n . O u t l i n e . M o d e l ,   V e r s i o n = 1 . 8 . 6 . 3 0 ,   C u l t u r e = n e u t r a l ,   P u b l i c K e y T o k e n = n u l l "   o r d e r = " 9 9 9 "   k e y = " c h e c k F i e l d "   v a l u e = " "   a r g u m e n t = " M u l t i p l e C o n t r o l "   g r o u p O r d e r = " - 1 "   i s G e n e r a t e d = " f a l s e " / >  
                 < p a r a m e t e r   i d = " 1 8 3 f 6 a 5 8 - 9 9 2 1 - 4 4 e 3 - b 6 c 4 - a a 0 a b f b f 6 e d 5 "   n a m e = " L i n k e d   c o m m a n d s "   t y p e = " S y s t e m . G u i d ,   m s c o r l i b ,   V e r s i o n = 4 . 0 . 0 . 0 ,   C u l t u r e = n e u t r a l ,   P u b l i c K e y T o k e n = b 7 7 a 5 c 5 6 1 9 3 4 e 0 8 9 "   o r d e r = " 9 9 9 "   k e y = " l i n k e d C o m m a n d "   v a l u e = " "   a r g u m e n t = " M u l t i p l e C o m m a n d C h o o s e r "   g r o u p O r d e r = " - 1 "   i s G e n e r a t e d = " f a l s e " / >  
                 < p a r a m e t e r   i d = " 2 b f c a f 0 d - 5 e 9 f - 4 7 5 e - b b c e - 5 d 1 f 7 8 8 1 f 7 3 c "   n a m e = " L i n k e d   q u e s t i o n s "   t y p e = " S y s t e m . G u i d ,   m s c o r l i b ,   V e r s i o n = 4 . 0 . 0 . 0 ,   C u l t u r e = n e u t r a l ,   P u b l i c K e y T o k e n = b 7 7 a 5 c 5 6 1 9 3 4 e 0 8 9 "   o r d e r = " 9 9 9 "   k e y = " l i n k e d Q u e s t i o n "   v a l u e = " e d a f 9 e 7 c - 5 d 6 7 - 4 9 1 7 - 9 4 c 7 - 1 f a 2 e d 9 b 6 6 d a "   a r g u m e n t = " M u l t i p l e C o n t r o l "   g r o u p O r d e r = " - 1 "   i s G e n e r a t e d = " f a l s e " / >  
                 < p a r a m e t e r   i d = " a 3 e a f 6 c a - 4 5 b d - 4 2 4 c - a 3 0 0 - 0 6 6 5 9 4 0 f 9 4 9 5 "   n a m e = " R e p l a c e   v a l u e s   w i t h   l a b e l s "   t y p e = " S y s t e m . B o o l e a n ,   m s c o r l i b ,   V e r s i o n = 4 . 0 . 0 . 0 ,   C u l t u r e = n e u t r a l ,   P u b l i c K e y T o k e n = b 7 7 a 5 c 5 6 1 9 3 4 e 0 8 9 "   o r d e r = " 9 9 9 "   k e y = " u s e L a b e l s "   v a l u e = " T r u e "   g r o u p O r d e r = " - 1 "   i s G e n e r a t e d = " f a l s e " / >  
             < / p a r a m e t e r s >  
         < / c o m m a n d >  
         < c o m m a n d   i d = " 6 7 7 a 0 0 7 2 - 4 6 5 2 - 4 9 4 4 - 8 f 1 7 - 3 4 c c 0 b 4 f c 9 1 3 "   n a m e = " S e t   f i e l d   v a l u e s "   a s s e m b l y = " I p h e l i o n . O u t l i n e . M o d e l . d l l "   t y p e = " I p h e l i o n . O u t l i n e . M o d e l . C o m m a n d s . S e t F i e l d V a l u e C o m m a n d "   o r d e r = " 3 "   a c t i v e = " t r u e "   c o m m a n d T y p e = " s t a r t u p " >  
             < p a r a m e t e r s >  
                 < p a r a m e t e r   i d = " 0 2 6 b 7 6 0 f - 3 9 7 b - 4 1 0 3 - b 5 8 7 - 0 f 7 f a f 1 5 e 8 e c "   n a m e = " F i e l d   l i s t "   t y p e = " I p h e l i o n . O u t l i n e . M o d e l . E n t i t i e s . I n l i n e P a r a m e t e r E n t i t y C o l l e c t i o n ` 1 [ [ I p h e l i o n . O u t l i n e . M o d e l . C o m m a n d s . F i e l d V a l u e P a r a m e t e r E n t i t y ,   I p h e l i o n . O u t l i n e . M o d e l ,   V e r s i o n = 1 . 8 . 6 . 3 0 ,   C u l t u r e = n e u t r a l ,   P u b l i c K e y T o k e n = n u l l ] ] ,   I p h e l i o n . O u t l i n e . M o d e l ,   V e r s i o n = 1 . 8 . 6 . 3 0 , 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U s e r P r e f s . S e l e c t e d   V a l u e s & q u o t ;   f i e l d = & q u o t ; a e 9 c a 6 1 7 - 6 d b b - 4 f 8 3 - 8 c a 9 - 3 9 f e 5 a 2 e 2 b d 5 | 7 d 8 f 8 2 e 7 - d f 3 2 - 4 5 2 5 - 9 4 8 2 - a 0 6 9 c c b a d 1 9 c | U s e r P r e f s . S e l e c t e d   V a l u e 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r u 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U s e r P r e f s . S e l e c t e d   V a l u e s & q u o t ;   f i e l d = & q u o t ; a e 9 c a 6 1 7 - 6 d b b - 4 f 8 3 - 8 c a 9 - 3 9 f e 5 a 2 e 2 b d 5 | 7 d 8 f 8 2 e 7 - d f 3 2 - 4 5 2 5 - 9 4 8 2 - a 0 6 9 c c b a d 1 9 c | U s e r P r e f s . S e l e c t e d   V a l u e s & q u o t ;   i n d e x = & q u o t ; 1 & 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r u 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8 6 f 5 f 4 f c - 2 8 a 8 - 4 9 9 8 - 8 4 0 6 - 9 4 5 f 5 c 1 7 d 7 1 1 "   n a m e = " H i d e   D a t e   f o r   G e r m a n   o f f i c e s "   a s s e m b l y = " I p h e l i o n . O u t l i n e . M o d e l . d l l "   t y p e = " I p h e l i o n . O u t l i n e . M o d e l . C o m m a n d s . Q u e s t i o n V i s i b i l i t y C o m m a n d "   o r d e r = " 4 "   a c t i v e = " t r u e "   c o m m a n d T y p e = " s t a r t u p " >  
             < p a r a m e t e r s >  
                 < p a r a m e t e r   i d = " 0 f d 7 4 3 5 0 - 9 c 1 6 - 4 5 d f - 9 4 c 3 - f 9 3 d d e c 1 9 7 c 2 "   n a m e = " L i n k e d   q u e s t i o n s "   t y p e = " S y s t e m . G u i d ,   m s c o r l i b ,   V e r s i o n = 4 . 0 . 0 . 0 ,   C u l t u r e = n e u t r a l ,   P u b l i c K e y T o k e n = b 7 7 a 5 c 5 6 1 9 3 4 e 0 8 9 "   o r d e r = " 9 9 9 "   k e y = " l i n k e d Q u e s t i o n "   v a l u e = " 1 3 f 8 b 0 3 6 - 2 f d 3 - 4 c c 9 - b d 3 1 - 3 3 4 3 b b c 0 e f 8 d "   a r g u m e n t = " M u l t i p l e C o n t r o l "   g r o u p O r d e r = " - 1 "   i s G e n e r a t e d = " f a l s e " / >  
                 < p a r a m e t e r   i d = " e c 2 c 1 b 2 1 - 6 7 a f - 4 6 7 6 - 8 e 4 2 - 7 0 1 3 b 9 f a 6 0 2 f "   n a m e = " L i n k e d   c o m m a n d s "   t y p e = " S y s t e m . G u i d ,   m s c o r l i b ,   V e r s i o n = 4 . 0 . 0 . 0 ,   C u l t u r e = n e u t r a l ,   P u b l i c K e y T o k e n = b 7 7 a 5 c 5 6 1 9 3 4 e 0 8 9 "   o r d e r = " 9 9 9 "   k e y = " l i n k e d C o m m a n d "   v a l u e = " "   a r g u m e n t = " M u l t i p l e C o m m a n d C h o o s e r "   g r o u p O r d e r = " - 1 "   i s G e n e r a t e d = " f a l s e " / >  
                 < p a r a m e t e r   i d = " c d c 2 9 6 5 8 - e c b e - 4 a 7 3 - b a c 6 - b 2 d 3 7 a e 3 a 3 f 1 "   n a m e = " C h e c k   f i e l d ( s ) "   t y p e = " I p h e l i o n . O u t l i n e . M o d e l . E n t i t i e s . P a r a m e t e r F i e l d D e s c r i p t o r ,   I p h e l i o n . O u t l i n e . M o d e l ,   V e r s i o n = 1 . 8 . 6 . 3 0 ,   C u l t u r e = n e u t r a l ,   P u b l i c K e y T o k e n = n u l l "   o r d e r = " 9 9 9 "   k e y = " c h e c k F i e l d "   v a l u e = " "   a r g u m e n t = " M u l t i p l e C o n t r o l "   g r o u p O r d e r = " - 1 "   i s G e n e r a t e d = " f a l s e " / >  
                 < p a r a m e t e r   i d = " 7 5 9 3 8 6 9 3 - 6 1 9 4 - 4 3 1 b - 9 8 c 2 - f f 8 f 5 d 1 4 7 c e 0 "   n a m e = " S h o w   v a l u e s "   t y p e = " S y s t e m . S t r i n g ,   m s c o r l i b ,   V e r s i o n = 4 . 0 . 0 . 0 ,   C u l t u r e = n e u t r a l ,   P u b l i c K e y T o k e n = b 7 7 a 5 c 5 6 1 9 3 4 e 0 8 9 "   o r d e r = " 2 "   k e y = " f i e l d V a l u e s "   v a l u e = " "   a r g u m e n t = " I t e m L i s t C o n t r o l "   g r o u p O r d e r = " - 1 "   i s G e n e r a t e d = " f a l s e " / >  
                 < p a r a m e t e r   i d = " c 1 b a 3 6 7 c - d a 2 f - 4 c a b - a 6 a 6 - d 8 1 2 e d e 3 a e 7 4 "   n a m e = " R e p l a c e   v a l u e s   w i t h   l a b e l s "   t y p e = " S y s t e m . B o o l e a n ,   m s c o r l i b ,   V e r s i o n = 4 . 0 . 0 . 0 ,   C u l t u r e = n e u t r a l ,   P u b l i c K e y T o k e n = b 7 7 a 5 c 5 6 1 9 3 4 e 0 8 9 "   o r d e r = " 9 9 9 "   k e y = " u s e L a b e l s "   v a l u e = " F a l s e "   g r o u p O r d e r = " - 1 "   i s G e n e r a t e d = " f a l s e " / >  
                 < p a r a m e t e r   i d = " e 9 5 a 1 3 0 5 - b 6 4 a - 4 9 f 9 - a 2 3 a - 4 1 f 9 5 f b 9 f 2 f d " 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A N D ( { O f f i c e . L o c a t i o n }   & a m p ; l t ; & a m p ; g t ;   & q u o t ; B e r l i n & q u o t ; , { O f f i c e . L o c a t i o n }   & a m p ; l t ; & a m p ; g t ;   & q u o t ; D � s s e l d o r f & q u o t ; , { O f f i c e . L o c a t i o n }   & a m p ; l t ; & a m p ; g t ;   & q u o t ; F r a n k f u r t & q u o t ; , { O f f i c e . L o c a t i o n }   & a m p ; l t ; & a m p ; g t ;   & q u o t ; M u n i c h & q u o t ; , { O f f i c e . L o c a t i o n }   & a m p ; l t ; & a m p ; g t ;   & q u o t ; B e r l i n   G M B H & q u o t ; ) & l t ; / t e x t & g t ; & # x A ; & l t ; / f o r m a t S t r i n g & g t ; "   a r g u m e n t = " F o r m a t S t r i n g "   g r o u p O r d e r = " - 1 "   i s G e n e r a t e d = " f a l s e " / >  
             < / p a r a m e t e r s >  
         < / c o m m a n d >  
         < c o m m a n d   i d = " a 9 7 b d 7 e a - 5 1 7 d - 4 6 0 8 - b a 0 3 - 4 1 b 1 9 6 c f 8 9 f 5 "   n a m e = " S h o w   q u e s t i o n   f o r m "   a s s e m b l y = " I p h e l i o n . O u t l i n e . M o d e l . d l l "   t y p e = " I p h e l i o n . O u t l i n e . M o d e l . C o m m a n d s . S h o w F o r m C o m m a n d "   o r d e r = " 6 "   a c t i v e = " t r u e "   c o m m a n d T y p e = " s t a r t u p " >  
             < p a r a m e t e r s >  
                 < p a r a m e t e r   i d = " b e e 7 5 9 5 4 - a a 1 c - 4 0 5 a - b 1 a f - f 0 4 2 b 2 a a a 5 d d "   n a m e = " D i s p l a y   t y p e "   t y p e = " I p h e l i o n . O u t l i n e . M o d e l . C o m m a n d s . F o r m T y p e ,   I p h e l i o n . O u t l i n e . M o d e l ,   V e r s i o n = 1 . 8 . 6 . 3 0 , 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4 e a d d 4 7 9 - a a 0 a - 4 0 5 4 - 9 1 1 d - 6 3 1 6 6 b 3 1 f 0 f e "   n a m e = " H i d e   q u i c k   f i l l "   t y p e = " S y s t e m . B o o l e a n ,   m s c o r l i b ,   V e r s i o n = 4 . 0 . 0 . 0 ,   C u l t u r e = n e u t r a l ,   P u b l i c K e y T o k e n = b 7 7 a 5 c 5 6 1 9 3 4 e 0 8 9 "   o r d e r = " 3 "   k e y = " h i d e Q u i c k F i l l "   v a l u e = " F a l s e "   g r o u p O r d e r = " - 1 "   i s G e n e r a t e d = " f a l s e " / >  
             < / p a r a m e t e r s >  
         < / c o m m a n d >  
         < c o m m a n d   i d = " 1 3 f 6 c 4 6 c - f 5 b a - 4 e 7 b - a 3 f c - 9 b 9 7 b 9 4 b 8 f f c "   n a m e = " S e t   f i e l d   v a l u e s   -   i M a n a g e   d o c   t y p e "   a s s e m b l y = " I p h e l i o n . O u t l i n e . M o d e l . d l l "   t y p e = " I p h e l i o n . O u t l i n e . M o d e l . C o m m a n d s . S e t F i e l d V a l u e C o m m a n d "   o r d e r = " 7 "   a c t i v e = " t r u e "   c o m m a n d T y p e = " s t a r t u p " >  
             < p a r a m e t e r s >  
                 < p a r a m e t e r   i d = " 8 9 0 5 c 8 1 e - 6 0 8 c - 4 c b 5 - b d c 1 - 0 f 7 f 9 0 8 9 8 f 3 a "   n a m e = " F i e l d   l i s t "   t y p e = " I p h e l i o n . O u t l i n e . M o d e l . E n t i t i e s . I n l i n e P a r a m e t e r E n t i t y C o l l e c t i o n ` 1 [ [ I p h e l i o n . O u t l i n e . M o d e l . C o m m a n d s . F i e l d V a l u e P a r a m e t e r E n t i t y ,   I p h e l i o n . O u t l i n e . M o d e l ,   V e r s i o n = 1 . 8 . 6 . 3 0 ,   C u l t u r e = n e u t r a l ,   P u b l i c K e y T o k e n = n u l l ] ] ,   I p h e l i o n . O u t l i n e . M o d e l ,   V e r s i o n = 1 . 8 . 6 . 3 0 , 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S e t   d o c u m e n t   t y p e   b a s e d   o n   e x p r e s s i o n 2 & q u o t ;   f i e l d = & q u o t ; 6 4 f f 0 0 3 6 - a 6 a f - 4 b 1 1 - a 4 e a - 4 0 2 a 2 f 2 7 3 e 2 1 | 6 f 2 c 3 f 3 3 - c 6 0 4 - 4 4 a a - 8 2 5 1 - 3 2 c c 0 f d 6 9 3 5 7 | D M S . D o c T y p e & 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C O N T A I N S ( { D M S . L i b r a r y } , & a m p ; q u o t ; F i r m & a m p ; q u o t ; , & a m p ; q u o t ; A D M _ D O C S & a m p ; q u o t ; , & a m p ; q u o t ; L E G A L _ D O C S & a m p ; q u o t ; , t r u 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3 5 a d c 4 c 5 - 5 7 e c - 4 d 7 7 - b 7 8 c - e 8 f 7 5 c e b 7 f c 6 "   n a m e = " S e t   f i e l d   v a l u e s   -   O u r . R e f "   a s s e m b l y = " I p h e l i o n . O u t l i n e . M o d e l . d l l "   t y p e = " I p h e l i o n . O u t l i n e . M o d e l . C o m m a n d s . S e t F i e l d V a l u e C o m m a n d "   o r d e r = " 8 "   a c t i v e = " f a l s e "   c o m m a n d T y p e = " s t a r t u p " >  
             < p a r a m e t e r s >  
                 < p a r a m e t e r   i d = " 6 a f f 8 0 3 e - 3 8 2 9 - 4 5 7 3 - 9 4 a 5 - f 2 a 1 c 2 9 6 0 6 f 9 "   n a m e = " F i e l d   l i s t "   t y p e = " I p h e l i o n . O u t l i n e . M o d e l . E n t i t i e s . I n l i n e P a r a m e t e r E n t i t y C o l l e c t i o n ` 1 [ [ I p h e l i o n . O u t l i n e . M o d e l . C o m m a n d s . F i e l d V a l u e P a r a m e t e r E n t i t y ,   I p h e l i o n . O u t l i n e . M o d e l ,   V e r s i o n = 1 . 8 . 6 . 3 0 ,   C u l t u r e = n e u t r a l ,   P u b l i c K e y T o k e n = n u l l ] ] ,   I p h e l i o n . O u t l i n e . M o d e l ,   V e r s i o n = 1 . 8 . 6 . 3 0 , 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O u r R e f . T e x t & q u o t ;   f i e l d = & q u o t ; 9 0 b 0 3 9 7 8 - e 2 1 7 - 4 e 3 2 - a 4 f e - a 3 2 c b a 5 7 d 1 8 6 | 0 f 7 e 4 c e 0 - 2 9 8 5 - 4 5 a 9 - 8 f a f - 1 8 7 f 3 9 1 f 0 5 b 8 | O u r R e f . T e x t & 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a m p ; # x D ; & a m p ; # x A ;   A N D ( { D M S . C l i e n t } & a m p ; a m p ; l t ; & a m p ; a m p ; g t ; { L a b e l s . G e n - P e r s o n a l   W S } , { D M S . C l i e n t } & a m p ; a m p ; l t ; & a m p ; a m p ; g t ; & a m p ; q u o t ; & a m p ; q u o t ; & a m p ; # x D ; & a m p ; # x A ;   ) , & a m p ; # x D ; & a m p ; # x A ;   { D M S . C l i e n t }   & a m p ; a m p ; a m p ;   & a m p ; q u o t ; . & a m p ; q u o t ;   & a m p ; a m p ; a m p ;   { D M S . M a t t e r } , & a m p ; # x D ; & a m p ; # x A ; & a m p ; q u o t ; & a m p ; q u o t ; ) & 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2 d b 8 f d a 3 - a a a 9 - 4 5 5 7 - b f 2 c - 7 6 3 8 3 7 9 3 f 6 8 4 "   n a m e = " S e t   s t y l e   p r o o f i n g   l a n g u a g e "   a s s e m b l y = " I p h e l i o n . O u t l i n e . W o r d . d l l "   t y p e = " I p h e l i o n . O u t l i n e . W o r d . C o m m a n d s . S e t P r o o f i n g L a n g u a g e C o m m a n d "   o r d e r = " 9 "   a c t i v e = " t r u e "   c o m m a n d T y p e = " s t a r t u p " >  
             < p a r a m e t e r s >  
                 < p a r a m e t e r   i d = " 4 6 b 0 d 1 5 0 - f 2 d 0 - 4 a b 8 - b 7 8 9 - 2 8 a b 9 7 f a 2 9 1 f "   n a m e = " L a n g u a g e   l i s t   q u e s t i o n "   t y p e = " S y s t e m . G u i d ,   m s c o r l i b ,   V e r s i o n = 4 . 0 . 0 . 0 ,   C u l t u r e = n e u t r a l ,   P u b l i c K e y T o k e n = b 7 7 a 5 c 5 6 1 9 3 4 e 0 8 9 "   o r d e r = " 0 "   k e y = " l a n g u a g e Q u e s t i o n "   v a l u e = " "   a r g u m e n t = " Q u e s t i o n C h o o s e r "   g r o u p O r d e r = " - 1 "   i s G e n e r a t e d = " f a l s e " / >  
                 < p a r a m e t e r   i d = " c 0 7 2 f 3 3 e - 4 1 f 6 - 4 7 6 4 - 9 e 1 9 - 3 2 1 7 f 9 e 6 0 b d 7 "   n a m e = " D e f a u l t   l a n g u g e   I S O "   t y p e = " S y s t e m . S t r i n g ,   m s c o r l i b ,   V e r s i o n = 4 . 0 . 0 . 0 ,   C u l t u r e = n e u t r a l ,   P u b l i c K e y T o k e n = b 7 7 a 5 c 5 6 1 9 3 4 e 0 8 9 "   o r d e r = " 1 "   k e y = " d e f a u l t L a n g u a g e I s o "   v a l u e = " "   a r g u m e n t = " S i n g l e L i n e "   g r o u p O r d e r = " - 1 "   i s G e n e r a t e d = " f a l s e " / >  
                 < p a r a m e t e r   i d = " 2 2 8 c 8 d c 1 - f e c 1 - 4 d 3 4 - 9 c 0 9 - 0 d 6 0 1 1 8 3 c e c 0 "   n a m e = " F i l t e r e d   s t y l e s   l i s t "   t y p e = " S y s t e m . S t r i n g ,   m s c o r l i b ,   V e r s i o n = 4 . 0 . 0 . 0 ,   C u l t u r e = n e u t r a l ,   P u b l i c K e y T o k e n = b 7 7 a 5 c 5 6 1 9 3 4 e 0 8 9 "   o r d e r = " 2 "   k e y = " s t y l e L i s t "   v a l u e = " & l t ; ? x m l   v e r s i o n = & q u o t ; 1 . 0 & q u o t ;   e n c o d i n g = & q u o t ; u t f - 1 6 & q u o t ; ? & g t ; & # x A ; & l t ; c o n t e n t L i s t   x m l n s : x s d = & q u o t ; h t t p : / / w w w . w 3 . o r g / 2 0 0 1 / X M L S c h e m a & q u o t ;   x m l n s : x s i = & q u o t ; h t t p : / / w w w . w 3 . o r g / 2 0 0 1 / X M L S c h e m a - i n s t a n c e & q u o t ; & g t ; & # x A ;     & l t ; t y p e & g t ; l a b e l S e t & l t ; / t y p e & g t ; & # x A ;     & l t ; t e x t & g t ; S t y l e s & l t ; / t e x t & g t ; & # x A ; & l t ; / c o n t e n t L i s t & g t ; "   a r g u m e n t = " L a b e l S e t I t e m L i s t C o n t r o l "   g r o u p O r d e r = " - 1 "   i s G e n e r a t e d = " f a l s e " / >  
                 < p a r a m e t e r   i d = " 8 a 3 f 3 a 1 8 - b d 4 c - 4 b 4 c - 8 9 6 4 - a d d 8 7 d 6 1 b 7 1 c "   n a m e = " R e p l a c e   v a l u e s   w i t h   l a b e l s "   t y p e = " S y s t e m . B o o l e a n ,   m s c o r l i b ,   V e r s i o n = 4 . 0 . 0 . 0 ,   C u l t u r e = n e u t r a l ,   P u b l i c K e y T o k e n = b 7 7 a 5 c 5 6 1 9 3 4 e 0 8 9 "   o r d e r = " 3 "   k e y = " u s e L a b e l s "   v a l u e = " F a l s e "   g r o u p O r d e r = " - 1 "   i s G e n e r a t e d = " f a l s e " / >  
             < / p a r a m e t e r s >  
         < / c o m m a n d >  
         < c o m m a n d   i d = " 3 0 0 6 2 d 9 6 - 4 b 5 5 - 4 8 2 8 - 9 3 a 7 - 8 1 e d 7 b 3 7 2 a 9 3 "   n a m e = " C l o s e   d o c u m e n t "   a s s e m b l y = " I p h e l i o n . O u t l i n e . W o r d . d l l "   t y p e = " I p h e l i o n . O u t l i n e . W o r d . C o m m a n d s . C l o s e D o c u m e n t C o m m a n d "   o r d e r = " 1 0 " 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1 1 " 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9 a 1 2 6 4 9 6 - b 5 c f - 4 2 a 1 - a 1 f b - 0 e a a f c 2 a e 0 6 6 "   n a m e = " R W S   -   H e a d e r "   a s s e m b l y = " I p h e l i o n . O u t l i n e . W o r d . d l l "   t y p e = " I p h e l i o n . O u t l i n e . W o r d . C o m m a n d s . R e m o v e R e g i o n W h i t e S p a c e C o m m a n d "   o r d e r = " 1 2 "   a c t i v e = " t r u e "   c o m m a n d T y p e = " s t a r t u p " >  
             < p a r a m e t e r s >  
                 < p a r a m e t e r   i d = " 6 6 c d f a b b - 2 c 3 3 - 4 6 3 8 - b 8 a 7 - 8 a 4 f 4 d 5 8 b 2 f 4 "   n a m e = " A r e a "   t y p e = " I p h e l i o n . O u t l i n e . M o d e l . E n t i t i e s . C o n t r o l A r e a ,   I p h e l i o n . O u t l i n e . M o d e l ,   V e r s i o n = 1 . 8 . 6 . 3 0 ,   C u l t u r e = n e u t r a l ,   P u b l i c K e y T o k e n = n u l l "   o r d e r = " 9 9 9 "   k e y = " a r e a "   v a l u e = " B o t t o m "   g r o u p O r d e r = " - 1 "   i s G e n e r a t e d = " f a l s e " / >  
                 < p a r a m e t e r   i d = " 7 d 1 7 7 b 6 d - a 9 7 3 - 4 2 2 0 - a 7 8 1 - 4 9 9 1 9 f 6 8 b 7 8 1 "   n a m e = " R e g i o n   c o n t r o l "   t y p e = " S y s t e m . G u i d ,   m s c o r l i b ,   V e r s i o n = 4 . 0 . 0 . 0 ,   C u l t u r e = n e u t r a l ,   P u b l i c K e y T o k e n = b 7 7 a 5 c 5 6 1 9 3 4 e 0 8 9 "   o r d e r = " 9 9 9 "   k e y = " c o n t r o l T a g "   v a l u e = " 4 d 2 9 7 8 5 a - 1 4 8 c - 4 c 7 4 - 9 8 f f - 1 c 7 5 9 8 1 4 7 4 0 2 "   a r g u m e n t = " C o n t r o l C h o o s e r "   g r o u p O r d e r = " - 1 "   i s G e n e r a t e d = " f a l s e " / >  
                 < p a r a m e t e r   i d = " f 8 0 3 a 9 f c - 4 6 7 d - 4 d d 1 - a 7 6 c - 9 9 0 8 4 6 9 5 6 1 0 d "   n a m e = " R e m o v e   c o n t r o l "   t y p e = " S y s t e m . B o o l e a n ,   m s c o r l i b ,   V e r s i o n = 4 . 0 . 0 . 0 ,   C u l t u r e = n e u t r a l ,   P u b l i c K e y T o k e n = b 7 7 a 5 c 5 6 1 9 3 4 e 0 8 9 "   o r d e r = " 9 9 9 "   k e y = " r e m o v e C o n t r o l "   v a l u e = " F a l s e "   g r o u p O r d e r = " - 1 "   i s G e n e r a t e d = " f a l s e " / >  
             < / p a r a m e t e r s >  
         < / c o m m a n d >  
         < c o m m a n d   i d = " d 8 5 2 6 1 0 b - 8 f d e - 4 d 1 d - b 7 c 2 - 3 e 1 5 5 0 6 6 7 f 0 c "   n a m e = " R W S   -   A d d   A d d r e s e e s "   a s s e m b l y = " I p h e l i o n . O u t l i n e . W o r d . d l l "   t y p e = " I p h e l i o n . O u t l i n e . W o r d . C o m m a n d s . R e m o v e R e g i o n W h i t e S p a c e C o m m a n d "   o r d e r = " 1 3 "   a c t i v e = " t r u e "   c o m m a n d T y p e = " s t a r t u p " >  
             < p a r a m e t e r s >  
                 < p a r a m e t e r   i d = " e 2 4 4 f 7 8 5 - 4 7 0 7 - 4 f 2 a - 9 d 3 d - 8 1 7 7 c c 3 c c b 6 f "   n a m e = " A r e a "   t y p e = " I p h e l i o n . O u t l i n e . M o d e l . E n t i t i e s . C o n t r o l A r e a ,   I p h e l i o n . O u t l i n e . M o d e l ,   V e r s i o n = 1 . 8 . 6 . 3 0 ,   C u l t u r e = n e u t r a l ,   P u b l i c K e y T o k e n = n u l l "   o r d e r = " 9 9 9 "   k e y = " a r e a "   v a l u e = " A l l "   g r o u p O r d e r = " - 1 "   i s G e n e r a t e d = " f a l s e " / >  
                 < p a r a m e t e r   i d = " 4 c b 5 4 e 6 f - 7 d 9 d - 4 6 1 b - 8 f b 7 - a 9 3 8 9 8 2 0 a d 6 8 "   n a m e = " R e g i o n   c o n t r o l "   t y p e = " S y s t e m . G u i d ,   m s c o r l i b ,   V e r s i o n = 4 . 0 . 0 . 0 ,   C u l t u r e = n e u t r a l ,   P u b l i c K e y T o k e n = b 7 7 a 5 c 5 6 1 9 3 4 e 0 8 9 "   o r d e r = " 9 9 9 "   k e y = " c o n t r o l T a g "   v a l u e = " 1 1 b 5 d 4 2 7 - 7 3 c 8 - 4 3 8 b - b f c b - 4 f 2 c 8 d a 4 e 5 6 b "   a r g u m e n t = " C o n t r o l C h o o s e r "   g r o u p O r d e r = " - 1 "   i s G e n e r a t e d = " f a l s e " / >  
                 < p a r a m e t e r   i d = " 8 e 1 3 4 c 9 8 - 9 a 2 4 - 4 3 8 8 - 9 3 1 f - e 7 a 0 8 8 e e 8 7 9 f "   n a m e = " R e m o v e   c o n t r o l "   t y p e = " S y s t e m . B o o l e a n ,   m s c o r l i b ,   V e r s i o n = 4 . 0 . 0 . 0 ,   C u l t u r e = n e u t r a l ,   P u b l i c K e y T o k e n = b 7 7 a 5 c 5 6 1 9 3 4 e 0 8 9 "   o r d e r = " 9 9 9 "   k e y = " r e m o v e C o n t r o l "   v a l u e = " F a l s e "   g r o u p O r d e r = " - 1 "   i s G e n e r a t e d = " f a l s e " / >  
             < / p a r a m e t e r s >  
         < / c o m m a n d >  
         < c o m m a n d   i d = " 8 9 4 f 7 5 9 5 - 3 7 4 c - 4 3 f 1 - 8 0 f a - 5 5 4 4 3 5 f 1 1 2 c 7 "   n a m e = " R W S   -   F o o t e r "   a s s e m b l y = " I p h e l i o n . O u t l i n e . W o r d . d l l "   t y p e = " I p h e l i o n . O u t l i n e . W o r d . C o m m a n d s . R e m o v e R e g i o n W h i t e S p a c e C o m m a n d "   o r d e r = " 1 4 "   a c t i v e = " t r u e "   c o m m a n d T y p e = " s t a r t u p " >  
             < p a r a m e t e r s >  
                 < p a r a m e t e r   i d = " b e 4 3 4 6 2 4 - c 0 6 6 - 4 9 f 0 - a 6 0 9 - 2 7 9 1 5 e e c 2 d 9 8 "   n a m e = " A r e a "   t y p e = " I p h e l i o n . O u t l i n e . M o d e l . E n t i t i e s . C o n t r o l A r e a ,   I p h e l i o n . O u t l i n e . M o d e l ,   V e r s i o n = 1 . 8 . 6 . 3 0 ,   C u l t u r e = n e u t r a l ,   P u b l i c K e y T o k e n = n u l l "   o r d e r = " 9 9 9 "   k e y = " a r e a "   v a l u e = " B o t t o m "   g r o u p O r d e r = " - 1 "   i s G e n e r a t e d = " f a l s e " / >  
                 < p a r a m e t e r   i d = " 0 2 3 d 1 b 2 a - c 4 f 2 - 4 0 d 7 - 8 7 b 4 - 5 e 2 8 3 9 8 c 4 3 2 e "   n a m e = " R e g i o n   c o n t r o l "   t y p e = " S y s t e m . G u i d ,   m s c o r l i b ,   V e r s i o n = 4 . 0 . 0 . 0 ,   C u l t u r e = n e u t r a l ,   P u b l i c K e y T o k e n = b 7 7 a 5 c 5 6 1 9 3 4 e 0 8 9 "   o r d e r = " 9 9 9 "   k e y = " c o n t r o l T a g "   v a l u e = " b 7 5 9 b 9 9 5 - c b 2 9 - 4 6 c d - a 1 5 7 - 5 8 e f 7 9 a 5 b 7 4 2 "   a r g u m e n t = " C o n t r o l C h o o s e r "   g r o u p O r d e r = " - 1 "   i s G e n e r a t e d = " f a l s e " / >  
                 < p a r a m e t e r   i d = " 6 2 b e 7 a f d - d b 1 e - 4 e 3 6 - 9 6 5 b - 2 b e 1 d 0 0 6 b 0 b 1 "   n a m e = " R e m o v e   c o n t r o l "   t y p e = " S y s t e m . B o o l e a n ,   m s c o r l i b ,   V e r s i o n = 4 . 0 . 0 . 0 ,   C u l t u r e = n e u t r a l ,   P u b l i c K e y T o k e n = b 7 7 a 5 c 5 6 1 9 3 4 e 0 8 9 "   o r d e r = " 9 9 9 "   k e y = " r e m o v e C o n t r o l "   v a l u e = " F a l s e "   g r o u p O r d e r = " - 1 "   i s G e n e r a t e d = " f a l s e " / >  
             < / p a r a m e t e r s >  
         < / c o m m a n d >  
         < c o m m a n d   i d = " d e 3 4 e 1 b 3 - f 0 b 4 - 4 7 6 e - 8 0 7 c - e 7 9 1 1 2 5 d c b e 3 "   n a m e = " R W S   -   D e l i v e r y "   a s s e m b l y = " I p h e l i o n . O u t l i n e . W o r d . d l l "   t y p e = " I p h e l i o n . O u t l i n e . W o r d . C o m m a n d s . R e m o v e R e g i o n W h i t e S p a c e C o m m a n d "   o r d e r = " 1 5 "   a c t i v e = " t r u e "   c o m m a n d T y p e = " s t a r t u p " >  
             < p a r a m e t e r s >  
                 < p a r a m e t e r   i d = " 8 1 7 f 0 5 e a - d 4 2 e - 4 1 d c - a b 0 5 - 1 8 5 7 2 a c e 0 5 6 e "   n a m e = " A r e a "   t y p e = " I p h e l i o n . O u t l i n e . M o d e l . E n t i t i e s . C o n t r o l A r e a ,   I p h e l i o n . O u t l i n e . M o d e l ,   V e r s i o n = 1 . 8 . 6 . 3 0 ,   C u l t u r e = n e u t r a l ,   P u b l i c K e y T o k e n = n u l l "   o r d e r = " 9 9 9 "   k e y = " a r e a "   v a l u e = " A l l "   g r o u p O r d e r = " - 1 "   i s G e n e r a t e d = " f a l s e " / >  
                 < p a r a m e t e r   i d = " a a f 6 6 2 d d - d 6 a b - 4 4 7 4 - b 2 c 0 - 4 a 2 d 9 b 7 3 7 6 8 4 "   n a m e = " R e g i o n   c o n t r o l "   t y p e = " S y s t e m . G u i d ,   m s c o r l i b ,   V e r s i o n = 4 . 0 . 0 . 0 ,   C u l t u r e = n e u t r a l ,   P u b l i c K e y T o k e n = b 7 7 a 5 c 5 6 1 9 3 4 e 0 8 9 "   o r d e r = " 9 9 9 "   k e y = " c o n t r o l T a g "   v a l u e = " e 8 3 4 d 4 2 f - 2 e c 2 - 4 d d c - 8 a 8 1 - 8 c 6 9 1 3 2 9 b 5 2 a "   a r g u m e n t = " C o n t r o l C h o o s e r "   g r o u p O r d e r = " - 1 "   i s G e n e r a t e d = " f a l s e " / >  
                 < p a r a m e t e r   i d = " f f 3 4 1 b 6 e - 7 5 7 5 - 4 5 9 5 - 8 4 e e - d 0 b 6 1 5 3 5 f a c 2 "   n a m e = " R e m o v e   c o n t r o l "   t y p e = " S y s t e m . B o o l e a n ,   m s c o r l i b ,   V e r s i o n = 4 . 0 . 0 . 0 ,   C u l t u r e = n e u t r a l ,   P u b l i c K e y T o k e n = b 7 7 a 5 c 5 6 1 9 3 4 e 0 8 9 "   o r d e r = " 9 9 9 "   k e y = " r e m o v e C o n t r o l "   v a l u e = " F a l s e "   g r o u p O r d e r = " - 1 "   i s G e n e r a t e d = " f a l s e " / >  
             < / p a r a m e t e r s >  
         < / c o m m a n d >  
         < c o m m a n d   i d = " 6 4 8 1 a 3 2 7 - c 6 1 a - 4 0 8 6 - a a d 8 - 9 9 a a 2 1 d 7 c 3 5 c "   n a m e = " Q V I S   D M S   F o r c e d "   a s s e m b l y = " I p h e l i o n . O u t l i n e . M o d e l . d l l "   t y p e = " I p h e l i o n . O u t l i n e . M o d e l . C o m m a n d s . Q u e s t i o n V i s i b i l i t y C o m m a n d "   o r d e r = " 1 6 "   a c t i v e = " t r u e "   c o m m a n d T y p e = " s t a r t u p " >  
             < p a r a m e t e r s >  
                 < p a r a m e t e r   i d = " b d 5 3 8 6 5 c - 1 f e 3 - 4 e 3 6 - 8 5 d 0 - 8 2 8 2 9 6 9 9 b 9 d e " 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S M E M B E R O F ( { L a b e l s . D M S   -   F o r c e   S a v e   A D   G r o u p } ) & l t ; / t e x t & g t ; & # x A ; & l t ; / f o r m a t S t r i n g & g t ; "   a r g u m e n t = " F o r m a t S t r i n g "   g r o u p O r d e r = " - 1 "   i s G e n e r a t e d = " f a l s e " / >  
                 < p a r a m e t e r   i d = " 6 8 4 1 e 8 4 5 - 3 4 c 5 - 4 6 8 d - 9 f 7 1 - 3 d a f 9 6 a b 9 7 3 9 "   n a m e = " S h o w   v a l u e s "   t y p e = " S y s t e m . S t r i n g ,   m s c o r l i b ,   V e r s i o n = 4 . 0 . 0 . 0 ,   C u l t u r e = n e u t r a l ,   P u b l i c K e y T o k e n = b 7 7 a 5 c 5 6 1 9 3 4 e 0 8 9 "   o r d e r = " 2 "   k e y = " f i e l d V a l u e s "   v a l u e = " "   a r g u m e n t = " I t e m L i s t C o n t r o l "   g r o u p O r d e r = " - 1 "   i s G e n e r a t e d = " f a l s e " / >  
                 < p a r a m e t e r   i d = " 2 2 9 6 b e 2 e - 1 1 8 e - 4 a 2 8 - 8 a 3 4 - 5 e 6 4 0 d 0 0 6 4 5 6 "   n a m e = " C h e c k   f i e l d ( s ) "   t y p e = " I p h e l i o n . O u t l i n e . M o d e l . E n t i t i e s . P a r a m e t e r F i e l d D e s c r i p t o r ,   I p h e l i o n . O u t l i n e . M o d e l ,   V e r s i o n = 1 . 8 . 6 . 3 0 ,   C u l t u r e = n e u t r a l ,   P u b l i c K e y T o k e n = n u l l "   o r d e r = " 9 9 9 "   k e y = " c h e c k F i e l d "   v a l u e = " "   a r g u m e n t = " M u l t i p l e C o n t r o l "   g r o u p O r d e r = " - 1 "   i s G e n e r a t e d = " f a l s e " / >  
                 < p a r a m e t e r   i d = " 1 8 3 f 6 a 5 8 - 9 9 2 1 - 4 4 e 3 - b 6 c 4 - a a 0 a b f b f 6 e d 5 "   n a m e = " L i n k e d   c o m m a n d s "   t y p e = " S y s t e m . G u i d ,   m s c o r l i b ,   V e r s i o n = 4 . 0 . 0 . 0 ,   C u l t u r e = n e u t r a l ,   P u b l i c K e y T o k e n = b 7 7 a 5 c 5 6 1 9 3 4 e 0 8 9 "   o r d e r = " 9 9 9 "   k e y = " l i n k e d C o m m a n d "   v a l u e = " d 3 3 a c c 6 6 - 0 6 6 e - 4 2 9 4 - a 7 d e - 7 d b b 4 f 6 e e f f e "   a r g u m e n t = " M u l t i p l e C o m m a n d C h o o s e r "   g r o u p O r d e r = " - 1 "   i s G e n e r a t e d = " f a l s e " / >  
                 < p a r a m e t e r   i d = " 2 b f c a f 0 d - 5 e 9 f - 4 7 5 e - b b c e - 5 d 1 f 7 8 8 1 f 7 3 c "   n a m e = " L i n k e d   q u e s t i o n s "   t y p e = " S y s t e m . G u i d ,   m s c o r l i b ,   V e r s i o n = 4 . 0 . 0 . 0 ,   C u l t u r e = n e u t r a l ,   P u b l i c K e y T o k e n = b 7 7 a 5 c 5 6 1 9 3 4 e 0 8 9 "   o r d e r = " 9 9 9 "   k e y = " l i n k e d Q u e s t i o n "   v a l u e = " "   a r g u m e n t = " M u l t i p l e C o n t r o l "   g r o u p O r d e r = " - 1 "   i s G e n e r a t e d = " f a l s e " / >  
                 < p a r a m e t e r   i d = " a 3 e a f 6 c a - 4 5 b d - 4 2 4 c - a 3 0 0 - 0 6 6 5 9 4 0 f 9 4 9 5 "   n a m e = " R e p l a c e   v a l u e s   w i t h   l a b e l s "   t y p e = " S y s t e m . B o o l e a n ,   m s c o r l i b ,   V e r s i o n = 4 . 0 . 0 . 0 ,   C u l t u r e = n e u t r a l ,   P u b l i c K e y T o k e n = b 7 7 a 5 c 5 6 1 9 3 4 e 0 8 9 "   o r d e r = " 9 9 9 "   k e y = " u s e L a b e l s "   v a l u e = " T r u e "   g r o u p O r d e r = " - 1 "   i s G e n e r a t e d = " f a l s e " / >  
             < / p a r a m e t e r s >  
         < / c o m m a n d >  
         < c o m m a n d   i d = " e 6 e 7 3 f 7 9 - c e b 7 - 4 6 b 0 - 8 5 0 5 - 9 c b 9 a d d f 3 0 1 a "   n a m e = " Q V I S   D M S   C h o o s e "   a s s e m b l y = " I p h e l i o n . O u t l i n e . M o d e l . d l l "   t y p e = " I p h e l i o n . O u t l i n e . M o d e l . C o m m a n d s . Q u e s t i o n V i s i b i l i t y C o m m a n d "   o r d e r = " 1 7 "   a c t i v e = " t r u e "   c o m m a n d T y p e = " s t a r t u p " >  
             < p a r a m e t e r s >  
                 < p a r a m e t e r   i d = " b d 5 3 8 6 5 c - 1 f e 3 - 4 e 3 6 - 8 5 d 0 - 8 2 8 2 9 6 9 9 b 9 d e " 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D M S   T i t l e   C h o o s e . T e x t } & a m p ; l t ; & a m p ; g t ; & q u o t ; & q u o t ; & l t ; / t e x t & g t ; & # x A ; & l t ; / f o r m a t S t r i n g & g t ; "   a r g u m e n t = " F o r m a t S t r i n g "   g r o u p O r d e r = " - 1 "   i s G e n e r a t e d = " f a l s e " / >  
                 < p a r a m e t e r   i d = " 6 8 4 1 e 8 4 5 - 3 4 c 5 - 4 6 8 d - 9 f 7 1 - 3 d a f 9 6 a b 9 7 3 9 "   n a m e = " S h o w   v a l u e s "   t y p e = " S y s t e m . S t r i n g ,   m s c o r l i b ,   V e r s i o n = 4 . 0 . 0 . 0 ,   C u l t u r e = n e u t r a l ,   P u b l i c K e y T o k e n = b 7 7 a 5 c 5 6 1 9 3 4 e 0 8 9 "   o r d e r = " 2 "   k e y = " f i e l d V a l u e s "   v a l u e = " "   a r g u m e n t = " I t e m L i s t C o n t r o l "   g r o u p O r d e r = " - 1 "   i s G e n e r a t e d = " f a l s e " / >  
                 < p a r a m e t e r   i d = " 2 2 9 6 b e 2 e - 1 1 8 e - 4 a 2 8 - 8 a 3 4 - 5 e 6 4 0 d 0 0 6 4 5 6 "   n a m e = " C h e c k   f i e l d ( s ) "   t y p e = " I p h e l i o n . O u t l i n e . M o d e l . E n t i t i e s . P a r a m e t e r F i e l d D e s c r i p t o r ,   I p h e l i o n . O u t l i n e . M o d e l ,   V e r s i o n = 1 . 8 . 6 . 3 0 ,   C u l t u r e = n e u t r a l ,   P u b l i c K e y T o k e n = n u l l "   o r d e r = " 9 9 9 "   k e y = " c h e c k F i e l d "   v a l u e = " "   a r g u m e n t = " M u l t i p l e C o n t r o l "   g r o u p O r d e r = " - 1 "   i s G e n e r a t e d = " f a l s e " / >  
                 < p a r a m e t e r   i d = " 1 8 3 f 6 a 5 8 - 9 9 2 1 - 4 4 e 3 - b 6 c 4 - a a 0 a b f b f 6 e d 5 "   n a m e = " L i n k e d   c o m m a n d s "   t y p e = " S y s t e m . G u i d ,   m s c o r l i b ,   V e r s i o n = 4 . 0 . 0 . 0 ,   C u l t u r e = n e u t r a l ,   P u b l i c K e y T o k e n = b 7 7 a 5 c 5 6 1 9 3 4 e 0 8 9 "   o r d e r = " 9 9 9 "   k e y = " l i n k e d C o m m a n d "   v a l u e = " 3 5 a 1 0 9 e e - a 0 7 d - 4 3 c 3 - b c d 9 - 3 5 9 c 9 f 0 3 1 b 1 d "   a r g u m e n t = " M u l t i p l e C o m m a n d C h o o s e r "   g r o u p O r d e r = " - 1 "   i s G e n e r a t e d = " f a l s e " / >  
                 < p a r a m e t e r   i d = " 2 b f c a f 0 d - 5 e 9 f - 4 7 5 e - b b c e - 5 d 1 f 7 8 8 1 f 7 3 c "   n a m e = " L i n k e d   q u e s t i o n s "   t y p e = " S y s t e m . G u i d ,   m s c o r l i b ,   V e r s i o n = 4 . 0 . 0 . 0 ,   C u l t u r e = n e u t r a l ,   P u b l i c K e y T o k e n = b 7 7 a 5 c 5 6 1 9 3 4 e 0 8 9 "   o r d e r = " 9 9 9 "   k e y = " l i n k e d Q u e s t i o n "   v a l u e = " "   a r g u m e n t = " M u l t i p l e C o n t r o l "   g r o u p O r d e r = " - 1 "   i s G e n e r a t e d = " f a l s e " / >  
                 < p a r a m e t e r   i d = " a 3 e a f 6 c a - 4 5 b d - 4 2 4 c - a 3 0 0 - 0 6 6 5 9 4 0 f 9 4 9 5 "   n a m e = " R e p l a c e   v a l u e s   w i t h   l a b e l s "   t y p e = " S y s t e m . B o o l e a n ,   m s c o r l i b ,   V e r s i o n = 4 . 0 . 0 . 0 ,   C u l t u r e = n e u t r a l ,   P u b l i c K e y T o k e n = b 7 7 a 5 c 5 6 1 9 3 4 e 0 8 9 "   o r d e r = " 9 9 9 "   k e y = " u s e L a b e l s "   v a l u e = " T r u e "   g r o u p O r d e r = " - 1 "   i s G e n e r a t e d = " f a l s e " / >  
             < / p a r a m e t e r s >  
         < / c o m m a n d >  
         < c o m m a n d   i d = " d 3 3 a c c 6 6 - 0 6 6 e - 4 2 9 4 - a 7 d e - 7 d b b 4 f 6 e e f f e "   n a m e = " S a v e   t o   W o r k S i t e   F o r c e d "   a s s e m b l y = " I p h e l i o n . O u t l i n e . I n t e g r a t i o n . W o r k S i t e . d l l "   t y p e = " I p h e l i o n . O u t l i n e . I n t e g r a t i o n . W o r k S i t e . S a v e T o D m s C o m m a n d "   o r d e r = " 1 8 "   a c t i v e = " t r u e "   c o m m a n d T y p e = " s t a r t u p " >  
             < p a r a m e t e r s >  
                 < p a r a m e t e r   i d = " a c 5 4 c 3 3 5 - 0 3 c 5 - 4 6 b e - b 8 2 f - a 8 4 d d a e a 4 6 d b "   n a m e = " A u t h o r   F i e l d "   t y p e = " I p h e l i o n . O u t l i n e . M o d e l . E n t i t i e s . P a r a m e t e r F i e l d D e s c r i p t o r ,   I p h e l i o n . O u t l i n e . M o d e l ,   V e r s i o n = 1 . 8 . 6 . 3 0 ,   C u l t u r e = n e u t r a l ,   P u b l i c K e y T o k e n = n u l l "   o r d e r = " 9 9 9 "   k e y = " a u t h o r F i e l d "   v a l u e = " "   g r o u p O r d e r = " - 1 "   i s G e n e r a t e d = " f a l s e " / >  
                 < p a r a m e t e r   i d = " c a 2 7 3 5 9 4 - 7 0 2 d - 4 8 8 2 - a 6 1 6 - f e 5 c 5 a f 3 6 6 a e "   n a m e = " D e f a u l t   F o l d e r "   t y p e = " S y s t e m . S t r i n g ,   m s c o r l i b ,   V e r s i o n = 4 . 0 . 0 . 0 ,   C u l t u r e = n e u t r a l ,   P u b l i c K e y T o k e n = b 7 7 a 5 c 5 6 1 9 3 4 e 0 8 9 "   o r d e r = " 9 9 9 "   k e y = " d e f a u l t F o l d e r "   v a l u e = " "   g r o u p O r d e r = " - 1 "   i s G e n e r a t e d = " f a l s e " / >  
                 < p a r a m e t e r   i d = " 6 a 3 3 4 3 1 b - b 4 f d - 4 c d 2 - b 5 b a - 7 b a 7 d 9 c 9 8 0 a 0 "   n a m e = " D o c u m e n t   t i t l e   f i e l d "   t y p e = " I p h e l i o n . O u t l i n e . M o d e l . E n t i t i e s . P a r a m e t e r F i e l d D e s c r i p t o r ,   I p h e l i o n . O u t l i n e . M o d e l ,   V e r s i o n = 1 . 8 . 6 . 3 0 ,   C u l t u r e = n e u t r a l ,   P u b l i c K e y T o k e n = n u l l "   o r d e r = " 9 9 9 "   k e y = " t i t l e F i e l d "   v a l u e = " 9 0 b 0 3 9 7 8 - e 2 1 7 - 4 e 3 2 - a 4 f e - a 3 2 c b a 5 7 d 1 8 6 | e d a f 9 e 7 c - 5 d 6 7 - 4 9 1 7 - 9 4 c 7 - 1 f a 2 e d 9 b 6 6 d a | "   g r o u p O r d e r = " - 1 "   i s G e n e r a t e d = " f a l s e " / >  
             < / p a r a m e t e r s >  
         < / c o m m a n d >  
         < c o m m a n d   i d = " 3 5 a 1 0 9 e e - a 0 7 d - 4 3 c 3 - b c d 9 - 3 5 9 c 9 f 0 3 1 b 1 d "   n a m e = " S a v e   t o   W o r k S i t e   C h o o s e "   a s s e m b l y = " I p h e l i o n . O u t l i n e . I n t e g r a t i o n . W o r k S i t e . d l l "   t y p e = " I p h e l i o n . O u t l i n e . I n t e g r a t i o n . W o r k S i t e . S a v e T o D m s C o m m a n d "   o r d e r = " 1 9 "   a c t i v e = " t r u e "   c o m m a n d T y p e = " s t a r t u p " >  
             < p a r a m e t e r s >  
                 < p a r a m e t e r   i d = " a c 5 4 c 3 3 5 - 0 3 c 5 - 4 6 b e - b 8 2 f - a 8 4 d d a e a 4 6 d b "   n a m e = " A u t h o r   F i e l d "   t y p e = " I p h e l i o n . O u t l i n e . M o d e l . E n t i t i e s . P a r a m e t e r F i e l d D e s c r i p t o r ,   I p h e l i o n . O u t l i n e . M o d e l ,   V e r s i o n = 1 . 8 . 6 . 3 0 ,   C u l t u r e = n e u t r a l ,   P u b l i c K e y T o k e n = n u l l "   o r d e r = " 9 9 9 "   k e y = " a u t h o r F i e l d "   v a l u e = " "   g r o u p O r d e r = " - 1 "   i s G e n e r a t e d = " f a l s e " / >  
                 < p a r a m e t e r   i d = " c a 2 7 3 5 9 4 - 7 0 2 d - 4 8 8 2 - a 6 1 6 - f e 5 c 5 a f 3 6 6 a e "   n a m e = " D e f a u l t   F o l d e r "   t y p e = " S y s t e m . S t r i n g ,   m s c o r l i b ,   V e r s i o n = 4 . 0 . 0 . 0 ,   C u l t u r e = n e u t r a l ,   P u b l i c K e y T o k e n = b 7 7 a 5 c 5 6 1 9 3 4 e 0 8 9 "   o r d e r = " 9 9 9 "   k e y = " d e f a u l t F o l d e r "   v a l u e = " "   g r o u p O r d e r = " - 1 "   i s G e n e r a t e d = " f a l s e " / >  
                 < p a r a m e t e r   i d = " 6 a 3 3 4 3 1 b - b 4 f d - 4 c d 2 - b 5 b a - 7 b a 7 d 9 c 9 8 0 a 0 "   n a m e = " D o c u m e n t   t i t l e   f i e l d "   t y p e = " I p h e l i o n . O u t l i n e . M o d e l . E n t i t i e s . P a r a m e t e r F i e l d D e s c r i p t o r ,   I p h e l i o n . O u t l i n e . M o d e l ,   V e r s i o n = 1 . 8 . 6 . 3 0 ,   C u l t u r e = n e u t r a l ,   P u b l i c K e y T o k e n = n u l l "   o r d e r = " 9 9 9 "   k e y = " t i t l e F i e l d "   v a l u e = " 9 0 b 0 3 9 7 8 - e 2 1 7 - 4 e 3 2 - a 4 f e - a 3 2 c b a 5 7 d 1 8 6 | 2 6 f 9 4 f 4 1 - 1 c b e - 4 5 d b - b 0 7 3 - 4 0 4 0 2 7 0 d 5 3 f 9 | "   g r o u p O r d e r = " - 1 "   i s G e n e r a t e d = " f a l s e " / >  
             < / p a r a m e t e r s >  
         < / c o m m a n d >  
         < c o m m a n d   i d = " d a 7 c e b 8 2 - 6 c 2 3 - 4 b 6 b - a 1 3 8 - 6 1 0 c a 0 7 1 1 6 a 8 "   n a m e = " C l o s e   d o c u m e n t "   a s s e m b l y = " I p h e l i o n . O u t l i n e . W o r d . d l l "   t y p e = " I p h e l i o n . O u t l i n e . W o r d . C o m m a n d s . C l o s e D o c u m e n t C o m m a n d "   o r d e r = " 2 0 "   a c t i v e = " t r u e "   c o m m a n d T y p e = " s t a r t u p " >  
             < p a r a m e t e r s >  
                 < p a r a m e t e r   i d = " e 4 5 1 b 9 8 3 - 1 2 b f - 4 4 a c - 8 2 4 7 - 2 2 f b f f c e 0 e 8 9 "   n a m e = " C h e c k   q u e s t i o n "   t y p e = " S y s t e m . B o o l e a n ,   m s c o r l i b ,   V e r s i o n = 4 . 0 . 0 . 0 ,   C u l t u r e = n e u t r a l ,   P u b l i c K e y T o k e n = b 7 7 a 5 c 5 6 1 9 3 4 e 0 8 9 "   o r d e r = " 9 9 9 "   k e y = " c h e c k U s e r I n p u t "   v a l u e = " F a l s e "   g r o u p O r d e r = " - 1 "   i s G e n e r a t e d = " f a l s e " / >  
                 < p a r a m e t e r   i d = " b b 4 f 1 3 9 c - a 7 8 c - 4 2 1 3 - b 6 4 5 - 3 9 5 8 5 4 a 2 1 a 1 7 "   n a m e = " F o r c e   c l o s e "   t y p e = " S y s t e m . B o o l e a n ,   m s c o r l i b ,   V e r s i o n = 4 . 0 . 0 . 0 ,   C u l t u r e = n e u t r a l ,   P u b l i c K e y T o k e n = b 7 7 a 5 c 5 6 1 9 3 4 e 0 8 9 "   o r d e r = " 9 9 9 "   k e y = " c l o s e O n S u c e s s "   v a l u e = " F a l s e "   g r o u p O r d e r = " - 1 "   i s G e n e r a t e d = " f a l s e " / >  
             < / p a r a m e t e r s >  
         < / c o m m a n d >  
         < c o m m a n d   i d = " 3 e e c 0 4 3 d - 3 6 1 b - 4 7 2 7 - 8 2 0 f - 7 1 f 0 c 7 7 c 4 c d e "   n a m e = " Q V I S   -   M u l t i   A d d r e s s "   a s s e m b l y = " I p h e l i o n . O u t l i n e . M o d e l . d l l "   t y p e = " I p h e l i o n . O u t l i n e . M o d e l . C o m m a n d s . Q u e s t i o n V i s i b i l i t y C o m m a n d "   o r d e r = " 0 "   a c t i v e = " f a l s e "   c o m m a n d T y p e = " r e l a u n c h " >  
             < p a r a m e t e r s >  
                 < p a r a m e t e r   i d = " 4 5 a 4 c a 2 6 - 2 f e 9 - 4 a 9 4 - b 0 b 0 - 9 d 3 9 6 8 c 7 7 5 9 1 " 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C O N T A I N S A N Y ( & # x A ;   { U s e r P r e f s . S e l e c t e d   T e x t } , & # x A ;   t r u e , & # x A ;   & q u o t ; M U L T I R E C & q u o t ; & # x A ; ) & l t ; / t e x t & g t ; & # x A ; & l t ; / f o r m a t S t r i n g & g t ; "   a r g u m e n t = " F o r m a t S t r i n g "   g r o u p O r d e r = " - 1 "   i s G e n e r a t e d = " f a l s e " / >  
                 < p a r a m e t e r   i d = " 6 c 9 3 2 a f f - 3 8 1 7 - 4 5 4 7 - b 6 f a - 0 d e 2 9 e 1 5 9 1 1 6 "   n a m e = " S h o w   v a l u e s "   t y p e = " S y s t e m . S t r i n g ,   m s c o r l i b ,   V e r s i o n = 4 . 0 . 0 . 0 ,   C u l t u r e = n e u t r a l ,   P u b l i c K e y T o k e n = b 7 7 a 5 c 5 6 1 9 3 4 e 0 8 9 "   o r d e r = " 2 "   k e y = " f i e l d V a l u e s "   v a l u e = " "   a r g u m e n t = " I t e m L i s t C o n t r o l "   g r o u p O r d e r = " - 1 "   i s G e n e r a t e d = " f a l s e " / >  
                 < p a r a m e t e r   i d = " 3 a 6 d f 5 b 4 - 2 3 9 3 - 4 3 4 4 - 8 5 0 5 - c 1 a 5 3 3 6 2 b b a 9 "   n a m e = " C h e c k   f i e l d ( s ) "   t y p e = " I p h e l i o n . O u t l i n e . M o d e l . E n t i t i e s . P a r a m e t e r F i e l d D e s c r i p t o r ,   I p h e l i o n . O u t l i n e . M o d e l ,   V e r s i o n = 1 . 8 . 6 . 3 0 ,   C u l t u r e = n e u t r a l ,   P u b l i c K e y T o k e n = n u l l "   o r d e r = " 9 9 9 "   k e y = " c h e c k F i e l d "   v a l u e = " "   a r g u m e n t = " M u l t i p l e C o n t r o l "   g r o u p O r d e r = " - 1 "   i s G e n e r a t e d = " f a l s e " / >  
                 < p a r a m e t e r   i d = " c b e 0 3 8 8 3 - 2 6 c 0 - 4 2 8 0 - 9 4 f 4 - 2 5 3 0 b 1 4 e 3 3 3 7 "   n a m e = " L i n k e d   c o m m a n d s "   t y p e = " S y s t e m . G u i d ,   m s c o r l i b ,   V e r s i o n = 4 . 0 . 0 . 0 ,   C u l t u r e = n e u t r a l ,   P u b l i c K e y T o k e n = b 7 7 a 5 c 5 6 1 9 3 4 e 0 8 9 "   o r d e r = " 9 9 9 "   k e y = " l i n k e d C o m m a n d "   v a l u e = " "   a r g u m e n t = " M u l t i p l e C o m m a n d C h o o s e r "   g r o u p O r d e r = " - 1 "   i s G e n e r a t e d = " f a l s e " / >  
                 < p a r a m e t e r   i d = " a 5 4 9 2 a 5 9 - f e a 2 - 4 5 f 2 - a a 8 9 - 5 4 d 5 4 5 d c 1 6 7 4 "   n a m e = " L i n k e d   q u e s t i o n s "   t y p e = " S y s t e m . G u i d ,   m s c o r l i b ,   V e r s i o n = 4 . 0 . 0 . 0 ,   C u l t u r e = n e u t r a l ,   P u b l i c K e y T o k e n = b 7 7 a 5 c 5 6 1 9 3 4 e 0 8 9 "   o r d e r = " 9 9 9 "   k e y = " l i n k e d Q u e s t i o n "   v a l u e = " b 6 2 8 3 0 8 4 - 9 3 c 8 - 4 e e b - 8 b 8 5 - 6 3 e 1 6 1 5 c e 1 6 b "   a r g u m e n t = " M u l t i p l e C o n t r o l "   g r o u p O r d e r = " - 1 "   i s G e n e r a t e d = " f a l s e " / >  
                 < p a r a m e t e r   i d = " d d 3 7 8 8 d 6 - 3 7 8 8 - 4 5 c 8 - b b 6 7 - 3 9 e d 3 9 2 2 d 6 3 7 "   n a m e = " R e p l a c e   v a l u e s   w i t h   l a b e l s "   t y p e = " S y s t e m . B o o l e a n ,   m s c o r l i b ,   V e r s i o n = 4 . 0 . 0 . 0 ,   C u l t u r e = n e u t r a l ,   P u b l i c K e y T o k e n = b 7 7 a 5 c 5 6 1 9 3 4 e 0 8 9 "   o r d e r = " 9 9 9 "   k e y = " u s e L a b e l s "   v a l u e = " T r u e "   g r o u p O r d e r = " - 1 "   i s G e n e r a t e d = " f a l s e " / >  
             < / p a r a m e t e r s >  
         < / c o m m a n d >  
         < c o m m a n d   i d = " 7 c f 4 a 6 9 2 - 9 f d c - 4 1 1 2 - 8 d a 6 - 1 d 1 5 4 3 c a 7 c 1 e "   n a m e = " H i d e   D a t e   f o r   G e r m a n   o f f i c e s "   a s s e m b l y = " I p h e l i o n . O u t l i n e . M o d e l . d l l "   t y p e = " I p h e l i o n . O u t l i n e . M o d e l . C o m m a n d s . Q u e s t i o n V i s i b i l i t y C o m m a n d "   o r d e r = " 1 "   a c t i v e = " t r u e "   c o m m a n d T y p e = " r e l a u n c h " >  
             < p a r a m e t e r s >  
                 < p a r a m e t e r   i d = " 0 f d 7 4 3 5 0 - 9 c 1 6 - 4 5 d f - 9 4 c 3 - f 9 3 d d e c 1 9 7 c 2 "   n a m e = " L i n k e d   q u e s t i o n s "   t y p e = " S y s t e m . G u i d ,   m s c o r l i b ,   V e r s i o n = 4 . 0 . 0 . 0 ,   C u l t u r e = n e u t r a l ,   P u b l i c K e y T o k e n = b 7 7 a 5 c 5 6 1 9 3 4 e 0 8 9 "   o r d e r = " 9 9 9 "   k e y = " l i n k e d Q u e s t i o n "   v a l u e = " 1 3 f 8 b 0 3 6 - 2 f d 3 - 4 c c 9 - b d 3 1 - 3 3 4 3 b b c 0 e f 8 d "   a r g u m e n t = " M u l t i p l e C o n t r o l "   g r o u p O r d e r = " - 1 "   i s G e n e r a t e d = " f a l s e " / >  
                 < p a r a m e t e r   i d = " e c 2 c 1 b 2 1 - 6 7 a f - 4 6 7 6 - 8 e 4 2 - 7 0 1 3 b 9 f a 6 0 2 f "   n a m e = " L i n k e d   c o m m a n d s "   t y p e = " S y s t e m . G u i d ,   m s c o r l i b ,   V e r s i o n = 4 . 0 . 0 . 0 ,   C u l t u r e = n e u t r a l ,   P u b l i c K e y T o k e n = b 7 7 a 5 c 5 6 1 9 3 4 e 0 8 9 "   o r d e r = " 9 9 9 "   k e y = " l i n k e d C o m m a n d "   v a l u e = " "   a r g u m e n t = " M u l t i p l e C o m m a n d C h o o s e r "   g r o u p O r d e r = " - 1 "   i s G e n e r a t e d = " f a l s e " / >  
                 < p a r a m e t e r   i d = " c d c 2 9 6 5 8 - e c b e - 4 a 7 3 - b a c 6 - b 2 d 3 7 a e 3 a 3 f 1 "   n a m e = " C h e c k   f i e l d ( s ) "   t y p e = " I p h e l i o n . O u t l i n e . M o d e l . E n t i t i e s . P a r a m e t e r F i e l d D e s c r i p t o r ,   I p h e l i o n . O u t l i n e . M o d e l ,   V e r s i o n = 1 . 8 . 6 . 3 0 ,   C u l t u r e = n e u t r a l ,   P u b l i c K e y T o k e n = n u l l "   o r d e r = " 9 9 9 "   k e y = " c h e c k F i e l d "   v a l u e = " "   a r g u m e n t = " M u l t i p l e C o n t r o l "   g r o u p O r d e r = " - 1 "   i s G e n e r a t e d = " f a l s e " / >  
                 < p a r a m e t e r   i d = " 7 5 9 3 8 6 9 3 - 6 1 9 4 - 4 3 1 b - 9 8 c 2 - f f 8 f 5 d 1 4 7 c e 0 "   n a m e = " S h o w   v a l u e s "   t y p e = " S y s t e m . S t r i n g ,   m s c o r l i b ,   V e r s i o n = 4 . 0 . 0 . 0 ,   C u l t u r e = n e u t r a l ,   P u b l i c K e y T o k e n = b 7 7 a 5 c 5 6 1 9 3 4 e 0 8 9 "   o r d e r = " 2 "   k e y = " f i e l d V a l u e s "   v a l u e = " "   a r g u m e n t = " I t e m L i s t C o n t r o l "   g r o u p O r d e r = " - 1 "   i s G e n e r a t e d = " f a l s e " / >  
                 < p a r a m e t e r   i d = " c 1 b a 3 6 7 c - d a 2 f - 4 c a b - a 6 a 6 - d 8 1 2 e d e 3 a e 7 4 "   n a m e = " R e p l a c e   v a l u e s   w i t h   l a b e l s "   t y p e = " S y s t e m . B o o l e a n ,   m s c o r l i b ,   V e r s i o n = 4 . 0 . 0 . 0 ,   C u l t u r e = n e u t r a l ,   P u b l i c K e y T o k e n = b 7 7 a 5 c 5 6 1 9 3 4 e 0 8 9 "   o r d e r = " 9 9 9 "   k e y = " u s e L a b e l s "   v a l u e = " F a l s e "   g r o u p O r d e r = " - 1 "   i s G e n e r a t e d = " f a l s e " / >  
                 < p a r a m e t e r   i d = " e 9 5 a 1 3 0 5 - b 6 4 a - 4 9 f 9 - a 2 3 a - 4 1 f 9 5 f b 9 f 2 f d " 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A N D ( { O f f i c e . L o c a t i o n }   & a m p ; l t ; & a m p ; g t ;   & q u o t ; B e r l i n & q u o t ; , { O f f i c e . L o c a t i o n }   & a m p ; l t ; & a m p ; g t ;   & q u o t ; D � s s e l d o r f & q u o t ; , { O f f i c e . L o c a t i o n }   & a m p ; l t ; & a m p ; g t ;   & q u o t ; F r a n k f u r t & q u o t ; , { O f f i c e . L o c a t i o n }   & a m p ; l t ; & a m p ; g t ;   & q u o t ; M u n i c h & q u o t ; , { O f f i c e . L o c a t i o n }   & a m p ; l t ; & a m p ; g t ;   & q u o t ; B e r l i n   G M B H & q u o t ; ) & l t ; / t e x t & g t ; & # x A ; & l t ; / f o r m a t S t r i n g & g t ; "   a r g u m e n t = " F o r m a t S t r i n g "   g r o u p O r d e r = " - 1 "   i s G e n e r a t e d = " f a l s e " / >  
             < / p a r a m e t e r s >  
         < / c o m m a n d >  
         < c o m m a n d   i d = " f 6 e 9 d 2 f b - b d c 2 - 4 3 3 c - 9 3 4 b - 3 5 9 2 1 0 8 6 a 1 d e "   n a m e = " S h o w   q u e s t i o n   f o r m "   a s s e m b l y = " I p h e l i o n . O u t l i n e . M o d e l . d l l "   t y p e = " I p h e l i o n . O u t l i n e . M o d e l . C o m m a n d s . S h o w F o r m C o m m a n d "   o r d e r = " 2 "   a c t i v e = " t r u e "   c o m m a n d T y p e = " r e l a u n c h " >  
             < p a r a m e t e r s >  
                 < p a r a m e t e r   i d = " b e e 7 5 9 5 4 - a a 1 c - 4 0 5 a - b 1 a f - f 0 4 2 b 2 a a a 5 d d "   n a m e = " D i s p l a y   t y p e "   t y p e = " I p h e l i o n . O u t l i n e . M o d e l . C o m m a n d s . F o r m T y p e ,   I p h e l i o n . O u t l i n e . M o d e l ,   V e r s i o n = 1 . 8 . 6 . 3 0 ,   C u l t u r e = n e u t r a l ,   P u b l i c K e y T o k e n = n u l l "   o r d e r = " 0 "   k e y = " f o r m T y p e "   v a l u e = " P a n e l " 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0 d 3 2 1 a 8 f - 1 c 7 8 - 4 3 8 8 - 8 a 9 c - 9 3 9 a 8 a c 7 f 0 5 a "   n a m e = " H i d e   q u i c k   f i l l "   t y p e = " S y s t e m . B o o l e a n ,   m s c o r l i b ,   V e r s i o n = 4 . 0 . 0 . 0 ,   C u l t u r e = n e u t r a l ,   P u b l i c K e y T o k e n = b 7 7 a 5 c 5 6 1 9 3 4 e 0 8 9 "   o r d e r = " 3 "   k e y = " h i d e Q u i c k F i l l "   v a l u e = " F a l s e "   g r o u p O r d e r = " - 1 "   i s G e n e r a t e d = " f a l s e " / >  
             < / p a r a m e t e r s >  
         < / c o m m a n d >  
         < c o m m a n d   i d = " d 3 0 7 7 1 4 2 - b b c 6 - 4 6 7 4 - b 6 4 e - 6 d 8 b 9 6 5 2 2 6 c 1 "   n a m e = " S e t   s t y l e   p r o o f i n g   l a n g u a g e "   a s s e m b l y = " I p h e l i o n . O u t l i n e . W o r d . d l l "   t y p e = " I p h e l i o n . O u t l i n e . W o r d . C o m m a n d s . S e t P r o o f i n g L a n g u a g e C o m m a n d "   o r d e r = " 3 "   a c t i v e = " t r u e "   c o m m a n d T y p e = " r e l a u n c h " >  
             < p a r a m e t e r s >  
                 < p a r a m e t e r   i d = " 7 c e f b f 7 6 - e d e 6 - 4 a 7 a - 9 9 d f - 1 7 3 b 2 d 8 7 8 3 e 7 "   n a m e = " L a n g u a g e   l i s t   q u e s t i o n "   t y p e = " S y s t e m . G u i d ,   m s c o r l i b ,   V e r s i o n = 4 . 0 . 0 . 0 ,   C u l t u r e = n e u t r a l ,   P u b l i c K e y T o k e n = b 7 7 a 5 c 5 6 1 9 3 4 e 0 8 9 "   o r d e r = " 0 "   k e y = " l a n g u a g e Q u e s t i o n "   v a l u e = " "   a r g u m e n t = " Q u e s t i o n C h o o s e r "   g r o u p O r d e r = " - 1 "   i s G e n e r a t e d = " f a l s e " / >  
                 < p a r a m e t e r   i d = " 8 2 f b 6 b 9 7 - 2 0 1 5 - 4 e a d - 9 c b c - e 3 4 c 1 4 f 5 8 0 e 7 "   n a m e = " D e f a u l t   l a n g u g e   I S O "   t y p e = " S y s t e m . S t r i n g ,   m s c o r l i b ,   V e r s i o n = 4 . 0 . 0 . 0 ,   C u l t u r e = n e u t r a l ,   P u b l i c K e y T o k e n = b 7 7 a 5 c 5 6 1 9 3 4 e 0 8 9 "   o r d e r = " 1 "   k e y = " d e f a u l t L a n g u a g e I s o "   v a l u e = " "   a r g u m e n t = " S i n g l e L i n e "   g r o u p O r d e r = " - 1 "   i s G e n e r a t e d = " f a l s e " / >  
                 < p a r a m e t e r   i d = " 5 d 3 0 d 8 d e - 5 b f f - 4 2 2 1 - 9 9 0 6 - 4 e 4 d b f 3 7 7 d 1 e " 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S t y l e s & l t ; / t e x t & g t ; & # x A ; & l t ; / c o n t e n t L i s t & g t ; "   a r g u m e n t = " L a b e l S e t I t e m L i s t C o n t r o l "   g r o u p O r d e r = " - 1 "   i s G e n e r a t e d = " f a l s e " / >  
                 < p a r a m e t e r   i d = " 5 9 2 6 9 7 2 b - 9 1 b 7 - 4 7 8 d - b 1 6 4 - 0 9 0 8 c c b 1 8 6 8 2 "   n a m e = " R e p l a c e   v a l u e s   w i t h   l a b e l s "   t y p e = " S y s t e m . B o o l e a n ,   m s c o r l i b ,   V e r s i o n = 4 . 0 . 0 . 0 ,   C u l t u r e = n e u t r a l ,   P u b l i c K e y T o k e n = b 7 7 a 5 c 5 6 1 9 3 4 e 0 8 9 "   o r d e r = " 3 "   k e y = " u s e L a b e l s "   v a l u e = " F a l s e "   g r o u p O r d e r = " - 1 "   i s G e n e r a t e d = " f a l s e " / >  
             < / p a r a m e t e r s >  
         < / c o m m a n d >  
         < c o m m a n d   i d = " c 0 e e e 5 4 8 - 2 7 0 c - 4 a 2 4 - 9 c 9 1 - c a 7 5 1 7 0 d 4 7 8 8 "   n a m e = " R e n d e r   f i e l d s   t o   d o c u m e n t "   a s s e m b l y = " I p h e l i o n . O u t l i n e . M o d e l . d l l "   t y p e = " I p h e l i o n . O u t l i n e . M o d e l . C o m m a n d s . R e n d e r D o c u m e n t C o m m a n d "   o r d e r = " 4 " 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d 0 6 b c 5 6 8 - 9 e a d - 4 a 3 d - b 8 2 d - a 5 e 5 2 2 4 a 4 a 1 1 "   n a m e = " R W S   -   H e a d e r "   a s s e m b l y = " I p h e l i o n . O u t l i n e . W o r d . d l l "   t y p e = " I p h e l i o n . O u t l i n e . W o r d . C o m m a n d s . R e m o v e R e g i o n W h i t e S p a c e C o m m a n d "   o r d e r = " 5 "   a c t i v e = " t r u e "   c o m m a n d T y p e = " r e l a u n c h " >  
             < p a r a m e t e r s >  
                 < p a r a m e t e r   i d = " 6 6 c d f a b b - 2 c 3 3 - 4 6 3 8 - b 8 a 7 - 8 a 4 f 4 d 5 8 b 2 f 4 "   n a m e = " A r e a "   t y p e = " I p h e l i o n . O u t l i n e . M o d e l . E n t i t i e s . C o n t r o l A r e a ,   I p h e l i o n . O u t l i n e . M o d e l ,   V e r s i o n = 1 . 8 . 6 . 3 0 ,   C u l t u r e = n e u t r a l ,   P u b l i c K e y T o k e n = n u l l "   o r d e r = " 9 9 9 "   k e y = " a r e a "   v a l u e = " B o t t o m "   g r o u p O r d e r = " - 1 "   i s G e n e r a t e d = " f a l s e " / >  
                 < p a r a m e t e r   i d = " 7 d 1 7 7 b 6 d - a 9 7 3 - 4 2 2 0 - a 7 8 1 - 4 9 9 1 9 f 6 8 b 7 8 1 "   n a m e = " R e g i o n   c o n t r o l "   t y p e = " S y s t e m . G u i d ,   m s c o r l i b ,   V e r s i o n = 4 . 0 . 0 . 0 ,   C u l t u r e = n e u t r a l ,   P u b l i c K e y T o k e n = b 7 7 a 5 c 5 6 1 9 3 4 e 0 8 9 "   o r d e r = " 9 9 9 "   k e y = " c o n t r o l T a g "   v a l u e = " 4 d 2 9 7 8 5 a - 1 4 8 c - 4 c 7 4 - 9 8 f f - 1 c 7 5 9 8 1 4 7 4 0 2 "   a r g u m e n t = " C o n t r o l C h o o s e r "   g r o u p O r d e r = " - 1 "   i s G e n e r a t e d = " f a l s e " / >  
                 < p a r a m e t e r   i d = " f 8 0 3 a 9 f c - 4 6 7 d - 4 d d 1 - a 7 6 c - 9 9 0 8 4 6 9 5 6 1 0 d "   n a m e = " R e m o v e   c o n t r o l "   t y p e = " S y s t e m . B o o l e a n ,   m s c o r l i b ,   V e r s i o n = 4 . 0 . 0 . 0 ,   C u l t u r e = n e u t r a l ,   P u b l i c K e y T o k e n = b 7 7 a 5 c 5 6 1 9 3 4 e 0 8 9 "   o r d e r = " 9 9 9 "   k e y = " r e m o v e C o n t r o l "   v a l u e = " F a l s e "   g r o u p O r d e r = " - 1 "   i s G e n e r a t e d = " f a l s e " / >  
             < / p a r a m e t e r s >  
         < / c o m m a n d >  
         < c o m m a n d   i d = " 4 5 5 3 9 8 5 2 - e 2 e f - 4 a f d - 9 1 a 9 - 0 e 0 6 9 5 5 a 3 f a c "   n a m e = " R W S   -   A d d   A d d r e s e e s "   a s s e m b l y = " I p h e l i o n . O u t l i n e . W o r d . d l l "   t y p e = " I p h e l i o n . O u t l i n e . W o r d . C o m m a n d s . R e m o v e R e g i o n W h i t e S p a c e C o m m a n d "   o r d e r = " 6 "   a c t i v e = " t r u e "   c o m m a n d T y p e = " r e l a u n c h " >  
             < p a r a m e t e r s >  
                 < p a r a m e t e r   i d = " e 2 4 4 f 7 8 5 - 4 7 0 7 - 4 f 2 a - 9 d 3 d - 8 1 7 7 c c 3 c c b 6 f "   n a m e = " A r e a "   t y p e = " I p h e l i o n . O u t l i n e . M o d e l . E n t i t i e s . C o n t r o l A r e a ,   I p h e l i o n . O u t l i n e . M o d e l ,   V e r s i o n = 1 . 8 . 6 . 3 0 ,   C u l t u r e = n e u t r a l ,   P u b l i c K e y T o k e n = n u l l "   o r d e r = " 9 9 9 "   k e y = " a r e a "   v a l u e = " A l l "   g r o u p O r d e r = " - 1 "   i s G e n e r a t e d = " f a l s e " / >  
                 < p a r a m e t e r   i d = " 4 c b 5 4 e 6 f - 7 d 9 d - 4 6 1 b - 8 f b 7 - a 9 3 8 9 8 2 0 a d 6 8 "   n a m e = " R e g i o n   c o n t r o l "   t y p e = " S y s t e m . G u i d ,   m s c o r l i b ,   V e r s i o n = 4 . 0 . 0 . 0 ,   C u l t u r e = n e u t r a l ,   P u b l i c K e y T o k e n = b 7 7 a 5 c 5 6 1 9 3 4 e 0 8 9 "   o r d e r = " 9 9 9 "   k e y = " c o n t r o l T a g "   v a l u e = " 1 1 b 5 d 4 2 7 - 7 3 c 8 - 4 3 8 b - b f c b - 4 f 2 c 8 d a 4 e 5 6 b "   a r g u m e n t = " C o n t r o l C h o o s e r "   g r o u p O r d e r = " - 1 "   i s G e n e r a t e d = " f a l s e " / >  
                 < p a r a m e t e r   i d = " 8 e 1 3 4 c 9 8 - 9 a 2 4 - 4 3 8 8 - 9 3 1 f - e 7 a 0 8 8 e e 8 7 9 f "   n a m e = " R e m o v e   c o n t r o l "   t y p e = " S y s t e m . B o o l e a n ,   m s c o r l i b ,   V e r s i o n = 4 . 0 . 0 . 0 ,   C u l t u r e = n e u t r a l ,   P u b l i c K e y T o k e n = b 7 7 a 5 c 5 6 1 9 3 4 e 0 8 9 "   o r d e r = " 9 9 9 "   k e y = " r e m o v e C o n t r o l "   v a l u e = " F a l s e "   g r o u p O r d e r = " - 1 "   i s G e n e r a t e d = " f a l s e " / >  
             < / p a r a m e t e r s >  
         < / c o m m a n d >  
         < c o m m a n d   i d = " 9 7 2 5 f 2 d 4 - 2 8 6 e - 4 a 4 8 - b 6 1 a - 5 0 f e 3 9 b d 7 7 9 0 "   n a m e = " R W S   -   D e l i v e r y "   a s s e m b l y = " I p h e l i o n . O u t l i n e . W o r d . d l l "   t y p e = " I p h e l i o n . O u t l i n e . W o r d . C o m m a n d s . R e m o v e R e g i o n W h i t e S p a c e C o m m a n d "   o r d e r = " 7 "   a c t i v e = " t r u e "   c o m m a n d T y p e = " r e l a u n c h " >  
             < p a r a m e t e r s >  
                 < p a r a m e t e r   i d = " 8 1 7 f 0 5 e a - d 4 2 e - 4 1 d c - a b 0 5 - 1 8 5 7 2 a c e 0 5 6 e "   n a m e = " A r e a "   t y p e = " I p h e l i o n . O u t l i n e . M o d e l . E n t i t i e s . C o n t r o l A r e a ,   I p h e l i o n . O u t l i n e . M o d e l ,   V e r s i o n = 1 . 8 . 6 . 3 0 ,   C u l t u r e = n e u t r a l ,   P u b l i c K e y T o k e n = n u l l "   o r d e r = " 9 9 9 "   k e y = " a r e a "   v a l u e = " A l l "   g r o u p O r d e r = " - 1 "   i s G e n e r a t e d = " f a l s e " / >  
                 < p a r a m e t e r   i d = " a a f 6 6 2 d d - d 6 a b - 4 4 7 4 - b 2 c 0 - 4 a 2 d 9 b 7 3 7 6 8 4 "   n a m e = " R e g i o n   c o n t r o l "   t y p e = " S y s t e m . G u i d ,   m s c o r l i b ,   V e r s i o n = 4 . 0 . 0 . 0 ,   C u l t u r e = n e u t r a l ,   P u b l i c K e y T o k e n = b 7 7 a 5 c 5 6 1 9 3 4 e 0 8 9 "   o r d e r = " 9 9 9 "   k e y = " c o n t r o l T a g "   v a l u e = " e 8 3 4 d 4 2 f - 2 e c 2 - 4 d d c - 8 a 8 1 - 8 c 6 9 1 3 2 9 b 5 2 a "   a r g u m e n t = " C o n t r o l C h o o s e r "   g r o u p O r d e r = " - 1 "   i s G e n e r a t e d = " f a l s e " / >  
                 < p a r a m e t e r   i d = " f f 3 4 1 b 6 e - 7 5 7 5 - 4 5 9 5 - 8 4 e e - d 0 b 6 1 5 3 5 f a c 2 "   n a m e = " R e m o v e   c o n t r o l "   t y p e = " S y s t e m . B o o l e a n ,   m s c o r l i b ,   V e r s i o n = 4 . 0 . 0 . 0 ,   C u l t u r e = n e u t r a l ,   P u b l i c K e y T o k e n = b 7 7 a 5 c 5 6 1 9 3 4 e 0 8 9 "   o r d e r = " 9 9 9 "   k e y = " r e m o v e C o n t r o l "   v a l u e = " F a l s e "   g r o u p O r d e r = " - 1 "   i s G e n e r a t e d = " f a l s e " / >  
             < / p a r a m e t e r s >  
         < / c o m m a n d >  
         < c o m m a n d   i d = " 4 3 9 e f 4 0 0 - 3 4 8 c - 4 b 3 2 - 9 1 b 4 - 9 9 8 9 0 2 d d 7 8 3 d "   n a m e = " R W S   -   F o o t e r "   a s s e m b l y = " I p h e l i o n . O u t l i n e . W o r d . d l l "   t y p e = " I p h e l i o n . O u t l i n e . W o r d . C o m m a n d s . R e m o v e R e g i o n W h i t e S p a c e C o m m a n d "   o r d e r = " 8 "   a c t i v e = " t r u e "   c o m m a n d T y p e = " r e l a u n c h " >  
             < p a r a m e t e r s >  
                 < p a r a m e t e r   i d = " b e 4 3 4 6 2 4 - c 0 6 6 - 4 9 f 0 - a 6 0 9 - 2 7 9 1 5 e e c 2 d 9 8 "   n a m e = " A r e a "   t y p e = " I p h e l i o n . O u t l i n e . M o d e l . E n t i t i e s . C o n t r o l A r e a ,   I p h e l i o n . O u t l i n e . M o d e l ,   V e r s i o n = 1 . 8 . 6 . 3 0 ,   C u l t u r e = n e u t r a l ,   P u b l i c K e y T o k e n = n u l l "   o r d e r = " 9 9 9 "   k e y = " a r e a "   v a l u e = " B o t t o m "   g r o u p O r d e r = " - 1 "   i s G e n e r a t e d = " f a l s e " / >  
                 < p a r a m e t e r   i d = " 0 2 3 d 1 b 2 a - c 4 f 2 - 4 0 d 7 - 8 7 b 4 - 5 e 2 8 3 9 8 c 4 3 2 e "   n a m e = " R e g i o n   c o n t r o l "   t y p e = " S y s t e m . G u i d ,   m s c o r l i b ,   V e r s i o n = 4 . 0 . 0 . 0 ,   C u l t u r e = n e u t r a l ,   P u b l i c K e y T o k e n = b 7 7 a 5 c 5 6 1 9 3 4 e 0 8 9 "   o r d e r = " 9 9 9 "   k e y = " c o n t r o l T a g "   v a l u e = " b 7 5 9 b 9 9 5 - c b 2 9 - 4 6 c d - a 1 5 7 - 5 8 e f 7 9 a 5 b 7 4 2 "   a r g u m e n t = " C o n t r o l C h o o s e r "   g r o u p O r d e r = " - 1 "   i s G e n e r a t e d = " f a l s e " / >  
                 < p a r a m e t e r   i d = " 6 2 b e 7 a f d - d b 1 e - 4 e 3 6 - 9 6 5 b - 2 b e 1 d 0 0 6 b 0 b 1 "   n a m e = " R e m o v e   c o n t r o l "   t y p e = " S y s t e m . B o o l e a n ,   m s c o r l i b ,   V e r s i o n = 4 . 0 . 0 . 0 ,   C u l t u r e = n e u t r a l ,   P u b l i c K e y T o k e n = b 7 7 a 5 c 5 6 1 9 3 4 e 0 8 9 "   o r d e r = " 9 9 9 "   k e y = " r e m o v e C o n t r o l "   v a l u e = " F a l s e "   g r o u p O r d e r = " - 1 "   i s G e n e r a t e d = " f a l s e " / >  
             < / p a r a m e t e r s >  
         < / c o m m a n d >  
         < c o m m a n d   i d = " 9 c 0 c c 4 6 5 - 2 3 4 e - 4 9 6 3 - 9 6 9 e - 0 a f 0 c 5 5 e 8 f 6 6 "   n a m e = " U p d a t e   W o r k S i t e   a u t h o r "   a s s e m b l y = " I p h e l i o n . O u t l i n e . I n t e g r a t i o n . W o r k S i t e . d l l "   t y p e = " I p h e l i o n . O u t l i n e . I n t e g r a t i o n . W o r k S i t e . U p d a t e A u t h o r C o m m a n d "   o r d e r = " 9 "   a c t i v e = " t r u e "   c o m m a n d T y p e = " r e l a u n c h " >  
             < p a r a m e t e r s >  
                 < p a r a m e t e r   i d = " 1 3 5 e 9 b e 0 - 3 c d 8 - 4 5 6 5 - b 1 f e - 8 c d b 9 3 a b b b 9 e "   n a m e = " A u t h o r   F i e l d "   t y p e = " I p h e l i o n . O u t l i n e . M o d e l . E n t i t i e s . P a r a m e t e r F i e l d D e s c r i p t o r ,   I p h e l i o n . O u t l i n e . M o d e l ,   V e r s i o n = 1 . 8 . 6 . 3 0 ,   C u l t u r e = n e u t r a l ,   P u b l i c K e y T o k e n = n u l l "   o r d e r = " 9 9 9 "   k e y = " a u t h o r F i e l d "   v a l u e = " 0 8 3 d 5 a 5 f - 7 a 4 6 - 4 9 2 7 - a d 1 b - 2 e 7 1 0 3 f 3 6 8 b 1 | f 2 9 4 b 1 d 2 - 1 b 4 5 - 4 e 5 f - 9 4 c 4 - 2 9 5 3 e 5 1 5 0 1 3 7 | "   g r o u p O r d e r = " - 1 "   i s G e n e r a t e d = " f a l s e " / >  
             < / p a r a m e t e r s >  
         < / c o m m a n d >  
     < / c o m m a n d s >  
     < f i e l d s >  
         < f i e l d   i d = " 9 0 b 0 3 9 7 8 - e 2 1 7 - 4 e 3 2 - a 4 f e - a 3 2 c b a 5 7 d 1 8 6 "   n a m e = " T e x t "   t y p e = " "   o r d e r = " 9 9 9 "   e n t i t y I d = " 0 7 b 4 5 c 5 f - 5 a 8 8 - 4 8 8 3 - 9 4 2 6 - 1 7 4 d f b a 7 2 9 7 a "   l i n k e d E n t i t y I d = " 0 0 0 0 0 0 0 0 - 0 0 0 0 - 0 0 0 0 - 0 0 0 0 - 0 0 0 0 0 0 0 0 0 0 0 0 "   l i n k e d F i e l d I d = " 0 0 0 0 0 0 0 0 - 0 0 0 0 - 0 0 0 0 - 0 0 0 0 - 0 0 0 0 0 0 0 0 0 0 0 0 "   l i n k e d F i e l d I n d e x = " 0 "   i n d e x = " 0 "   f i e l d T y p e = " q u e s t i o n "   f o r m a t E v a l u a t o r T y p e = " f o r m a t S t r i n g "   h i d d e n = " f a l s e " / >  
         < f i e l d   i d = " f c 9 8 3 4 1 f - 1 c 6 b - 4 e 8 4 - b 5 a e - 2 6 d 2 9 d 0 5 f 9 1 b "   n a m e = " D i s p l a y   N a m e "   t y p e = " "   o r d e r = " 9 9 9 "   e n t i t y I d = " 0 9 4 a 3 b 3 a - 5 2 e f - 4 8 4 8 - 9 6 f 7 - b 0 c e 0 4 b d e 2 e 8 "   l i n k e d E n t i t y I d = " 0 0 0 0 0 0 0 0 - 0 0 0 0 - 0 0 0 0 - 0 0 0 0 - 0 0 0 0 0 0 0 0 0 0 0 0 "   l i n k e d F i e l d I d = " 0 0 0 0 0 0 0 0 - 0 0 0 0 - 0 0 0 0 - 0 0 0 0 - 0 0 0 0 0 0 0 0 0 0 0 0 "   l i n k e d F i e l d I n d e x = " 0 "   i n d e x = " 0 "   f i e l d T y p e = " c o i "   f o r m a t E v a l u a t o r T y p e = " f o r m a t S t r i n g "   h i d d e n = " f a l s e " / >  
         < f i e l d   i d = " 4 9 6 4 9 d 5 8 - d 4 f d - 4 c 6 8 - b e b 0 - e 2 f 8 9 1 b 3 8 4 c 4 "   n a m e = " D X "   t y p e = " "   o r d e r = " 9 9 9 "   e n t i t y I d = " 0 9 4 a 3 b 3 a - 5 2 e f - 4 8 4 8 - 9 6 f 7 - b 0 c e 0 4 b d e 2 e 8 "   l i n k e d E n t i t y I d = " 0 0 0 0 0 0 0 0 - 0 0 0 0 - 0 0 0 0 - 0 0 0 0 - 0 0 0 0 0 0 0 0 0 0 0 0 "   l i n k e d F i e l d I d = " 0 0 0 0 0 0 0 0 - 0 0 0 0 - 0 0 0 0 - 0 0 0 0 - 0 0 0 0 0 0 0 0 0 0 0 0 "   l i n k e d F i e l d I n d e x = " 0 "   i n d e x = " 0 "   f i e l d T y p e = " c o i "   f o r m a t E v a l u a t o r T y p e = " f o r m a t S t r i n g "   h i d d e n = " f a l s e " > I   2 8 4 9 9 8 0 8 < / f i e l d >  
         < f i e l d   i d = " b 7 c 3 d b 6 4 - 9 c e 2 - 4 4 0 3 - 9 e 7 9 - 0 c 2 7 8 b 5 0 3 5 e 1 "   n a m e = " E x t r a   T e x t "   t y p e = " "   o r d e r = " 9 9 9 "   e n t i t y I d = " 0 9 4 a 3 b 3 a - 5 2 e f - 4 8 4 8 - 9 6 f 7 - b 0 c e 0 4 b d e 2 e 8 "   l i n k e d E n t i t y I d = " 0 0 0 0 0 0 0 0 - 0 0 0 0 - 0 0 0 0 - 0 0 0 0 - 0 0 0 0 0 0 0 0 0 0 0 0 "   l i n k e d F i e l d I d = " 0 0 0 0 0 0 0 0 - 0 0 0 0 - 0 0 0 0 - 0 0 0 0 - 0 0 0 0 0 0 0 0 0 0 0 0 "   l i n k e d F i e l d I n d e x = " 0 "   i n d e x = " 0 "   f i e l d T y p e = " c o i "   f o r m a t E v a l u a t o r T y p e = " f o r m a t S t r i n g "   h i d d e n = " f a l s e " / >  
         < f i e l d   i d = " 4 5 b 5 b 9 7 7 - a 6 a f - 4 0 2 2 - 8 0 c 6 - f 1 c c 2 7 b f c 4 7 1 "   n a m e = " F i r m "   t y p e = " "   o r d e r = " 9 9 9 "   e n t i t y I d = " 0 9 4 a 3 b 3 a - 5 2 e f - 4 8 4 8 - 9 6 f 7 - b 0 c e 0 4 b d e 2 e 8 "   l i n k e d E n t i t y I d = " 0 0 0 0 0 0 0 0 - 0 0 0 0 - 0 0 0 0 - 0 0 0 0 - 0 0 0 0 0 0 0 0 0 0 0 0 "   l i n k e d F i e l d I d = " 0 0 0 0 0 0 0 0 - 0 0 0 0 - 0 0 0 0 - 0 0 0 0 - 0 0 0 0 0 0 0 0 0 0 0 0 "   l i n k e d F i e l d I n d e x = " 0 "   i n d e x = " 0 "   f i e l d T y p e = " c o i "   f o r m a t E v a l u a t o r T y p e = " f o r m a t S t r i n g "   h i d d e n = " f a l s e " > D e n t o n s   i s   a   g l o b a l   l e g a l   p r a c t i c e   p r o v i d i n g   c l i e n t   s e r v i c e s   w o r l d w i d e   t h r o u g h   i t s   m e m b e r   f i r m s   a n d   a f f i l i a t e s .    
 D e n t o n s   E u r o p e   C S   L L P   i s   a   L i m i t e d   L i a b i l i t y   P a r t n e r s h i p   r e g i s t e r e d   i n   E n g l a n d   a n d   W a l e s   w i t h   R e g i s t r a t i o n   N u m b e r   O C   3 4 0 2 1 4 .     A   l i s t   o f   t h e   m e m b e r s   o f   D e n t o n s   E u r o p e   C S   L L P   i s   a v a i l a b l e   a t   i t s   R e g i s t e r e d   O f f i c e :   O n e   F l e e t   P l a c e ,     L o n d o n   E C 4 P   4 G D ,   U n i t e d   K i n g d o m .   P l e a s e   s e e   d e n t o n s . c o m   f o r   L e g a l   N o t i c e s . < / f i e l d >  
         < f i e l d   i d = " d 3 0 e a d b 6 - b 4 0 6 - 4 3 1 a - a 0 a f - 9 a 0 e 2 8 8 5 2 8 f b "   n a m e = " F i r m   D B 4 "   t y p e = " "   o r d e r = " 9 9 9 "   e n t i t y I d = " 0 9 4 a 3 b 3 a - 5 2 e f - 4 8 4 8 - 9 6 f 7 - b 0 c e 0 4 b d e 2 e 8 "   l i n k e d E n t i t y I d = " 0 0 0 0 0 0 0 0 - 0 0 0 0 - 0 0 0 0 - 0 0 0 0 - 0 0 0 0 0 0 0 0 0 0 0 0 "   l i n k e d F i e l d I d = " 0 0 0 0 0 0 0 0 - 0 0 0 0 - 0 0 0 0 - 0 0 0 0 - 0 0 0 0 0 0 0 0 0 0 0 0 "   l i n k e d F i e l d I n d e x = " 0 "   i n d e x = " 0 "   f i e l d T y p e = " c o i "   f o r m a t E v a l u a t o r T y p e = " f o r m a t S t r i n g "   h i d d e n = " f a l s e " / > 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 o r g a n i z a n �   s l o ~k a  
 a d v o k � t n �   k a n c e l � Y 
 V   c e l n i c i   1 0 3 4 / 6 ,   1 1 0   0 0   P r a h a   1  
 e s k �   r e p u b l i k a < / f i e l d >  
         < f i e l d   i d = " 8 e 4 1 9 1 b c - 3 9 e 3 - 4 8 e 2 - b d 2 6 - a 8 4 0 d 2 1 9 c 3 7 e "   n a m e = " F o r m a t t e d   A d d r e s s "   t y p e = " "   o r d e r = " 9 9 9 "   e n t i t y I d = " 0 9 4 a 3 b 3 a - 5 2 e f - 4 8 4 8 - 9 6 f 7 - b 0 c e 0 4 b d e 2 e 8 "   l i n k e d E n t i t y I d = " 0 0 0 0 0 0 0 0 - 0 0 0 0 - 0 0 0 0 - 0 0 0 0 - 0 0 0 0 0 0 0 0 0 0 0 0 "   l i n k e d F i e l d I d = " 0 0 0 0 0 0 0 0 - 0 0 0 0 - 0 0 0 0 - 0 0 0 0 - 0 0 0 0 0 0 0 0 0 0 0 0 "   l i n k e d F i e l d I n d e x = " 0 "   i n d e x = " 0 "   f i e l d T y p e = " c o i "   f o r m a t E v a l u a t o r T y p e = " f o r m a t S t r i n g "   h i d d e n = " f a l s e " / > 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 P r a g u e < / f i e l d > 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 D e n t o n s   E u r o p e   C S   L L P < / f i e l d >  
         < f i e l d   i d = " e b e 1 b 4 f c - 4 0 e b - 4 5 7 9 - a 3 d f - 6 0 e a 0 e 9 c c 0 1 d "   n a m e = " N a m e   2 "   t y p e = " "   o r d e r = " 9 9 9 "   e n t i t y I d = " 0 9 4 a 3 b 3 a - 5 2 e f - 4 8 4 8 - 9 6 f 7 - b 0 c e 0 4 b d e 2 e 8 "   l i n k e d E n t i t y I d = " 0 0 0 0 0 0 0 0 - 0 0 0 0 - 0 0 0 0 - 0 0 0 0 - 0 0 0 0 0 0 0 0 0 0 0 0 "   l i n k e d F i e l d I d = " 0 0 0 0 0 0 0 0 - 0 0 0 0 - 0 0 0 0 - 0 0 0 0 - 0 0 0 0 0 0 0 0 0 0 0 0 "   l i n k e d F i e l d I n d e x = " 0 "   i n d e x = " 0 "   f i e l d T y p e = " c o i "   f o r m a t E v a l u a t o r T y p e = " f o r m a t S t r i n g "   h i d d e n = " f a l s e " / >  
         < f i e l d   i d = " 4 4 f 5 2 a d a - 3 3 0 d - 4 c 6 5 - 9 3 f 2 - f 2 9 b a a 7 c 0 e 3 c "   n a m e = " N a m e   4 "   t y p e = " "   o r d e r = " 9 9 9 "   e n t i t y I d = " 0 9 4 a 3 b 3 a - 5 2 e f - 4 8 4 8 - 9 6 f 7 - b 0 c e 0 4 b d e 2 e 8 "   l i n k e d E n t i t y I d = " 0 0 0 0 0 0 0 0 - 0 0 0 0 - 0 0 0 0 - 0 0 0 0 - 0 0 0 0 0 0 0 0 0 0 0 0 "   l i n k e d F i e l d I d = " 0 0 0 0 0 0 0 0 - 0 0 0 0 - 0 0 0 0 - 0 0 0 0 - 0 0 0 0 0 0 0 0 0 0 0 0 "   l i n k e d F i e l d I n d e x = " 0 "   i n d e x = " 0 "   f i e l d T y p e = " c o i "   f o r m a t E v a l u a t o r T y p e = " f o r m a t S t r i n g "   h i d d e n = " f a l s e " / > 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 d e n t o n s . c o m < / f i e l d >  
         < f i e l d   i d = " 1 6 5 f f c 9 d - c 2 e 9 - 4 e 7 5 - b 4 9 d - a 5 3 5 7 8 7 0 8 2 3 4 "   n a m e = " R e f e r e n c e "   t y p e = " "   o r d e r = " 9 9 9 "   e n t i t y I d = " 0 9 4 a 3 b 3 a - 5 2 e f - 4 8 4 8 - 9 6 f 7 - b 0 c e 0 4 b d e 2 e 8 "   l i n k e d E n t i t y I d = " 0 0 0 0 0 0 0 0 - 0 0 0 0 - 0 0 0 0 - 0 0 0 0 - 0 0 0 0 0 0 0 0 0 0 0 0 "   l i n k e d F i e l d I d = " 0 0 0 0 0 0 0 0 - 0 0 0 0 - 0 0 0 0 - 0 0 0 0 - 0 0 0 0 0 0 0 0 0 0 0 0 "   l i n k e d F i e l d I n d e x = " 0 "   i n d e x = " 0 "   f i e l d T y p e = " c o i "   f o r m a t E v a l u a t o r T y p e = " f o r m a t S t r i n g "   h i d d e n = " f a l s e " > P r a g u e < / f i e l d >  
         < f i e l d   i d = " 9 0 b 0 3 9 7 8 - e 2 1 7 - 4 e 3 2 - a 4 f e - a 3 2 c b a 5 7 d 1 8 6 "   n a m e = " T e x t "   t y p e = " "   o r d e r = " 9 9 9 "   e n t i t y I d = " 0 f 7 e 4 c e 0 - 2 9 8 5 - 4 5 a 9 - 8 f a f - 1 8 7 f 3 9 1 f 0 5 b 8 "   l i n k e d E n t i t y I d = " 0 0 0 0 0 0 0 0 - 0 0 0 0 - 0 0 0 0 - 0 0 0 0 - 0 0 0 0 0 0 0 0 0 0 0 0 "   l i n k e d F i e l d I d = " 0 0 0 0 0 0 0 0 - 0 0 0 0 - 0 0 0 0 - 0 0 0 0 - 0 0 0 0 0 0 0 0 0 0 0 0 "   l i n k e d F i e l d I n d e x = " 0 "   i n d e x = " 0 "   f i e l d T y p e = " q u e s t i o n "   f o r m a t E v a l u a t o r T y p e = " f o r m a t S t r i n g "   h i d d e n = " f a l s e " / >  
         < f i e l d   i d = " b 7 c e f a 4 1 - f 9 d 1 - 4 f 7 3 - a b f 3 - c e 1 4 0 e 7 a 8 4 9 7 "   n a m e = " D a t e "   t y p e = " S y s t e m . D a t e T i m e ,   m s c o r l i b ,   V e r s i o n = 4 . 0 . 0 . 0 ,   C u l t u r e = n e u t r a l ,   P u b l i c K e y T o k e n = b 7 7 a 5 c 5 6 1 9 3 4 e 0 8 9 "   d a t a F o r m a t = " d .   M M M M   y y y y "   o r d e r = " 9 9 9 "   e n t i t y I d = " 1 3 f 8 b 0 3 6 - 2 f d 3 - 4 c c 9 - b d 3 1 - 3 3 4 3 b b c 0 e f 8 d "   l i n k e d E n t i t y I d = " 0 0 0 0 0 0 0 0 - 0 0 0 0 - 0 0 0 0 - 0 0 0 0 - 0 0 0 0 0 0 0 0 0 0 0 0 "   l i n k e d F i e l d I d = " 0 0 0 0 0 0 0 0 - 0 0 0 0 - 0 0 0 0 - 0 0 0 0 - 0 0 0 0 0 0 0 0 0 0 0 0 "   l i n k e d F i e l d I n d e x = " 0 "   i n d e x = " 0 "   f i e l d T y p e = " q u e s t i o n "   f o r m a t E v a l u a t o r T y p e = " f o r m a t S t r i n g "   h i d d e n = " f a l s e " > 3 .   l i s t o p a d u   2 0 2 1 < / f i e l d >  
         < f i e l d   i d = " 4 9 c b 1 b d a - 0 7 d a - 4 2 f 4 - b d 4 8 - a d 0 a 0 6 b f d 4 f 2 "   n a m e = " A d d r e s s "   t y p e = " "   o r d e r = " 9 9 9 "   e n t i t y I d = " 1 5 c e 4 4 7 d - 2 f 6 f - 4 3 3 c - 9 6 2 5 - 8 c f 5 a 7 d 8 3 e b 0 "   l i n k e d E n t i t y I d = " 0 0 0 0 0 0 0 0 - 0 0 0 0 - 0 0 0 0 - 0 0 0 0 - 0 0 0 0 0 0 0 0 0 0 0 0 "   l i n k e d F i e l d I d = " 0 0 0 0 0 0 0 0 - 0 0 0 0 - 0 0 0 0 - 0 0 0 0 - 0 0 0 0 0 0 0 0 0 0 0 0 "   l i n k e d F i e l d I n d e x = " 0 "   i n d e x = " 0 "   f i e l d T y p e = " q u e s t i o n "   f o r m a t E v a l u a t o r T y p e = " f o r m a t S t r i n g "   c o i D o c u m e n t F i e l d = " A d d r e s s e e _ A d d r e s s "   h i d d e n = " f a l s e " / >  
         < f i e l d   i d = " b d 9 3 4 4 9 9 - f a 7 d - 4 5 d d - 8 7 3 4 - 3 1 b a 5 b a e c e 6 0 "   n a m e = " A d d r e s s e e "   t y p e = " "   o r d e r = " 9 9 9 "   e n t i t y I d = " 1 5 c e 4 4 7 d - 2 f 6 f - 4 3 3 c - 9 6 2 5 - 8 c f 5 a 7 d 8 3 e b 0 "   l i n k e d E n t i t y I d = " 1 5 c e 4 4 7 d - 2 f 6 f - 4 3 3 c - 9 6 2 5 - 8 c f 5 a 7 d 8 3 e b 0 "   l i n k e d F i e l d I d = " 0 0 0 0 0 0 0 0 - 0 0 0 0 - 0 0 0 0 - 0 0 0 0 - 0 0 0 0 0 0 0 0 0 0 0 0 "   l i n k e d F i e l d I n d e x = " 0 "   i n d e x = " 0 "   f i e l d T y p e = " q u e s t i o n "   f o r m a t = " { A d d r e s s e e _ T i t l e : $ V A L $   } { A d d r e s s e e _ F o r e n a m e : $ V A L $   } { A d d r e s s e e _ S u r n a m e } { A d d r e s s e e _ S u f f i x :   $ V A L $ } & # x A ; { A d d r e s s e e _ A d d r e s s } "   f o r m a t E v a l u a t o r T y p e = " f o r m a t S t r i n g "   h i d d e n = " f a l s e " > & l t ; T i t l e & g t ;   & l t ; F o r e n a m e & g t ;   & l t ; S u r n a m e & g t ;   & l t ; S u f f i x & g t ; < / f i e l d >  
         < f i e l d   i d = " 5 8 2 6 5 b 2 2 - 9 e f 0 - 4 4 b c - a 6 1 c - 4 9 c 1 a 7 6 c 8 c 0 2 "   n a m e = " A d d r e s s e e   N a m e "   t y p e = " "   o r d e r = " 9 9 9 "   e n t i t y I d = " 1 5 c e 4 4 7 d - 2 f 6 f - 4 3 3 c - 9 6 2 5 - 8 c f 5 a 7 d 8 3 e b 0 "   l i n k e d E n t i t y I d = " 1 5 c e 4 4 7 d - 2 f 6 f - 4 3 3 c - 9 6 2 5 - 8 c f 5 a 7 d 8 3 e b 0 "   l i n k e d F i e l d I d = " 0 0 0 0 0 0 0 0 - 0 0 0 0 - 0 0 0 0 - 0 0 0 0 - 0 0 0 0 0 0 0 0 0 0 0 0 "   l i n k e d F i e l d I n d e x = " 0 "   i n d e x = " 0 "   f i e l d T y p e = " q u e s t i o n "   f o r m a t = " { A d d r e s s e e _ T i t l e : $ V A L $   } { A d d r e s s e e _ F o r e n a m e : $ V A L $   } { A d d r e s s e e _ S u r n a m e } { A d d r e s s e e _ S u f f i x :   $ V A L $ } "   f o r m a t E v a l u a t o r T y p e = " f o r m a t S t r i n g "   h i d d e n = " f a l s e " > & l t ; T i t l e & g t ;   & l t ; F o r e n a m e & g t ;   & l t ; S u r n a m e & g t ;   & l t ; S u f f i x & g t ; < / f i e l d >  
         < f i e l d   i d = " 7 4 d 6 9 a b 4 - 9 b 9 e - 4 4 f a - 8 6 2 1 - f f 9 f d 0 f 2 c f f c "   n a m e = " C o m p a n y "   t y p e = " "   o r d e r = " 9 9 9 "   e n t i t y I d = " 1 5 c e 4 4 7 d - 2 f 6 f - 4 3 3 c - 9 6 2 5 - 8 c f 5 a 7 d 8 3 e b 0 "   l i n k e d E n t i t y I d = " 0 0 0 0 0 0 0 0 - 0 0 0 0 - 0 0 0 0 - 0 0 0 0 - 0 0 0 0 0 0 0 0 0 0 0 0 "   l i n k e d F i e l d I d = " 0 0 0 0 0 0 0 0 - 0 0 0 0 - 0 0 0 0 - 0 0 0 0 - 0 0 0 0 0 0 0 0 0 0 0 0 "   l i n k e d F i e l d I n d e x = " 0 "   i n d e x = " 0 "   f i e l d T y p e = " q u e s t i o n "   f o r m a t E v a l u a t o r T y p e = " f o r m a t S t r i n g "   c o i D o c u m e n t F i e l d = " A d d r e s s e e _ C o m p a n y "   h i d d e n = " f a l s e " / >  
         < f i e l d   i d = " 7 3 c 5 1 5 6 1 - 7 7 e 3 - 4 f b 2 - 9 9 f 9 - 9 6 e 3 1 d 9 4 8 0 3 b "   n a m e = " C o u n t r y "   t y p e = " "   o r d e r = " 9 9 9 "   e n t i t y I d = " 1 5 c e 4 4 7 d - 2 f 6 f - 4 3 3 c - 9 6 2 5 - 8 c f 5 a 7 d 8 3 e b 0 "   l i n k e d E n t i t y I d = " 0 0 0 0 0 0 0 0 - 0 0 0 0 - 0 0 0 0 - 0 0 0 0 - 0 0 0 0 0 0 0 0 0 0 0 0 "   l i n k e d F i e l d I d = " 0 0 0 0 0 0 0 0 - 0 0 0 0 - 0 0 0 0 - 0 0 0 0 - 0 0 0 0 0 0 0 0 0 0 0 0 "   l i n k e d F i e l d I n d e x = " 0 "   i n d e x = " 0 "   f i e l d T y p e = " q u e s t i o n "   f o r m a t E v a l u a t o r T y p e = " f o r m a t S t r i n g "   h i d d e n = " f a l s e " / >  
         < f i e l d   i d = " 7 7 6 7 8 0 d 8 - b 8 6 9 - 4 3 5 6 - 9 0 9 1 - 5 f 7 6 d 4 2 5 b b f 8 "   n a m e = " C u s t o m   F i e l d   1 "   t y p e = " "   o r d e r = " 9 9 9 "   e n t i t y I d = " 1 5 c e 4 4 7 d - 2 f 6 f - 4 3 3 c - 9 6 2 5 - 8 c f 5 a 7 d 8 3 e b 0 "   l i n k e d E n t i t y I d = " 0 0 0 0 0 0 0 0 - 0 0 0 0 - 0 0 0 0 - 0 0 0 0 - 0 0 0 0 0 0 0 0 0 0 0 0 "   l i n k e d F i e l d I d = " 0 0 0 0 0 0 0 0 - 0 0 0 0 - 0 0 0 0 - 0 0 0 0 - 0 0 0 0 0 0 0 0 0 0 0 0 "   l i n k e d F i e l d I n d e x = " 0 "   i n d e x = " 0 "   f i e l d T y p e = " q u e s t i o n "   f o r m a t E v a l u a t o r T y p e = " f o r m a t S t r i n g "   h i d d e n = " f a l s e " / >  
         < f i e l d   i d = " b 3 d 1 f f c 1 - 9 e 7 9 - 4 4 6 1 - 8 2 5 b - 7 7 8 3 6 b d e c d e e "   n a m e = " C u s t o m   F i e l d   2 "   t y p e = " "   o r d e r = " 9 9 9 "   e n t i t y I d = " 1 5 c e 4 4 7 d - 2 f 6 f - 4 3 3 c - 9 6 2 5 - 8 c f 5 a 7 d 8 3 e b 0 "   l i n k e d E n t i t y I d = " 0 0 0 0 0 0 0 0 - 0 0 0 0 - 0 0 0 0 - 0 0 0 0 - 0 0 0 0 0 0 0 0 0 0 0 0 "   l i n k e d F i e l d I d = " 0 0 0 0 0 0 0 0 - 0 0 0 0 - 0 0 0 0 - 0 0 0 0 - 0 0 0 0 0 0 0 0 0 0 0 0 "   l i n k e d F i e l d I n d e x = " 0 "   i n d e x = " 0 "   f i e l d T y p e = " q u e s t i o n "   f o r m a t E v a l u a t o r T y p e = " f o r m a t S t r i n g "   h i d d e n = " f a l s e " / >  
         < f i e l d   i d = " 5 5 c 9 7 a a d - b 7 5 7 - 4 f c 6 - 9 e 1 7 - 1 6 d f a e 3 d 0 6 e 6 "   n a m e = " C u s t o m   F i e l d   3 "   t y p e = " "   o r d e r = " 9 9 9 "   e n t i t y I d = " 1 5 c e 4 4 7 d - 2 f 6 f - 4 3 3 c - 9 6 2 5 - 8 c f 5 a 7 d 8 3 e b 0 "   l i n k e d E n t i t y I d = " 0 0 0 0 0 0 0 0 - 0 0 0 0 - 0 0 0 0 - 0 0 0 0 - 0 0 0 0 0 0 0 0 0 0 0 0 "   l i n k e d F i e l d I d = " 0 0 0 0 0 0 0 0 - 0 0 0 0 - 0 0 0 0 - 0 0 0 0 - 0 0 0 0 0 0 0 0 0 0 0 0 "   l i n k e d F i e l d I n d e x = " 0 "   i n d e x = " 0 "   f i e l d T y p e = " q u e s t i o n "   f o r m a t E v a l u a t o r T y p e = " f o r m a t S t r i n g "   h i d d e n = " f a l s e " / >  
         < f i e l d   i d = " 3 1 9 b 1 c 1 c - e b 7 6 - 4 c 5 d - b 6 7 f - d 0 0 c 7 c 3 8 1 e 0 2 "   n a m e = " D e p a r t m e n t "   t y p e = " "   o r d e r = " 9 9 9 "   e n t i t y I d = " 1 5 c e 4 4 7 d - 2 f 6 f - 4 3 3 c - 9 6 2 5 - 8 c f 5 a 7 d 8 3 e b 0 "   l i n k e d E n t i t y I d = " 0 0 0 0 0 0 0 0 - 0 0 0 0 - 0 0 0 0 - 0 0 0 0 - 0 0 0 0 0 0 0 0 0 0 0 0 "   l i n k e d F i e l d I d = " 0 0 0 0 0 0 0 0 - 0 0 0 0 - 0 0 0 0 - 0 0 0 0 - 0 0 0 0 0 0 0 0 0 0 0 0 "   l i n k e d F i e l d I n d e x = " 0 "   i n d e x = " 0 "   f i e l d T y p e = " q u e s t i o n "   f o r m a t E v a l u a t o r T y p e = " f o r m a t S t r i n g "   h i d d e n = " f a l s e " / >  
         < f i e l d   i d = " 4 7 0 6 6 d c 6 - 5 7 4 8 - 4 6 6 6 - 8 b 7 b - 4 5 c 8 1 7 e 9 b 8 2 b "   n a m e = " E m a i l "   t y p e = " "   o r d e r = " 9 9 9 "   e n t i t y I d = " 1 5 c e 4 4 7 d - 2 f 6 f - 4 3 3 c - 9 6 2 5 - 8 c f 5 a 7 d 8 3 e b 0 "   l i n k e d E n t i t y I d = " 0 0 0 0 0 0 0 0 - 0 0 0 0 - 0 0 0 0 - 0 0 0 0 - 0 0 0 0 0 0 0 0 0 0 0 0 "   l i n k e d F i e l d I d = " 0 0 0 0 0 0 0 0 - 0 0 0 0 - 0 0 0 0 - 0 0 0 0 - 0 0 0 0 0 0 0 0 0 0 0 0 "   l i n k e d F i e l d I n d e x = " 0 "   i n d e x = " 0 "   f i e l d T y p e = " q u e s t i o n "   f o r m a t E v a l u a t o r T y p e = " f o r m a t S t r i n g "   h i d d e n = " f a l s e " / >  
         < f i e l d   i d = " 8 9 a 9 9 c 7 0 - b 0 e 7 - 4 6 9 9 - 9 d 5 e - 7 3 d 6 8 3 a 8 a 8 7 0 "   n a m e = " F a x "   t y p e = " "   o r d e r = " 9 9 9 "   e n t i t y I d = " 1 5 c e 4 4 7 d - 2 f 6 f - 4 3 3 c - 9 6 2 5 - 8 c f 5 a 7 d 8 3 e b 0 "   l i n k e d E n t i t y I d = " 0 0 0 0 0 0 0 0 - 0 0 0 0 - 0 0 0 0 - 0 0 0 0 - 0 0 0 0 0 0 0 0 0 0 0 0 "   l i n k e d F i e l d I d = " 0 0 0 0 0 0 0 0 - 0 0 0 0 - 0 0 0 0 - 0 0 0 0 - 0 0 0 0 0 0 0 0 0 0 0 0 "   l i n k e d F i e l d I n d e x = " 0 "   i n d e x = " 0 "   f i e l d T y p e = " q u e s t i o n "   f o r m a t E v a l u a t o r T y p e = " f o r m a t S t r i n g "   h i d d e n = " f a l s e " / >  
         < f i e l d   i d = " 1 8 2 c d 6 7 2 - 4 b 3 a - 4 7 1 4 - 8 f f 1 - 1 8 4 0 2 5 3 b 1 9 6 6 "   n a m e = " F i r s t   N a m e "   t y p e = " "   o r d e r = " 9 9 9 "   e n t i t y I d = " 1 5 c e 4 4 7 d - 2 f 6 f - 4 3 3 c - 9 6 2 5 - 8 c f 5 a 7 d 8 3 e b 0 "   l i n k e d E n t i t y I d = " 0 0 0 0 0 0 0 0 - 0 0 0 0 - 0 0 0 0 - 0 0 0 0 - 0 0 0 0 0 0 0 0 0 0 0 0 "   l i n k e d F i e l d I d = " 0 0 0 0 0 0 0 0 - 0 0 0 0 - 0 0 0 0 - 0 0 0 0 - 0 0 0 0 0 0 0 0 0 0 0 0 "   l i n k e d F i e l d I n d e x = " 0 "   i n d e x = " 0 "   f i e l d T y p e = " q u e s t i o n "   f o r m a t E v a l u a t o r T y p e = " f o r m a t S t r i n g "   c o i D o c u m e n t F i e l d = " A d d r e s s e e _ F o r e n a m e "   h i d d e n = " f a l s e " / >  
         < f i e l d   i d = " 6 6 f 7 3 8 6 1 - 9 c 1 8 - 4 9 d 7 - 8 6 b 3 - 8 6 e 3 4 7 8 f 9 9 5 8 "   n a m e = " I n i t i a l "   t y p e = " "   o r d e r = " 9 9 9 "   e n t i t y I d = " 1 5 c e 4 4 7 d - 2 f 6 f - 4 3 3 c - 9 6 2 5 - 8 c f 5 a 7 d 8 3 e b 0 "   l i n k e d E n t i t y I d = " 0 0 0 0 0 0 0 0 - 0 0 0 0 - 0 0 0 0 - 0 0 0 0 - 0 0 0 0 0 0 0 0 0 0 0 0 "   l i n k e d F i e l d I d = " 0 0 0 0 0 0 0 0 - 0 0 0 0 - 0 0 0 0 - 0 0 0 0 - 0 0 0 0 0 0 0 0 0 0 0 0 "   l i n k e d F i e l d I n d e x = " 0 "   i n d e x = " 0 "   f i e l d T y p e = " q u e s t i o n "   f o r m a t E v a l u a t o r T y p e = " f o r m a t S t r i n g "   c o i D o c u m e n t F i e l d = " A d d r e s s e e _ I n i t i a l "   h i d d e n = " f a l s e " / >  
         < f i e l d   i d = " 7 2 1 a c e 0 3 - e b 7 9 - 4 3 3 6 - b d 0 a - b 2 8 6 6 1 0 c b 6 0 2 "   n a m e = " J o b   T i t l e "   t y p e = " "   o r d e r = " 9 9 9 "   e n t i t y I d = " 1 5 c e 4 4 7 d - 2 f 6 f - 4 3 3 c - 9 6 2 5 - 8 c f 5 a 7 d 8 3 e b 0 "   l i n k e d E n t i t y I d = " 0 0 0 0 0 0 0 0 - 0 0 0 0 - 0 0 0 0 - 0 0 0 0 - 0 0 0 0 0 0 0 0 0 0 0 0 "   l i n k e d F i e l d I d = " 0 0 0 0 0 0 0 0 - 0 0 0 0 - 0 0 0 0 - 0 0 0 0 - 0 0 0 0 0 0 0 0 0 0 0 0 "   l i n k e d F i e l d I n d e x = " 0 "   i n d e x = " 0 "   f i e l d T y p e = " q u e s t i o n "   f o r m a t E v a l u a t o r T y p e = " f o r m a t S t r i n g "   h i d d e n = " f a l s e " / >  
         < f i e l d   i d = " 4 1 3 f 6 2 2 e - a b 9 9 - 4 1 f 3 - b 8 5 d - 4 3 5 1 8 e c 8 e 0 b e "   n a m e = " L a s t   N a m e "   t y p e = " "   o r d e r = " 9 9 9 "   e n t i t y I d = " 1 5 c e 4 4 7 d - 2 f 6 f - 4 3 3 c - 9 6 2 5 - 8 c f 5 a 7 d 8 3 e b 0 "   l i n k e d E n t i t y I d = " 0 0 0 0 0 0 0 0 - 0 0 0 0 - 0 0 0 0 - 0 0 0 0 - 0 0 0 0 0 0 0 0 0 0 0 0 "   l i n k e d F i e l d I d = " 0 0 0 0 0 0 0 0 - 0 0 0 0 - 0 0 0 0 - 0 0 0 0 - 0 0 0 0 0 0 0 0 0 0 0 0 "   l i n k e d F i e l d I n d e x = " 0 "   i n d e x = " 0 "   f i e l d T y p e = " q u e s t i o n "   f o r m a t E v a l u a t o r T y p e = " f o r m a t S t r i n g "   c o i D o c u m e n t F i e l d = " A d d r e s s e e _ S u r n a m e "   h i d d e n = " f a l s e " / >  
         < f i e l d   i d = " 1 7 c 8 9 7 c 9 - 9 f 4 f - 4 5 9 9 - 8 b e e - 8 a 0 c f 8 8 9 5 1 2 a "   n a m e = " M i d d l e   I n i t i a l "   t y p e = " "   o r d e r = " 9 9 9 "   e n t i t y I d = " 1 5 c e 4 4 7 d - 2 f 6 f - 4 3 3 c - 9 6 2 5 - 8 c f 5 a 7 d 8 3 e b 0 "   l i n k e d E n t i t y I d = " 0 0 0 0 0 0 0 0 - 0 0 0 0 - 0 0 0 0 - 0 0 0 0 - 0 0 0 0 0 0 0 0 0 0 0 0 "   l i n k e d F i e l d I d = " 0 0 0 0 0 0 0 0 - 0 0 0 0 - 0 0 0 0 - 0 0 0 0 - 0 0 0 0 0 0 0 0 0 0 0 0 "   l i n k e d F i e l d I n d e x = " 0 "   i n d e x = " 0 "   f i e l d T y p e = " q u e s t i o n "   f o r m a t E v a l u a t o r T y p e = " f o r m a t S t r i n g "   c o i D o c u m e n t F i e l d = " A d d r e s s e e _ M i d d l e I n i t i a l "   h i d d e n = " f a l s e " / >  
         < f i e l d   i d = " 0 1 a 1 f e 5 d - 2 7 1 e - 4 b 3 6 - b a 5 e - 0 f 8 1 6 6 1 2 5 5 d 0 "   n a m e = " M i d d l e   N a m e "   t y p e = " "   o r d e r = " 9 9 9 "   e n t i t y I d = " 1 5 c e 4 4 7 d - 2 f 6 f - 4 3 3 c - 9 6 2 5 - 8 c f 5 a 7 d 8 3 e b 0 "   l i n k e d E n t i t y I d = " 0 0 0 0 0 0 0 0 - 0 0 0 0 - 0 0 0 0 - 0 0 0 0 - 0 0 0 0 0 0 0 0 0 0 0 0 "   l i n k e d F i e l d I d = " 0 0 0 0 0 0 0 0 - 0 0 0 0 - 0 0 0 0 - 0 0 0 0 - 0 0 0 0 0 0 0 0 0 0 0 0 "   l i n k e d F i e l d I n d e x = " 0 "   i n d e x = " 0 "   f i e l d T y p e = " q u e s t i o n "   f o r m a t E v a l u a t o r T y p e = " f o r m a t S t r i n g "   c o i D o c u m e n t F i e l d = " A d d r e s s e e _ M i d d l e N a m e "   h i d d e n = " f a l s e " / >  
         < f i e l d   i d = " d a 6 9 7 7 b e - 1 0 7 2 - 4 8 c e - b a 9 8 - 0 7 7 5 c 7 b f e 9 f d "   n a m e = " M o b i l e "   t y p e = " "   o r d e r = " 9 9 9 "   e n t i t y I d = " 1 5 c e 4 4 7 d - 2 f 6 f - 4 3 3 c - 9 6 2 5 - 8 c f 5 a 7 d 8 3 e b 0 "   l i n k e d E n t i t y I d = " 0 0 0 0 0 0 0 0 - 0 0 0 0 - 0 0 0 0 - 0 0 0 0 - 0 0 0 0 0 0 0 0 0 0 0 0 "   l i n k e d F i e l d I d = " 0 0 0 0 0 0 0 0 - 0 0 0 0 - 0 0 0 0 - 0 0 0 0 - 0 0 0 0 0 0 0 0 0 0 0 0 "   l i n k e d F i e l d I n d e x = " 0 "   i n d e x = " 0 "   f i e l d T y p e = " q u e s t i o n "   f o r m a t E v a l u a t o r T y p e = " f o r m a t S t r i n g "   h i d d e n = " f a l s e " / >  
         < f i e l d   i d = " a 4 b 2 e 2 0 e - a e b 7 - 4 f 8 e - 9 f b 0 - 5 7 4 1 3 a 3 9 0 c 8 e "   n a m e = " O r i g i n a l S o u r c e "   t y p e = " "   o r d e r = " 9 9 9 "   e n t i t y I d = " 1 5 c e 4 4 7 d - 2 f 6 f - 4 3 3 c - 9 6 2 5 - 8 c f 5 a 7 d 8 3 e b 0 "   l i n k e d E n t i t y I d = " 0 0 0 0 0 0 0 0 - 0 0 0 0 - 0 0 0 0 - 0 0 0 0 - 0 0 0 0 0 0 0 0 0 0 0 0 "   l i n k e d F i e l d I d = " 0 0 0 0 0 0 0 0 - 0 0 0 0 - 0 0 0 0 - 0 0 0 0 - 0 0 0 0 0 0 0 0 0 0 0 0 "   l i n k e d F i e l d I n d e x = " 0 "   i n d e x = " 0 "   f i e l d T y p e = " q u e s t i o n "   f o r m a t E v a l u a t o r T y p e = " f o r m a t S t r i n g "   h i d d e n = " f a l s e " / >  
         < f i e l d   i d = " 9 2 5 5 c 7 a 5 - e 0 a d - 4 2 f 1 - a 6 2 8 - b 2 7 7 d 4 4 9 d 7 a 7 "   n a m e = " P h o n e "   t y p e = " "   o r d e r = " 9 9 9 "   e n t i t y I d = " 1 5 c e 4 4 7 d - 2 f 6 f - 4 3 3 c - 9 6 2 5 - 8 c f 5 a 7 d 8 3 e b 0 "   l i n k e d E n t i t y I d = " 0 0 0 0 0 0 0 0 - 0 0 0 0 - 0 0 0 0 - 0 0 0 0 - 0 0 0 0 0 0 0 0 0 0 0 0 "   l i n k e d F i e l d I d = " 0 0 0 0 0 0 0 0 - 0 0 0 0 - 0 0 0 0 - 0 0 0 0 - 0 0 0 0 0 0 0 0 0 0 0 0 "   l i n k e d F i e l d I n d e x = " 0 "   i n d e x = " 0 "   f i e l d T y p e = " q u e s t i o n "   f o r m a t E v a l u a t o r T y p e = " f o r m a t S t r i n g "   h i d d e n = " f a l s e " / >  
         < f i e l d   i d = " 9 9 b d b f c 6 - 3 0 0 4 - 4 2 5 a - b 4 5 c - a a 2 9 a c 0 7 3 e f 3 "   n a m e = " S u f f i x "   t y p e = " "   o r d e r = " 9 9 9 "   e n t i t y I d = " 1 5 c e 4 4 7 d - 2 f 6 f - 4 3 3 c - 9 6 2 5 - 8 c f 5 a 7 d 8 3 e b 0 "   l i n k e d E n t i t y I d = " 0 0 0 0 0 0 0 0 - 0 0 0 0 - 0 0 0 0 - 0 0 0 0 - 0 0 0 0 0 0 0 0 0 0 0 0 "   l i n k e d F i e l d I d = " 0 0 0 0 0 0 0 0 - 0 0 0 0 - 0 0 0 0 - 0 0 0 0 - 0 0 0 0 0 0 0 0 0 0 0 0 "   l i n k e d F i e l d I n d e x = " 0 "   i n d e x = " 0 "   f i e l d T y p e = " q u e s t i o n "   f o r m a t E v a l u a t o r T y p e = " f o r m a t S t r i n g "   c o i D o c u m e n t F i e l d = " A d d r e s s e e _ S u f f i x "   h i d d e n = " f a l s e " / >  
         < f i e l d   i d = " 3 a d 4 f f 3 8 - e 8 d 4 - 4 8 6 1 - a 0 1 c - b 0 6 e 9 b c 1 3 9 3 b "   n a m e = " T i t l e "   t y p e = " "   o r d e r = " 9 9 9 "   e n t i t y I d = " 1 5 c e 4 4 7 d - 2 f 6 f - 4 3 3 c - 9 6 2 5 - 8 c f 5 a 7 d 8 3 e b 0 " 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2 6 f 9 4 f 4 1 - 1 c b e - 4 5 d b - b 0 7 3 - 4 0 4 0 2 7 0 d 5 3 f 9 "   l i n k e d E n t i t y I d = " 0 0 0 0 0 0 0 0 - 0 0 0 0 - 0 0 0 0 - 0 0 0 0 - 0 0 0 0 0 0 0 0 0 0 0 0 "   l i n k e d F i e l d I d = " 0 0 0 0 0 0 0 0 - 0 0 0 0 - 0 0 0 0 - 0 0 0 0 - 0 0 0 0 0 0 0 0 0 0 0 0 "   l i n k e d F i e l d I n d e x = " 0 "   i n d e x = " 0 "   f i e l d T y p e = " q u e s t i o n "   f o r m a t E v a l u a t o r T y p e = " f o r m a t S t r i n g "   h i d d e n = " f a l s e " / >  
         < f i e l d   i d = " a 8 1 9 4 3 5 9 - 0 f 2 9 - 4 7 5 e - 9 1 b 9 - a f 1 6 6 8 4 c 7 e b c "   n a m e = " S e l e c t e d K e y "   t y p e = " "   o r d e r = " 9 9 9 "   e n t i t y I d = " 4 1 f a 2 e a c - a 8 d 8 - 4 6 9 9 - 9 1 9 4 - 2 c 5 d 5 6 c 8 7 a d 3 "   l i n k e d E n t i t y I d = " 0 0 0 0 0 0 0 0 - 0 0 0 0 - 0 0 0 0 - 0 0 0 0 - 0 0 0 0 0 0 0 0 0 0 0 0 "   l i n k e d F i e l d I d = " 0 0 0 0 0 0 0 0 - 0 0 0 0 - 0 0 0 0 - 0 0 0 0 - 0 0 0 0 0 0 0 0 0 0 0 0 "   l i n k e d F i e l d I n d e x = " 0 "   i n d e x = " 0 "   f i e l d T y p e = " q u e s t i o n "   f o r m a t E v a l u a t o r T y p e = " f o r m a t S t r i n g "   h i d d e n = " f a l s e " > G e n - N o n e < / f i e l d >  
         < f i e l d   i d = " 8 1 e 9 2 d 9 c - b 5 8 3 - 4 e 1 1 - a c a 5 - 6 4 2 d 8 c a e 8 1 5 7 "   n a m e = " S e l e c t e d V a l u e "   t y p e = " "   o r d e r = " 9 9 9 "   e n t i t y I d = " 4 1 f a 2 e a c - a 8 d 8 - 4 6 9 9 - 9 1 9 4 - 2 c 5 d 5 6 c 8 7 a d 3 "   l i n k e d E n t i t y I d = " 0 0 0 0 0 0 0 0 - 0 0 0 0 - 0 0 0 0 - 0 0 0 0 - 0 0 0 0 0 0 0 0 0 0 0 0 "   l i n k e d F i e l d I d = " 0 0 0 0 0 0 0 0 - 0 0 0 0 - 0 0 0 0 - 0 0 0 0 - 0 0 0 0 0 0 0 0 0 0 0 0 "   l i n k e d F i e l d I n d e x = " 0 "   i n d e x = " 0 "   f i e l d T y p e = " q u e s t i o n "   f o r m a t E v a l u a t o r T y p e = " f o r m a t S t r i n g "   h i d d e n = " f a l s e " / >  
         < f i e l d   i d = " 1 8 4 5 7 3 0 2 - b e 9 7 - 4 2 4 d - 8 7 3 5 - 2 1 2 b c d 9 6 e 2 a 2 "   n a m e = " S e l e c t e d   I t e m s "   t y p e = " "   o r d e r = " 9 9 9 "   e n t i t y I d = " 5 5 5 b f c 0 8 - 9 b 8 e - 4 c 1 d - a 3 8 7 - c 2 2 f 2 d 8 4 4 1 1 4 " 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5 5 5 b f c 0 8 - 9 b 8 e - 4 c 1 d - a 3 8 7 - c 2 2 f 2 d 8 4 4 1 1 4 " 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5 5 5 b f c 0 8 - 9 b 8 e - 4 c 1 d - a 3 8 7 - c 2 2 f 2 d 8 4 4 1 1 4 " 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5 5 5 b f c 0 8 - 9 b 8 e - 4 c 1 d - a 3 8 7 - c 2 2 f 2 d 8 4 4 1 1 4 "   l i n k e d E n t i t y I d = " 0 0 0 0 0 0 0 0 - 0 0 0 0 - 0 0 0 0 - 0 0 0 0 - 0 0 0 0 0 0 0 0 0 0 0 0 "   l i n k e d F i e l d I d = " 0 0 0 0 0 0 0 0 - 0 0 0 0 - 0 0 0 0 - 0 0 0 0 - 0 0 0 0 0 0 0 0 0 0 0 0 "   l i n k e d F i e l d I n d e x = " 0 "   i n d e x = " 0 "   f i e l d T y p e = " q u e s t i o n "   f o r m a t E v a l u a t o r T y p e = " f o r m a t S t r i n g "   h i d d e n = " f a l s e " > F a l s e | F a l s e | < / f i e l d >  
         < f i e l d   i d = " 9 a 9 2 6 9 a e - 1 d 5 b - 4 3 6 5 - 9 d a 1 - 6 3 7 c 5 f 3 3 0 a 8 f "   n a m e = " A u t h o r "   t y p e = " "   o r d e r = " 9 9 9 "   e n t i t y I d = " 6 f 2 c 3 f 3 3 - c 6 0 4 - 4 4 a a - 8 2 5 1 - 3 2 c c 0 f d 6 9 3 5 7 "   l i n k e d E n t i t y I d = " 0 0 0 0 0 0 0 0 - 0 0 0 0 - 0 0 0 0 - 0 0 0 0 - 0 0 0 0 0 0 0 0 0 0 0 0 "   l i n k e d F i e l d I d = " 0 0 0 0 0 0 0 0 - 0 0 0 0 - 0 0 0 0 - 0 0 0 0 - 0 0 0 0 0 0 0 0 0 0 0 0 "   l i n k e d F i e l d I n d e x = " 0 "   i n d e x = " 0 "   f i e l d T y p e = " q u e s t i o n "   f o r m a t E v a l u a t o r T y p e = " f o r m a t S t r i n g "   h i d d e n = " f a l s e " > B L A Z E K J < / f i e l d >  
         < f i e l d   i d = " a f 0 2 0 c 1 a - f 8 2 6 - 4 9 4 c - b b a a - 2 1 0 0 b 3 9 7 7 0 a 7 "   n a m e = " C l i e n t "   t y p e = " "   o r d e r = " 9 9 9 "   e n t i t y I d = " 6 f 2 c 3 f 3 3 - c 6 0 4 - 4 4 a a - 8 2 5 1 - 3 2 c c 0 f d 6 9 3 5 7 "   l i n k e d E n t i t y I d = " 0 0 0 0 0 0 0 0 - 0 0 0 0 - 0 0 0 0 - 0 0 0 0 - 0 0 0 0 0 0 0 0 0 0 0 0 "   l i n k e d F i e l d I d = " 0 0 0 0 0 0 0 0 - 0 0 0 0 - 0 0 0 0 - 0 0 0 0 - 0 0 0 0 0 0 0 0 0 0 0 0 "   l i n k e d F i e l d I n d e x = " 0 "   i n d e x = " 0 "   f i e l d T y p e = " q u e s t i o n "   f o r m a t E v a l u a t o r T y p e = " f o r m a t S t r i n g "   c o i D o c u m e n t F i e l d = " C l i e n t "   h i d d e n = " f a l s e " > 0 2 9 4 1 9 4 < / f i e l d >  
         < f i e l d   i d = " d 1 a 0 c 0 3 d - 0 2 5 8 - 4 7 a c - b b 6 d - 4 5 8 a 7 8 e 5 6 4 7 4 "   n a m e = " C l i e n t N a m e "   t y p e = " "   o r d e r = " 9 9 9 "   e n t i t y I d = " 6 f 2 c 3 f 3 3 - c 6 0 4 - 4 4 a a - 8 2 5 1 - 3 2 c c 0 f d 6 9 3 5 7 "   l i n k e d E n t i t y I d = " 0 0 0 0 0 0 0 0 - 0 0 0 0 - 0 0 0 0 - 0 0 0 0 - 0 0 0 0 0 0 0 0 0 0 0 0 "   l i n k e d F i e l d I d = " 0 0 0 0 0 0 0 0 - 0 0 0 0 - 0 0 0 0 - 0 0 0 0 - 0 0 0 0 0 0 0 0 0 0 0 0 "   l i n k e d F i e l d I n d e x = " 0 "   i n d e x = " 0 "   f i e l d T y p e = " q u e s t i o n "   f o r m a t E v a l u a t o r T y p e = " f o r m a t S t r i n g "   c o i D o c u m e n t F i e l d = " C l i e n t N a m e "   h i d d e n = " f a l s e " > D o s t u p n e   b y d l e n i   C e s k e   s p o r i t e l n y ,   a . s . < / f i e l d >  
         < f i e l d   i d = " 9 0 1 6 3 5 3 d - 0 a b 3 - 4 5 1 f - 9 8 2 8 - 3 f e e 9 6 c f 6 8 b a "   n a m e = " C o n n e c t e d "   t y p e = " S y s t e m . B o o l e a n ,   m s c o r l i b ,   V e r s i o n = 4 . 0 . 0 . 0 ,   C u l t u r e = n e u t r a l ,   P u b l i c K e y T o k e n = b 7 7 a 5 c 5 6 1 9 3 4 e 0 8 9 "   o r d e r = " 9 9 9 "   e n t i t y I d = " 6 f 2 c 3 f 3 3 - c 6 0 4 - 4 4 a a - 8 2 5 1 - 3 2 c c 0 f d 6 9 3 5 7 " 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6 f 2 c 3 f 3 3 - c 6 0 4 - 4 4 a a - 8 2 5 1 - 3 2 c c 0 f d 6 9 3 5 7 "   l i n k e d E n t i t y I d = " 0 0 0 0 0 0 0 0 - 0 0 0 0 - 0 0 0 0 - 0 0 0 0 - 0 0 0 0 0 0 0 0 0 0 0 0 "   l i n k e d F i e l d I d = " 0 0 0 0 0 0 0 0 - 0 0 0 0 - 0 0 0 0 - 0 0 0 0 - 0 0 0 0 0 0 0 0 0 0 0 0 "   l i n k e d F i e l d I n d e x = " 0 "   i n d e x = " 0 "   f i e l d T y p e = " q u e s t i o n "   f o r m a t E v a l u a t o r T y p e = " f o r m a t S t r i n g "   h i d d e n = " f a l s e " > F a l s e < / f i e l d >  
         < f i e l d   i d = " d 8 d 8 a 1 b 7 - 2 9 f 2 - 4 1 8 4 - b 4 b b - 9 4 e 8 6 8 1 1 b 1 d c "   n a m e = " D o c F o l d e r I d "   t y p e = " "   o r d e r = " 9 9 9 "   e n t i t y I d = " 6 f 2 c 3 f 3 3 - c 6 0 4 - 4 4 a a - 8 2 5 1 - 3 2 c c 0 f d 6 9 3 5 7 "   l i n k e d E n t i t y I d = " 0 0 0 0 0 0 0 0 - 0 0 0 0 - 0 0 0 0 - 0 0 0 0 - 0 0 0 0 0 0 0 0 0 0 0 0 "   l i n k e d F i e l d I d = " 0 0 0 0 0 0 0 0 - 0 0 0 0 - 0 0 0 0 - 0 0 0 0 - 0 0 0 0 0 0 0 0 0 0 0 0 "   l i n k e d F i e l d I n d e x = " 0 "   i n d e x = " 0 "   f i e l d T y p e = " q u e s t i o n "   f o r m a t E v a l u a t o r T y p e = " f o r m a t S t r i n g "   h i d d e n = " f a l s e " > 2 5 8 4 3 9 5 < / f i e l d >  
         < f i e l d   i d = " 7 2 9 0 4 a 4 7 - 5 7 8 0 - 4 5 9 c - b e 7 a - 4 4 8 f 9 a d 8 d 6 b 4 "   n a m e = " D o c I d F o r m a t "   t y p e = " "   o r d e r = " 9 9 9 "   e n t i t y I d = " 6 f 2 c 3 f 3 3 - c 6 0 4 - 4 4 a a - 8 2 5 1 - 3 2 c c 0 f d 6 9 3 5 7 "   l i n k e d E n t i t y I d = " 6 f 2 c 3 f 3 3 - c 6 0 4 - 4 4 a a - 8 2 5 1 - 3 2 c c 0 f d 6 9 3 5 7 "   l i n k e d F i e l d I d = " 0 0 0 0 0 0 0 0 - 0 0 0 0 - 0 0 0 0 - 0 0 0 0 - 0 0 0 0 0 0 0 0 0 0 0 0 "   l i n k e d F i e l d I n d e x = " 0 "   i n d e x = " 0 "   f i e l d T y p e = " q u e s t i o n "   f o r m a t = " I F ( { D M S . D o c N u m b e r } & l t ; & g t ; & q u o t ; & q u o t ; , & # x A ;   I F ( & # x A ;     S P L I T ( & # x A ;       I F N O T E M P T Y ( { D M S . L i b r a r y } , { D M S . L i b r a r y } , & q u o t ; X & q u o t ; ) , 0 , t r u e , & q u o t ; _ & q u o t ; ) = & q u o t ; X & q u o t ; , & # x A ;       & q u o t ; & q u o t ; , & # x A ;     S P L I T ( & # x A ;       I F N O T E M P T Y ( { D M S . L i b r a r y } , { D M S . L i b r a r y } , & q u o t ; X & q u o t ; ) , 0 , t r u e , & q u o t ; _ & q u o t ; )   & # x A ;       & a m p ;   & q u o t ;   & q u o t ;   & a m p ;   { D M S . D o c N u m b e r }   & a m p ;   & q u o t ; . & q u o t ;   & a m p ;   { D M S . D o c V e r s i o n } & # x A ;   ) & # x A ; , & q u o t ; & q u o t ; ) "   f o r m a t E v a l u a t o r T y p e = " e x p r e s s i o n "   h i d d e n = " f a l s e " / >  
         < f i e l d   i d = " a 1 f 2 3 1 e a - a 0 0 f - 4 6 0 6 - 9 f a b - d 2 a c d 8 5 9 d 3 a d "   n a m e = " D o c N u m b e r "   t y p e = " "   o r d e r = " 9 9 9 "   e n t i t y I d = " 6 f 2 c 3 f 3 3 - c 6 0 4 - 4 4 a a - 8 2 5 1 - 3 2 c c 0 f d 6 9 3 5 7 "   l i n k e d E n t i t y I d = " 0 0 0 0 0 0 0 0 - 0 0 0 0 - 0 0 0 0 - 0 0 0 0 - 0 0 0 0 0 0 0 0 0 0 0 0 "   l i n k e d F i e l d I d = " 0 0 0 0 0 0 0 0 - 0 0 0 0 - 0 0 0 0 - 0 0 0 0 - 0 0 0 0 0 0 0 0 0 0 0 0 "   l i n k e d F i e l d I n d e x = " 0 "   i n d e x = " 0 "   f i e l d T y p e = " q u e s t i o n "   f o r m a t E v a l u a t o r T y p e = " f o r m a t S t r i n g "   h i d d e n = " f a l s e " > 2 7 7 6 9 2 9 < / f i e l d >  
         < f i e l d   i d = " 7 a b e a 0 f 8 - 4 6 b 7 - 4 9 6 8 - b b 1 2 - 0 4 a 8 9 9 f 0 d 7 7 8 "   n a m e = " D o c S u b T y p e "   t y p e = " "   o r d e r = " 9 9 9 "   e n t i t y I d = " 6 f 2 c 3 f 3 3 - c 6 0 4 - 4 4 a a - 8 2 5 1 - 3 2 c c 0 f d 6 9 3 5 7 "   l i n k e d E n t i t y I d = " 0 0 0 0 0 0 0 0 - 0 0 0 0 - 0 0 0 0 - 0 0 0 0 - 0 0 0 0 0 0 0 0 0 0 0 0 "   l i n k e d F i e l d I d = " 0 0 0 0 0 0 0 0 - 0 0 0 0 - 0 0 0 0 - 0 0 0 0 - 0 0 0 0 0 0 0 0 0 0 0 0 "   l i n k e d F i e l d I n d e x = " 0 "   i n d e x = " 0 "   f i e l d T y p e = " q u e s t i o n "   f o r m a t E v a l u a t o r T y p e = " f o r m a t S t r i n g "   h i d d e n = " f a l s e " / >  
         < f i e l d   i d = " 6 4 f f 0 0 3 6 - a 6 a f - 4 b 1 1 - a 4 e a - 4 0 2 a 2 f 2 7 3 e 2 1 "   n a m e = " D o c T y p e "   t y p e = " "   o r d e r = " 9 9 9 "   e n t i t y I d = " 6 f 2 c 3 f 3 3 - c 6 0 4 - 4 4 a a - 8 2 5 1 - 3 2 c c 0 f d 6 9 3 5 7 "   l i n k e d E n t i t y I d = " 0 0 0 0 0 0 0 0 - 0 0 0 0 - 0 0 0 0 - 0 0 0 0 - 0 0 0 0 0 0 0 0 0 0 0 0 "   l i n k e d F i e l d I d = " 0 0 0 0 0 0 0 0 - 0 0 0 0 - 0 0 0 0 - 0 0 0 0 - 0 0 0 0 0 0 0 0 0 0 0 0 "   l i n k e d F i e l d I n d e x = " 0 "   i n d e x = " 0 "   f i e l d T y p e = " q u e s t i o n "   f o r m a t E v a l u a t o r T y p e = " f o r m a t S t r i n g "   h i d d e n = " f a l s e " > L E G A L _ D O C S < / f i e l d >  
         < f i e l d   i d = " c 9 0 9 4 b 9 c - 5 2 f d - 4 4 0 3 - b b 8 3 - 9 b b 3 a b 5 3 6 8 a d "   n a m e = " D o c V e r s i o n "   t y p e = " "   o r d e r = " 9 9 9 "   e n t i t y I d = " 6 f 2 c 3 f 3 3 - c 6 0 4 - 4 4 a a - 8 2 5 1 - 3 2 c c 0 f d 6 9 3 5 7 "   l i n k e d E n t i t y I d = " 0 0 0 0 0 0 0 0 - 0 0 0 0 - 0 0 0 0 - 0 0 0 0 - 0 0 0 0 0 0 0 0 0 0 0 0 "   l i n k e d F i e l d I d = " 0 0 0 0 0 0 0 0 - 0 0 0 0 - 0 0 0 0 - 0 0 0 0 - 0 0 0 0 0 0 0 0 0 0 0 0 "   l i n k e d F i e l d I n d e x = " 0 "   i n d e x = " 0 "   f i e l d T y p e = " q u e s t i o n "   f o r m a t E v a l u a t o r T y p e = " f o r m a t S t r i n g "   h i d d e n = " f a l s e " > 3 < / f i e l d >  
         < f i e l d   i d = " 2 f e f 3 f 1 9 - 2 3 2 d - 4 1 4 2 - b 5 2 5 - 1 1 d 8 a 7 6 a 6 e 9 b "   n a m e = " L i b r a r y "   t y p e = " "   o r d e r = " 9 9 9 "   e n t i t y I d = " 6 f 2 c 3 f 3 3 - c 6 0 4 - 4 4 a a - 8 2 5 1 - 3 2 c c 0 f d 6 9 3 5 7 "   l i n k e d E n t i t y I d = " 0 0 0 0 0 0 0 0 - 0 0 0 0 - 0 0 0 0 - 0 0 0 0 - 0 0 0 0 0 0 0 0 0 0 0 0 "   l i n k e d F i e l d I d = " 0 0 0 0 0 0 0 0 - 0 0 0 0 - 0 0 0 0 - 0 0 0 0 - 0 0 0 0 0 0 0 0 0 0 0 0 "   l i n k e d F i e l d I n d e x = " 0 "   i n d e x = " 0 "   f i e l d T y p e = " q u e s t i o n "   f o r m a t E v a l u a t o r T y p e = " f o r m a t S t r i n g "   h i d d e n = " f a l s e " > P r a g u e _ C l i e n t < / f i e l d >  
         < f i e l d   i d = " 3 6 2 d d c e b - 8 f c 2 - 4 e a d - b 5 3 5 - e d 9 e 8 3 5 9 8 3 8 4 "   n a m e = " M a t t e r "   t y p e = " "   o r d e r = " 9 9 9 "   e n t i t y I d = " 6 f 2 c 3 f 3 3 - c 6 0 4 - 4 4 a a - 8 2 5 1 - 3 2 c c 0 f d 6 9 3 5 7 "   l i n k e d E n t i t y I d = " 0 0 0 0 0 0 0 0 - 0 0 0 0 - 0 0 0 0 - 0 0 0 0 - 0 0 0 0 0 0 0 0 0 0 0 0 "   l i n k e d F i e l d I d = " 0 0 0 0 0 0 0 0 - 0 0 0 0 - 0 0 0 0 - 0 0 0 0 - 0 0 0 0 0 0 0 0 0 0 0 0 "   l i n k e d F i e l d I n d e x = " 0 "   i n d e x = " 0 "   f i e l d T y p e = " q u e s t i o n "   f o r m a t E v a l u a t o r T y p e = " f o r m a t S t r i n g "   c o i D o c u m e n t F i e l d = " M a t t e r "   h i d d e n = " f a l s e " > 0 0 0 2 < / f i e l d >  
         < f i e l d   i d = " a 3 e e f 5 1 4 - 2 4 7 f - 4 2 8 1 - b 6 a 2 - 3 b 4 d 3 4 b c 6 8 c f "   n a m e = " M a t t e r N a m e "   t y p e = " "   o r d e r = " 9 9 9 "   e n t i t y I d = " 6 f 2 c 3 f 3 3 - c 6 0 4 - 4 4 a a - 8 2 5 1 - 3 2 c c 0 f d 6 9 3 5 7 "   l i n k e d E n t i t y I d = " 0 0 0 0 0 0 0 0 - 0 0 0 0 - 0 0 0 0 - 0 0 0 0 - 0 0 0 0 0 0 0 0 0 0 0 0 "   l i n k e d F i e l d I d = " 0 0 0 0 0 0 0 0 - 0 0 0 0 - 0 0 0 0 - 0 0 0 0 - 0 0 0 0 0 0 0 0 0 0 0 0 "   l i n k e d F i e l d I n d e x = " 0 "   i n d e x = " 0 "   f i e l d T y p e = " q u e s t i o n "   f o r m a t E v a l u a t o r T y p e = " f o r m a t S t r i n g "   c o i D o c u m e n t F i e l d = " M a t t e r N a m e "   h i d d e n = " f a l s e " > A s s e t   M a n a g e m e n t < / f i e l d >  
         < f i e l d   i d = " 8 e 8 b 5 8 3 6 - 3 9 1 1 - 4 b a 7 - a 8 c b - 6 5 a 2 4 1 a 1 c 8 7 e "   n a m e = " P r o f i l e F i e l d 1 "   t y p e = " "   o r d e r = " 9 9 9 "   e n t i t y I d = " 6 f 2 c 3 f 3 3 - c 6 0 4 - 4 4 a a - 8 2 5 1 - 3 2 c c 0 f d 6 9 3 5 7 "   l i n k e d E n t i t y I d = " 0 0 0 0 0 0 0 0 - 0 0 0 0 - 0 0 0 0 - 0 0 0 0 - 0 0 0 0 0 0 0 0 0 0 0 0 "   l i n k e d F i e l d I d = " 0 0 0 0 0 0 0 0 - 0 0 0 0 - 0 0 0 0 - 0 0 0 0 - 0 0 0 0 0 0 0 0 0 0 0 0 "   l i n k e d F i e l d I n d e x = " 0 "   i n d e x = " 0 "   f i e l d T y p e = " q u e s t i o n "   f o r m a t E v a l u a t o r T y p e = " f o r m a t S t r i n g "   h i d d e n = " f a l s e " / >  
         < f i e l d   i d = " 5 6 3 d b a 8 1 - 2 9 2 6 - 4 7 c 2 - a 4 3 0 - b 4 f 6 2 a 1 e 2 8 1 7 "   n a m e = " P r o f i l e F i e l d 1 D e s c r i p t i o n "   t y p e = " "   o r d e r = " 9 9 9 "   e n t i t y I d = " 6 f 2 c 3 f 3 3 - c 6 0 4 - 4 4 a a - 8 2 5 1 - 3 2 c c 0 f d 6 9 3 5 7 "   l i n k e d E n t i t y I d = " 0 0 0 0 0 0 0 0 - 0 0 0 0 - 0 0 0 0 - 0 0 0 0 - 0 0 0 0 0 0 0 0 0 0 0 0 "   l i n k e d F i e l d I d = " 0 0 0 0 0 0 0 0 - 0 0 0 0 - 0 0 0 0 - 0 0 0 0 - 0 0 0 0 0 0 0 0 0 0 0 0 "   l i n k e d F i e l d I n d e x = " 0 "   i n d e x = " 0 "   f i e l d T y p e = " q u e s t i o n "   f o r m a t E v a l u a t o r T y p e = " f o r m a t S t r i n g "   h i d d e n = " f a l s e " / >  
         < f i e l d   i d = " c c b 4 a b 0 1 - c c f 4 - 4 5 1 3 - 8 b b c - 6 e f 2 1 4 5 b 1 6 a 6 "   n a m e = " P r o f i l e F i e l d 2 "   t y p e = " "   o r d e r = " 9 9 9 "   e n t i t y I d = " 6 f 2 c 3 f 3 3 - c 6 0 4 - 4 4 a a - 8 2 5 1 - 3 2 c c 0 f d 6 9 3 5 7 "   l i n k e d E n t i t y I d = " 0 0 0 0 0 0 0 0 - 0 0 0 0 - 0 0 0 0 - 0 0 0 0 - 0 0 0 0 0 0 0 0 0 0 0 0 "   l i n k e d F i e l d I d = " 0 0 0 0 0 0 0 0 - 0 0 0 0 - 0 0 0 0 - 0 0 0 0 - 0 0 0 0 0 0 0 0 0 0 0 0 "   l i n k e d F i e l d I n d e x = " 0 "   i n d e x = " 0 "   f i e l d T y p e = " q u e s t i o n "   f o r m a t E v a l u a t o r T y p e = " f o r m a t S t r i n g "   h i d d e n = " f a l s e " / >  
         < f i e l d   i d = " c 0 4 7 b 3 6 9 - 4 d f e - 4 4 6 0 - 8 9 6 1 - 5 e d b 5 3 4 4 7 c f f "   n a m e = " P r o f i l e F i e l d 2 D e s c r i p t i o n "   t y p e = " "   o r d e r = " 9 9 9 "   e n t i t y I d = " 6 f 2 c 3 f 3 3 - c 6 0 4 - 4 4 a a - 8 2 5 1 - 3 2 c c 0 f d 6 9 3 5 7 "   l i n k e d E n t i t y I d = " 0 0 0 0 0 0 0 0 - 0 0 0 0 - 0 0 0 0 - 0 0 0 0 - 0 0 0 0 0 0 0 0 0 0 0 0 "   l i n k e d F i e l d I d = " 0 0 0 0 0 0 0 0 - 0 0 0 0 - 0 0 0 0 - 0 0 0 0 - 0 0 0 0 0 0 0 0 0 0 0 0 "   l i n k e d F i e l d I n d e x = " 0 "   i n d e x = " 0 "   f i e l d T y p e = " q u e s t i o n "   f o r m a t E v a l u a t o r T y p e = " f o r m a t S t r i n g "   h i d d e n = " f a l s e " / >  
         < f i e l d   i d = " 0 a c 0 d 9 8 3 - 7 d 0 f - 4 0 b 2 - a e 0 2 - c 4 6 9 a d 3 7 b 7 f e "   n a m e = " R e f r e s h O n P r o f i l e C h a n g e "   t y p e = " "   o r d e r = " 9 9 9 "   e n t i t y I d = " 6 f 2 c 3 f 3 3 - c 6 0 4 - 4 4 a a - 8 2 5 1 - 3 2 c c 0 f d 6 9 3 5 7 "   l i n k e d E n t i t y I d = " 0 0 0 0 0 0 0 0 - 0 0 0 0 - 0 0 0 0 - 0 0 0 0 - 0 0 0 0 0 0 0 0 0 0 0 0 "   l i n k e d F i e l d I d = " 0 0 0 0 0 0 0 0 - 0 0 0 0 - 0 0 0 0 - 0 0 0 0 - 0 0 0 0 0 0 0 0 0 0 0 0 "   l i n k e d F i e l d I n d e x = " 0 "   i n d e x = " 0 "   f i e l d T y p e = " q u e s t i o n "   f o r m a t E v a l u a t o r T y p e = " f o r m a t S t r i n g "   h i d d e n = " f a l s e " / >  
         < f i e l d   i d = " a 0 6 3 5 d f 7 - 3 c 7 1 - 4 e b c - 9 b 8 6 - 0 d d d f e a 3 d 5 3 6 "   n a m e = " R e f r e s h O n S a v e A s "   t y p e = " "   o r d e r = " 9 9 9 "   e n t i t y I d = " 6 f 2 c 3 f 3 3 - c 6 0 4 - 4 4 a a - 8 2 5 1 - 3 2 c c 0 f d 6 9 3 5 7 "   l i n k e d E n t i t y I d = " 0 0 0 0 0 0 0 0 - 0 0 0 0 - 0 0 0 0 - 0 0 0 0 - 0 0 0 0 0 0 0 0 0 0 0 0 "   l i n k e d F i e l d I d = " 0 0 0 0 0 0 0 0 - 0 0 0 0 - 0 0 0 0 - 0 0 0 0 - 0 0 0 0 0 0 0 0 0 0 0 0 "   l i n k e d F i e l d I n d e x = " 0 "   i n d e x = " 0 "   f i e l d T y p e = " q u e s t i o n "   f o r m a t E v a l u a t o r T y p e = " f o r m a t S t r i n g "   h i d d e n = " f a l s e " / >  
         < f i e l d   i d = " 0 1 a 5 9 1 9 e - 9 f 8 0 - 4 7 f 4 - 9 3 c 4 - a 9 7 8 7 8 0 8 8 c 9 c "   n a m e = " S e r v e r "   t y p e = " "   o r d e r = " 9 9 9 "   e n t i t y I d = " 6 f 2 c 3 f 3 3 - c 6 0 4 - 4 4 a a - 8 2 5 1 - 3 2 c c 0 f d 6 9 3 5 7 "   l i n k e d E n t i t y I d = " 0 0 0 0 0 0 0 0 - 0 0 0 0 - 0 0 0 0 - 0 0 0 0 - 0 0 0 0 0 0 0 0 0 0 0 0 "   l i n k e d F i e l d I d = " 0 0 0 0 0 0 0 0 - 0 0 0 0 - 0 0 0 0 - 0 0 0 0 - 0 0 0 0 0 0 0 0 0 0 0 0 "   l i n k e d F i e l d I n d e x = " 0 "   i n d e x = " 0 "   f i e l d T y p e = " q u e s t i o n "   f o r m a t E v a l u a t o r T y p e = " f o r m a t S t r i n g "   h i d d e n = " f a l s e " > p r - d m 1 < / f i e l d >  
         < f i e l d   i d = " a 0 0 2 e 7 8 a - 8 e 1 8 - 4 3 7 5 - b e f 7 - 9 f 6 8 7 e 9 3 1 f 6 5 "   n a m e = " T i t l e "   t y p e = " "   o r d e r = " 9 9 9 "   e n t i t y I d = " 6 f 2 c 3 f 3 3 - c 6 0 4 - 4 4 a a - 8 2 5 1 - 3 2 c c 0 f d 6 9 3 5 7 "   l i n k e d E n t i t y I d = " 0 0 0 0 0 0 0 0 - 0 0 0 0 - 0 0 0 0 - 0 0 0 0 - 0 0 0 0 0 0 0 0 0 0 0 0 "   l i n k e d F i e l d I d = " 0 0 0 0 0 0 0 0 - 0 0 0 0 - 0 0 0 0 - 0 0 0 0 - 0 0 0 0 0 0 0 0 0 0 0 0 "   l i n k e d F i e l d I n d e x = " 0 "   i n d e x = " 0 "   f i e l d T y p e = " q u e s t i o n "   f o r m a t E v a l u a t o r T y p e = " f o r m a t S t r i n g "   h i d d e n = " f a l s e " > D B C S _ t e m p l a t e _ L A < / f i e l d >  
         < f i e l d   i d = " 7 5 3 2 7 c a 1 - c 6 c b - 4 7 8 0 - 8 a 2 2 - 2 1 8 1 7 3 d 5 2 c 3 7 "   n a m e = " T y p i s t "   t y p e = " "   o r d e r = " 9 9 9 "   e n t i t y I d = " 6 f 2 c 3 f 3 3 - c 6 0 4 - 4 4 a a - 8 2 5 1 - 3 2 c c 0 f d 6 9 3 5 7 "   l i n k e d E n t i t y I d = " 0 0 0 0 0 0 0 0 - 0 0 0 0 - 0 0 0 0 - 0 0 0 0 - 0 0 0 0 0 0 0 0 0 0 0 0 "   l i n k e d F i e l d I d = " 0 0 0 0 0 0 0 0 - 0 0 0 0 - 0 0 0 0 - 0 0 0 0 - 0 0 0 0 0 0 0 0 0 0 0 0 "   l i n k e d F i e l d I n d e x = " 0 "   i n d e x = " 0 "   f i e l d T y p e = " q u e s t i o n "   f o r m a t E v a l u a t o r T y p e = " f o r m a t S t r i n g "   h i d d e n = " f a l s e " > B L A Z E K J < / f i e l d >  
         < f i e l d   i d = " 3 8 8 a 1 e 1 3 - 9 9 7 8 - 4 5 4 7 - 8 c 3 9 - 2 9 b 8 9 a 1 1 d 7 2 a "   n a m e = " W o r k s p a c e I d "   t y p e = " "   o r d e r = " 9 9 9 "   e n t i t y I d = " 6 f 2 c 3 f 3 3 - c 6 0 4 - 4 4 a a - 8 2 5 1 - 3 2 c c 0 f d 6 9 3 5 7 "   l i n k e d E n t i t y I d = " 0 0 0 0 0 0 0 0 - 0 0 0 0 - 0 0 0 0 - 0 0 0 0 - 0 0 0 0 0 0 0 0 0 0 0 0 "   l i n k e d F i e l d I d = " 0 0 0 0 0 0 0 0 - 0 0 0 0 - 0 0 0 0 - 0 0 0 0 - 0 0 0 0 0 0 0 0 0 0 0 0 "   l i n k e d F i e l d I n d e x = " 0 "   i n d e x = " 0 "   f i e l d T y p e = " q u e s t i o n "   f o r m a t E v a l u a t o r T y p e = " f o r m a t S t r i n g "   h i d d e n = " f a l s e " > 1 5 0 6 5 5 2 < / f i e l d >  
         < f i e l d   i d = " 1 8 4 5 7 3 0 2 - b e 9 7 - 4 2 4 d - 8 7 3 5 - 2 1 2 b c d 9 6 e 2 a 2 "   n a m e = " S e l e c t e d   I t e m s "   t y p e = " "   o r d e r = " 9 9 9 "   e n t i t y I d = " 7 d 8 f 8 2 e 7 - d f 3 2 - 4 5 2 5 - 9 4 8 2 - a 0 6 9 c c b a d 1 9 c "   l i n k e d E n t i t y I d = " 0 0 0 0 0 0 0 0 - 0 0 0 0 - 0 0 0 0 - 0 0 0 0 - 0 0 0 0 0 0 0 0 0 0 0 0 "   l i n k e d F i e l d I d = " 0 0 0 0 0 0 0 0 - 0 0 0 0 - 0 0 0 0 - 0 0 0 0 - 0 0 0 0 0 0 0 0 0 0 0 0 "   l i n k e d F i e l d I n d e x = " 0 "   i n d e x = " 0 "   f i e l d T y p e = " q u e s t i o n "   f o r m a t E v a l u a t o r T y p e = " f o r m a t S t r i n g "   h i d d e n = " f a l s e " > A U T H O R I N F O < / f i e l d >  
         < f i e l d   i d = " 3 3 7 c d 5 c 0 - 5 d 4 e - 4 2 3 e - 9 3 0 d - a f e d 7 d f b 9 7 e 9 "   n a m e = " S e l e c t e d   T e x t "   t y p e = " S y s t e m . S t r i n g ,   m s c o r l i b ,   V e r s i o n = 4 . 0 . 0 . 0 ,   C u l t u r e = n e u t r a l ,   P u b l i c K e y T o k e n = b 7 7 a 5 c 5 6 1 9 3 4 e 0 8 9 "   o r d e r = " 9 9 9 "   e n t i t y I d = " 7 d 8 f 8 2 e 7 - d f 3 2 - 4 5 2 5 - 9 4 8 2 - a 0 6 9 c c b a d 1 9 c "   l i n k e d E n t i t y I d = " 0 0 0 0 0 0 0 0 - 0 0 0 0 - 0 0 0 0 - 0 0 0 0 - 0 0 0 0 0 0 0 0 0 0 0 0 "   l i n k e d F i e l d I d = " 0 0 0 0 0 0 0 0 - 0 0 0 0 - 0 0 0 0 - 0 0 0 0 - 0 0 0 0 0 0 0 0 0 0 0 0 "   l i n k e d F i e l d I n d e x = " 0 "   i n d e x = " 0 "   f i e l d T y p e = " q u e s t i o n "   f o r m a t E v a l u a t o r T y p e = " f o r m a t S t r i n g "   h i d d e n = " f a l s e " > A U T H O R I N F O | M O B | < / f i e l d >  
         < f i e l d   i d = " d 6 9 e 8 9 5 b - 2 a d 6 - 4 7 1 8 - b d f f - 0 4 f c a 1 4 a 7 3 9 c "   n a m e = " S e l e c t e d   V a l u e   I t e m s "   t y p e = " S y s t e m . B o o l e a n ,   m s c o r l i b ,   V e r s i o n = 4 . 0 . 0 . 0 ,   C u l t u r e = n e u t r a l ,   P u b l i c K e y T o k e n = b 7 7 a 5 c 5 6 1 9 3 4 e 0 8 9 "   o r d e r = " 9 9 9 "   e n t i t y I d = " 7 d 8 f 8 2 e 7 - d f 3 2 - 4 5 2 5 - 9 4 8 2 - a 0 6 9 c c b a d 1 9 c "   l i n k e d E n t i t y I d = " 0 0 0 0 0 0 0 0 - 0 0 0 0 - 0 0 0 0 - 0 0 0 0 - 0 0 0 0 0 0 0 0 0 0 0 0 "   l i n k e d F i e l d I d = " 0 0 0 0 0 0 0 0 - 0 0 0 0 - 0 0 0 0 - 0 0 0 0 - 0 0 0 0 0 0 0 0 0 0 0 0 "   l i n k e d F i e l d I n d e x = " 0 "   i n d e x = " 0 "   f i e l d T y p e = " q u e s t i o n "   f o r m a t E v a l u a t o r T y p e = " f o r m a t S t r i n g "   h i d d e n = " f a l s e " > T r u e < / f i e l d >  
         < f i e l d   i d = " a e 9 c a 6 1 7 - 6 d b b - 4 f 8 3 - 8 c a 9 - 3 9 f e 5 a 2 e 2 b d 5 "   n a m e = " S e l e c t e d   V a l u e s "   t y p e = " S y s t e m . B o o l e a n ,   m s c o r l i b ,   V e r s i o n = 4 . 0 . 0 . 0 ,   C u l t u r e = n e u t r a l ,   P u b l i c K e y T o k e n = b 7 7 a 5 c 5 6 1 9 3 4 e 0 8 9 "   o r d e r = " 9 9 9 "   e n t i t y I d = " 7 d 8 f 8 2 e 7 - d f 3 2 - 4 5 2 5 - 9 4 8 2 - a 0 6 9 c c b a d 1 9 c "   l i n k e d E n t i t y I d = " 0 0 0 0 0 0 0 0 - 0 0 0 0 - 0 0 0 0 - 0 0 0 0 - 0 0 0 0 0 0 0 0 0 0 0 0 "   l i n k e d F i e l d I d = " 0 0 0 0 0 0 0 0 - 0 0 0 0 - 0 0 0 0 - 0 0 0 0 - 0 0 0 0 0 0 0 0 0 0 0 0 "   l i n k e d F i e l d I n d e x = " 0 "   i n d e x = " 0 "   f i e l d T y p e = " q u e s t i o n "   f o r m a t E v a l u a t o r T y p e = " f o r m a t S t r i n g "   h i d d e n = " f a l s e " > T r u e | T r u e | < / f i e l d >  
         < f i e l d   i d = " a 8 1 9 4 3 5 9 - 0 f 2 9 - 4 7 5 e - 9 1 b 9 - a f 1 6 6 8 4 c 7 e b c "   n a m e = " S e l e c t e d K e y "   t y p e = " "   o r d e r = " 9 9 9 "   e n t i t y I d = " 8 8 1 2 4 c 2 e - 1 8 e b - 4 4 9 4 - b 5 4 e - 1 e b 5 3 b c 8 d 0 4 4 "   l i n k e d E n t i t y I d = " 0 0 0 0 0 0 0 0 - 0 0 0 0 - 0 0 0 0 - 0 0 0 0 - 0 0 0 0 0 0 0 0 0 0 0 0 "   l i n k e d F i e l d I d = " 0 0 0 0 0 0 0 0 - 0 0 0 0 - 0 0 0 0 - 0 0 0 0 - 0 0 0 0 0 0 0 0 0 0 0 0 "   l i n k e d F i e l d I n d e x = " 0 "   i n d e x = " 0 "   f i e l d T y p e = " q u e s t i o n "   f o r m a t E v a l u a t o r T y p e = " f o r m a t S t r i n g "   h i d d e n = " f a l s e " > G e n - N o n e < / f i e l d >  
         < f i e l d   i d = " 8 1 e 9 2 d 9 c - b 5 8 3 - 4 e 1 1 - a c a 5 - 6 4 2 d 8 c a e 8 1 5 7 "   n a m e = " S e l e c t e d V a l u e "   t y p e = " "   o r d e r = " 9 9 9 "   e n t i t y I d = " 8 8 1 2 4 c 2 e - 1 8 e b - 4 4 9 4 - b 5 4 e - 1 e b 5 3 b c 8 d 0 4 4 "   l i n k e d E n t i t y I d = " 0 0 0 0 0 0 0 0 - 0 0 0 0 - 0 0 0 0 - 0 0 0 0 - 0 0 0 0 0 0 0 0 0 0 0 0 "   l i n k e d F i e l d I d = " 0 0 0 0 0 0 0 0 - 0 0 0 0 - 0 0 0 0 - 0 0 0 0 - 0 0 0 0 0 0 0 0 0 0 0 0 "   l i n k e d F i e l d I n d e x = " 0 "   i n d e x = " 0 "   f i e l d T y p e = " q u e s t i o n "   f o r m a t E v a l u a t o r T y p e = " f o r m a t S t r i n g "   h i d d e n = " f a l s e " / >  
         < f i e l d   i d = " 1 a 9 d b 6 7 7 - e 3 1 9 - 4 b a 3 - a c d 6 - e 6 1 b 1 0 0 b 4 a b 7 "   n a m e = " C l o s i n g "   t y p e = " "   o r d e r = " 9 9 9 "   e n t i t y I d = " b 3 8 a 6 a f 9 - 8 5 c c - 4 e 7 9 - 8 6 5 6 - b 3 e 8 a 1 8 c b a 8 3 "   l i n k e d E n t i t y I d = " 1 5 c e 4 4 7 d - 2 f 6 f - 4 3 3 c - 9 6 2 5 - 8 c f 5 a 7 d 8 3 e b 0 "   l i n k e d F i e l d I d = " 0 0 0 0 0 0 0 0 - 0 0 0 0 - 0 0 0 0 - 0 0 0 0 - 0 0 0 0 0 0 0 0 0 0 0 0 "   l i n k e d F i e l d I n d e x = " 0 "   i n d e x = " 0 "   f i e l d T y p e = " q u e s t i o n "   f o r m a t = " S   p o z d r a v e m "   f o r m a t E v a l u a t o r T y p e = " f o r m a t S t r i n g "   h i d d e n = " f a l s e " > S   p o z d r a v e m < / f i e l d >  
         < f i e l d   i d = " 2 3 7 9 c d 4 e - 9 4 3 1 - 4 e 3 4 - a 2 6 d - 5 0 5 d 1 d c 7 a 1 c 3 "   n a m e = " P r e f i x "   t y p e = " "   o r d e r = " 9 9 9 "   e n t i t y I d = " b 3 8 a 6 a f 9 - 8 5 c c - 4 e 7 9 - 8 6 5 6 - b 3 e 8 a 1 8 c b a 8 3 "   l i n k e d E n t i t y I d = " 1 5 c e 4 4 7 d - 2 f 6 f - 4 3 3 c - 9 6 2 5 - 8 c f 5 a 7 d 8 3 e b 0 "   l i n k e d F i e l d I d = " 0 0 0 0 0 0 0 0 - 0 0 0 0 - 0 0 0 0 - 0 0 0 0 - 0 0 0 0 0 0 0 0 0 0 0 0 "   l i n k e d F i e l d I n d e x = " 0 "   i n d e x = " 0 "   f i e l d T y p e = " q u e s t i o n "   f o r m a t = " V a ~e n �   "   f o r m a t E v a l u a t o r T y p e = " f o r m a t S t r i n g "   h i d d e n = " f a l s e " > V a ~e n � < / f i e l d >  
         < f i e l d   i d = " f 7 7 b 2 e 6 d - 3 4 a 3 - 4 9 b 0 - a 7 e a - 6 0 2 d 4 a 2 9 9 e 8 7 "   n a m e = " S a l u t a t i o n "   t y p e = " "   o r d e r = " 9 9 9 "   e n t i t y I d = " b 3 8 a 6 a f 9 - 8 5 c c - 4 e 7 9 - 8 6 5 6 - b 3 e 8 a 1 8 c b a 8 3 "   l i n k e d E n t i t y I d = " 1 5 c e 4 4 7 d - 2 f 6 f - 4 3 3 c - 9 6 2 5 - 8 c f 5 a 7 d 8 3 e b 0 "   l i n k e d F i e l d I d = " 0 0 0 0 0 0 0 0 - 0 0 0 0 - 0 0 0 0 - 0 0 0 0 - 0 0 0 0 0 0 0 0 0 0 0 0 "   l i n k e d F i e l d I n d e x = " 0 "   i n d e x = " 0 "   f i e l d T y p e = " q u e s t i o n "   f o r m a t = " { A d d r e s s e e _ F o r e n a m e : $ V A L $   } { A d d r e s s e e _ S u r n a m e } "   f o r m a t E v a l u a t o r T y p e = " f o r m a t S t r i n g "   h i d d e n = " f a l s e " > & l t ; F o r e n a m e & g t ;   & l t ; S u r n a m e & g t ; < / f i e l d >  
         < f i e l d   i d = " 4 8 6 8 6 8 f 2 - e 0 4 a - 4 5 5 b - b b 1 5 - 0 d a 9 7 0 d 3 0 5 b 0 "   n a m e = " T e x t   F i e l d "   t y p e = " "   o r d e r = " 9 9 9 "   e n t i t y I d = " b 9 d c a 6 8 5 - 6 6 0 b - 4 b d 1 - b d d 0 - f f 9 3 8 c 0 4 9 b 8 6 "   l i n k e d E n t i t y I d = " 0 0 0 0 0 0 0 0 - 0 0 0 0 - 0 0 0 0 - 0 0 0 0 - 0 0 0 0 0 0 0 0 0 0 0 0 "   l i n k e d F i e l d I d = " 0 0 0 0 0 0 0 0 - 0 0 0 0 - 0 0 0 0 - 0 0 0 0 - 0 0 0 0 0 0 0 0 0 0 0 0 "   l i n k e d F i e l d I n d e x = " 0 "   i n d e x = " 0 "   f i e l d T y p e = " q u e s t i o n "   f o r m a t E v a l u a t o r T y p e = " f o r m a t S t r i n g "   h i d d e n = " f a l s e " > U R G E N T < / f i e l d >  
         < f i e l d   i d = " 8 1 e 3 e 9 e a - 9 b 6 0 - 4 9 7 8 - a 8 8 a - e 3 d d b 2 6 9 6 2 1 7 "   n a m e = " V a l u e   F i e l d "   t y p e = " S y s t e m . B o o l e a n ,   m s c o r l i b ,   V e r s i o n = 4 . 0 . 0 . 0 ,   C u l t u r e = n e u t r a l ,   P u b l i c K e y T o k e n = b 7 7 a 5 c 5 6 1 9 3 4 e 0 8 9 "   o r d e r = " 9 9 9 "   e n t i t y I d = " b 9 d c a 6 8 5 - 6 6 0 b - 4 b d 1 - b d d 0 - f f 9 3 8 c 0 4 9 b 8 6 "   l i n k e d E n t i t y I d = " 0 0 0 0 0 0 0 0 - 0 0 0 0 - 0 0 0 0 - 0 0 0 0 - 0 0 0 0 0 0 0 0 0 0 0 0 "   l i n k e d F i e l d I d = " 0 0 0 0 0 0 0 0 - 0 0 0 0 - 0 0 0 0 - 0 0 0 0 - 0 0 0 0 0 0 0 0 0 0 0 0 "   l i n k e d F i e l d I n d e x = " 0 "   i n d e x = " 0 "   f i e l d T y p e = " q u e s t i o n "   f o r m a t E v a l u a t o r T y p e = " f o r m a t S t r i n g "   h i d d e n = " f a l s e " > F a l s e < / f i e l d >  
         < f i e l d   i d = " 9 0 b 0 3 9 7 8 - e 2 1 7 - 4 e 3 2 - a 4 f e - a 3 2 c b a 5 7 d 1 8 6 "   n a m e = " T e x t "   t y p e = " "   o r d e r = " 9 9 9 "   e n t i t y I d = " c 6 9 7 3 c 1 2 - a a 3 5 - 4 f e 2 - b e 2 1 - 8 c c 7 6 b a 7 7 9 4 8 "   l i n k e d E n t i t y I d = " 0 0 0 0 0 0 0 0 - 0 0 0 0 - 0 0 0 0 - 0 0 0 0 - 0 0 0 0 0 0 0 0 0 0 0 0 "   l i n k e d F i e l d I d = " 0 0 0 0 0 0 0 0 - 0 0 0 0 - 0 0 0 0 - 0 0 0 0 - 0 0 0 0 0 0 0 0 0 0 0 0 "   l i n k e d F i e l d I n d e x = " 0 "   i n d e x = " 0 "   f i e l d T y p e = " q u e s t i o n "   f o r m a t E v a l u a t o r T y p e = " f o r m a t S t r i n g "   h i d d e n = " f a l s e " / >  
         < f i e l d   i d = " 9 0 b 0 3 9 7 8 - e 2 1 7 - 4 e 3 2 - a 4 f e - a 3 2 c b a 5 7 d 1 8 6 "   n a m e = " T e x t "   t y p e = " "   o r d e r = " 9 9 9 "   e n t i t y I d = " e d a f 9 e 7 c - 5 d 6 7 - 4 9 1 7 - 9 4 c 7 - 1 f a 2 e d 9 b 6 6 d a "   l i n k e d E n t i t y I d = " 0 0 0 0 0 0 0 0 - 0 0 0 0 - 0 0 0 0 - 0 0 0 0 - 0 0 0 0 0 0 0 0 0 0 0 0 "   l i n k e d F i e l d I d = " 0 0 0 0 0 0 0 0 - 0 0 0 0 - 0 0 0 0 - 0 0 0 0 - 0 0 0 0 0 0 0 0 0 0 0 0 "   l i n k e d F i e l d I n d e x = " 0 "   i n d e x = " 0 "   f i e l d T y p e = " q u e s t i o n "   f o r m a t E v a l u a t o r T y p e = " f o r m a t S t r i n g "   h i d d e n = " f a l s e " / >  
         < f i e l d   i d = " e e 9 3 5 e 4 d - 7 b d 8 - 4 2 9 3 - a 6 4 f - 4 b d 3 4 4 d 5 f 3 6 a "   n a m e = " D i r e c t   L i n e "   t y p e = " "   o r d e r = " 9 9 9 "   e n t i t y I d = " f 2 9 4 b 1 d 2 - 1 b 4 5 - 4 e 5 f - 9 4 c 4 - 2 9 5 3 e 5 1 5 0 1 3 7 "   l i n k e d E n t i t y I d = " 0 0 0 0 0 0 0 0 - 0 0 0 0 - 0 0 0 0 - 0 0 0 0 - 0 0 0 0 0 0 0 0 0 0 0 0 "   l i n k e d F i e l d I d = " 0 0 0 0 0 0 0 0 - 0 0 0 0 - 0 0 0 0 - 0 0 0 0 - 0 0 0 0 0 0 0 0 0 0 0 0 "   l i n k e d F i e l d I n d e x = " 0 "   i n d e x = " 0 "   f i e l d T y p e = " c o i "   f o r m a t E v a l u a t o r T y p e = " f o r m a t S t r i n g "   h i d d e n = " f a l s e " > + 4 2 0   2 3 6   0 8 2   2 4 2 < / f i e l d >  
         < f i e l d   i d = " b c c 9 b e 3 0 - 3 c 9 6 - 4 c e a - 8 0 a 8 - 4 e c a 6 9 1 5 3 7 7 4 "   n a m e = " E m a i l "   t y p e = " "   o r d e r = " 9 9 9 "   e n t i t y I d = " f 2 9 4 b 1 d 2 - 1 b 4 5 - 4 e 5 f - 9 4 c 4 - 2 9 5 3 e 5 1 5 0 1 3 7 "   l i n k e d E n t i t y I d = " 0 0 0 0 0 0 0 0 - 0 0 0 0 - 0 0 0 0 - 0 0 0 0 - 0 0 0 0 0 0 0 0 0 0 0 0 "   l i n k e d F i e l d I d = " 0 0 0 0 0 0 0 0 - 0 0 0 0 - 0 0 0 0 - 0 0 0 0 - 0 0 0 0 0 0 0 0 0 0 0 0 "   l i n k e d F i e l d I n d e x = " 0 "   i n d e x = " 0 "   f i e l d T y p e = " c o i "   f o r m a t E v a l u a t o r T y p e = " f o r m a t S t r i n g "   h i d d e n = " f a l s e " > l a d i s l a v . s m e j k a l @ d e n t o n s . c o m < / f i e l d >  
         < f i e l d   i d = " a a d 9 1 4 5 4 - 2 d 8 0 - 4 9 f d - 8 2 7 6 - 2 7 a c d 0 a 6 f a 1 8 "   n a m e = " J o b   D e s c r i p t i o n "   t y p e = " "   o r d e r = " 9 9 9 "   e n t i t y I d = " f 2 9 4 b 1 d 2 - 1 b 4 5 - 4 e 5 f - 9 4 c 4 - 2 9 5 3 e 5 1 5 0 1 3 7 "   l i n k e d E n t i t y I d = " 0 0 0 0 0 0 0 0 - 0 0 0 0 - 0 0 0 0 - 0 0 0 0 - 0 0 0 0 0 0 0 0 0 0 0 0 "   l i n k e d F i e l d I d = " 0 0 0 0 0 0 0 0 - 0 0 0 0 - 0 0 0 0 - 0 0 0 0 - 0 0 0 0 0 0 0 0 0 0 0 0 "   l i n k e d F i e l d I n d e x = " 0 "   i n d e x = " 0 "   f i e l d T y p e = " c o i "   f o r m a t E v a l u a t o r T y p e = " f o r m a t S t r i n g "   h i d d e n = " f a l s e " > P a r t n e r < / 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 s m e j k a l l < / f i e l d >  
         < f i e l d   i d = " f 9 7 3 3 f 6 b - 4 9 9 5 - 4 e 5 4 - 9 0 3 4 - 6 f e 0 e 6 2 c 8 4 d f "   n a m e = " M o b i l e "   t y p e = " "   o r d e r = " 9 9 9 "   e n t i t y I d = " f 2 9 4 b 1 d 2 - 1 b 4 5 - 4 e 5 f - 9 4 c 4 - 2 9 5 3 e 5 1 5 0 1 3 7 "   l i n k e d E n t i t y I d = " 0 0 0 0 0 0 0 0 - 0 0 0 0 - 0 0 0 0 - 0 0 0 0 - 0 0 0 0 0 0 0 0 0 0 0 0 "   l i n k e d F i e l d I d = " 0 0 0 0 0 0 0 0 - 0 0 0 0 - 0 0 0 0 - 0 0 0 0 - 0 0 0 0 0 0 0 0 0 0 0 0 "   l i n k e d F i e l d I n d e x = " 0 "   i n d e x = " 0 "   f i e l d T y p e = " c o i "   f o r m a t E v a l u a t o r T y p e = " f o r m a t S t r i n g "   h i d d e n = " f a l s e " > + 4 2 0   7 7 5   2 2 0   9 7 5 < / f i e l d >  
         < f i e l d   i d = " b 0 2 c 5 d 2 3 - 0 e 5 f - 4 3 d 8 - 8 5 e 3 - c 9 9 4 4 f 2 f 7 0 e d "   n a m e = " N a m e "   t y p e = " "   o r d e r = " 9 9 9 "   e n t i t y I d = " f 2 9 4 b 1 d 2 - 1 b 4 5 - 4 e 5 f - 9 4 c 4 - 2 9 5 3 e 5 1 5 0 1 3 7 "   l i n k e d E n t i t y I d = " 0 0 0 0 0 0 0 0 - 0 0 0 0 - 0 0 0 0 - 0 0 0 0 - 0 0 0 0 0 0 0 0 0 0 0 0 "   l i n k e d F i e l d I d = " 0 0 0 0 0 0 0 0 - 0 0 0 0 - 0 0 0 0 - 0 0 0 0 - 0 0 0 0 0 0 0 0 0 0 0 0 "   l i n k e d F i e l d I n d e x = " 0 "   i n d e x = " 0 "   f i e l d T y p e = " c o i "   f o r m a t E v a l u a t o r T y p e = " f o r m a t S t r i n g "   h i d d e n = " f a l s e " > L a d i s l a v   S m e j k a l < / f i e l d >  
         < f i e l d   i d = " 6 1 0 7 d b 8 3 - 3 5 4 a - 4 4 d 1 - 9 1 6 5 - f 9 5 a 8 c b a 3 0 0 2 "   n a m e = " C o r r - L u x e m b o u r g   S i g n o f f " 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 D e n t o n s   L u x e m b o u r g *   c o m m o n   l i m i t e d   p a r t n e r s h i p   ( s o c i � t �   e n   c o m m a n d i t e   s i m p l e )  
 r e p r e s e n t e d   b y   D e n t o n s   L u x e m b o u r g   G P   S . �   r . l . *    
 i t s e l f   r e p r e s e n t e d   b y   _ _ _ _ _ _ _ _ _ _ _ _ _ _ _ _ _ _ _ _ _ _ _ _ _   d i r e c t o r   ( g � r a n t )                    
  
  
 *   r e g i s t e r e d   w i t h   t h e   L u x e m b o u r g   B a r   ( i n s c r i t e   a u   B a r r e a u   d e   L u x e m b o u r g )   < / f i e l d >  
         < f i e l d   i d = " a f 0 d 6 5 1 7 - 5 1 3 b - 4 a f 8 - 9 d 7 0 - 7 b b 8 a 8 4 1 7 a 7 7 "   n a m e = " C o r r - O u r   r e f " 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 N a ae   z n a k a < / f i e l d >  
         < f i e l d   i d = " 3 8 c d 4 1 d c - 0 2 d 8 - 4 0 6 3 - a 8 a 4 - 1 6 7 8 d 9 0 b 7 9 2 6 "   n a m e = " C o r r - S u b j e c t " 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 P Ye d m t < / f i e l d >  
         < f i e l d   i d = " f b 8 e 0 f 2 4 - a f 4 b - 4 9 e c - a d 7 2 - f d 2 b 4 8 c 5 2 e 0 2 "   n a m e = " C o r r - Y o u r   r e f " 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 V a ae   R e f . < / f i e l d >  
         < f i e l d   i d = " c e 1 2 5 a 8 f - 3 5 3 4 - 4 3 2 9 - b a 5 1 - a 5 8 6 4 6 f e 9 8 1 0 "   n a m e = " G e n - P a g e   N u m b e r " 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 P a g e < / f i e l d >  
         < f i e l d   i d = " 9 0 8 b 8 0 c 0 - b f d 6 - 4 8 d 3 - b 4 d b - 7 c 2 7 9 7 2 1 6 4 8 6 "   n a m e = " C u r r e n t   D a t e   a n d   T i m e "   t y p e = " S y s t e m . D a t e T i m e ,   m s c o r l i b ,   V e r s i o n = 4 . 0 . 0 . 0 ,   C u l t u r e = n e u t r a l ,   P u b l i c K e y T o k e n = b 7 7 a 5 c 5 6 1 9 3 4 e 0 8 9 "   d a t a F o r m a t = " d   M M M M   y y y y   H H : m m : s s "   o r d e r = " 9 9 9 "   e n t i t y I d = " 1 b 9 3 f 2 1 6 - 9 6 5 e - 4 a 5 2 - a 1 7 5 - 6 e 2 0 6 4 b f 4 9 1 e "   l i n k e d E n t i t y I d = " 0 0 0 0 0 0 0 0 - 0 0 0 0 - 0 0 0 0 - 0 0 0 0 - 0 0 0 0 0 0 0 0 0 0 0 0 "   l i n k e d F i e l d I d = " 0 0 0 0 0 0 0 0 - 0 0 0 0 - 0 0 0 0 - 0 0 0 0 - 0 0 0 0 0 0 0 0 0 0 0 0 "   l i n k e d F i e l d I n d e x = " 0 "   i n d e x = " 0 "   f i e l d T y p e = " c o i "   f o r m a t E v a l u a t o r T y p e = " f o r m a t S t r i n g "   h i d d e n = " f a l s e " > 3   N o v e m b e r   2 0 2 1   1 2 : 1 2 : 5 4 < / f i e l d >  
         < f i e l d   i d = " 1 6 0 b 4 9 e c - e 5 8 f - 4 f d 3 - 9 b 1 6 - 3 c 3 3 1 9 4 d 4 1 2 e "   n a m e = " D M S   -   F o r c e   S a v e   A D   G r o u p " 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 E U _ A C L _ F i l e S i t e O n l y < / f i e l d >  
         < f i e l d   i d = " a e 9 c a 6 1 7 - 6 d b b - 4 f 8 3 - 8 c a 9 - 3 9 f e 5 a 2 e 2 b d 5 "   n a m e = " S e l e c t e d   V a l u e s "   t y p e = " S y s t e m . B o o l e a n ,   m s c o r l i b ,   V e r s i o n = 4 . 0 . 0 . 0 ,   C u l t u r e = n e u t r a l ,   P u b l i c K e y T o k e n = b 7 7 a 5 c 5 6 1 9 3 4 e 0 8 9 "   o r d e r = " 9 9 9 "   e n t i t y I d = " 7 d 8 f 8 2 e 7 - d f 3 2 - 4 5 2 5 - 9 4 8 2 - a 0 6 9 c c b a d 1 9 c "   l i n k e d E n t i t y I d = " 0 0 0 0 0 0 0 0 - 0 0 0 0 - 0 0 0 0 - 0 0 0 0 - 0 0 0 0 0 0 0 0 0 0 0 0 "   l i n k e d F i e l d I d = " 0 0 0 0 0 0 0 0 - 0 0 0 0 - 0 0 0 0 - 0 0 0 0 - 0 0 0 0 0 0 0 0 0 0 0 0 "   l i n k e d F i e l d I n d e x = " 0 "   i n d e x = " 1 "   f i e l d T y p e = " q u e s t i o n "   f o r m a t E v a l u a t o r T y p e = " f o r m a t S t r i n g "   h i d d e n = " f a l s e " > t r u e < / f i e l d >  
         < f i e l d   i d = " d 6 9 e 8 9 5 b - 2 a d 6 - 4 7 1 8 - b d f f - 0 4 f c a 1 4 a 7 3 9 c "   n a m e = " S e l e c t e d   V a l u e   I t e m s "   t y p e = " S y s t e m . B o o l e a n ,   m s c o r l i b ,   V e r s i o n = 4 . 0 . 0 . 0 ,   C u l t u r e = n e u t r a l ,   P u b l i c K e y T o k e n = b 7 7 a 5 c 5 6 1 9 3 4 e 0 8 9 "   o r d e r = " 9 9 9 "   e n t i t y I d = " 5 5 5 b f c 0 8 - 9 b 8 e - 4 c 1 d - a 3 8 7 - c 2 2 f 2 d 8 4 4 1 1 4 "   l i n k e d E n t i t y I d = " 0 0 0 0 0 0 0 0 - 0 0 0 0 - 0 0 0 0 - 0 0 0 0 - 0 0 0 0 0 0 0 0 0 0 0 0 "   l i n k e d F i e l d I d = " 0 0 0 0 0 0 0 0 - 0 0 0 0 - 0 0 0 0 - 0 0 0 0 - 0 0 0 0 0 0 0 0 0 0 0 0 "   l i n k e d F i e l d I n d e x = " 0 "   i n d e x = " 1 "   f i e l d T y p e = " q u e s t i o n "   f o r m a t E v a l u a t o r T y p e = " f o r m a t S t r i n g "   h i d d e n = " f a l s e " / >  
         < f i e l d   i d = " d 6 9 e 8 9 5 b - 2 a d 6 - 4 7 1 8 - b d f f - 0 4 f c a 1 4 a 7 3 9 c "   n a m e = " S e l e c t e d   V a l u e   I t e m s "   t y p e = " S y s t e m . B o o l e a n ,   m s c o r l i b ,   V e r s i o n = 4 . 0 . 0 . 0 ,   C u l t u r e = n e u t r a l ,   P u b l i c K e y T o k e n = b 7 7 a 5 c 5 6 1 9 3 4 e 0 8 9 "   o r d e r = " 9 9 9 "   e n t i t y I d = " 7 d 8 f 8 2 e 7 - d f 3 2 - 4 5 2 5 - 9 4 8 2 - a 0 6 9 c c b a d 1 9 c "   l i n k e d E n t i t y I d = " 0 0 0 0 0 0 0 0 - 0 0 0 0 - 0 0 0 0 - 0 0 0 0 - 0 0 0 0 0 0 0 0 0 0 0 0 "   l i n k e d F i e l d I d = " 0 0 0 0 0 0 0 0 - 0 0 0 0 - 0 0 0 0 - 0 0 0 0 - 0 0 0 0 0 0 0 0 0 0 0 0 "   l i n k e d F i e l d I n d e x = " 0 "   i n d e x = " 1 "   f i e l d T y p e = " q u e s t i o n "   f o r m a t E v a l u a t o r T y p e = " f o r m a t S t r i n g "   h i d d e n = " f a l s e " > T r u e < / f i e l d >  
         < f i e l d   i d = " 5 8 3 1 8 6 3 0 - 2 d 4 6 - 4 7 9 5 - a 9 e 3 - 5 b 4 3 f f 8 6 b f a 5 "   n a m e = " A d d r e s s e e   L i n e s "   t y p e = " "   o r d e r = " 9 9 9 "   e n t i t y I d = " 1 5 c e 4 4 7 d - 2 f 6 f - 4 3 3 c - 9 6 2 5 - 8 c f 5 a 7 d 8 3 e b 0 "   l i n k e d E n t i t y I d = " 0 0 0 0 0 0 0 0 - 0 0 0 0 - 0 0 0 0 - 0 0 0 0 - 0 0 0 0 0 0 0 0 0 0 0 0 "   l i n k e d F i e l d I d = " 0 0 0 0 0 0 0 0 - 0 0 0 0 - 0 0 0 0 - 0 0 0 0 - 0 0 0 0 0 0 0 0 0 0 0 0 "   l i n k e d F i e l d I n d e x = " 0 "   i n d e x = " 0 "   f i e l d T y p e = " q u e s t i o n "   f o r m a t = " { A d d r e s s e e _ T i t l e : $ V A L $   } { A d d r e s s e e _ F o r e n a m e : $ V A L $   } { A d d r e s s e e _ S u r n a m e } { A d d r e s s e e _ S u f f i x :   $ V A L $ } "   f o r m a t E v a l u a t o r T y p e = " f o r m a t S t r i n g "   h i d d e n = " f a l s e " > & l t ; T i t l e & g t ;   & l t ; F o r e n a m e & g t ;   & l t ; S u r n a m e & g t ;   & l t ; S u f f i x & g t ; < / f i e l d >  
         < f i e l d   i d = " 1 8 4 5 7 3 0 2 - b e 9 7 - 4 2 4 d - 8 7 3 5 - 2 1 2 b c d 9 6 e 2 a 2 "   n a m e = " S e l e c t e d   I t e m s "   t y p e = " "   o r d e r = " 9 9 9 "   e n t i t y I d = " 7 d 8 f 8 2 e 7 - d f 3 2 - 4 5 2 5 - 9 4 8 2 - a 0 6 9 c c b a d 1 9 c "   l i n k e d E n t i t y I d = " 0 0 0 0 0 0 0 0 - 0 0 0 0 - 0 0 0 0 - 0 0 0 0 - 0 0 0 0 0 0 0 0 0 0 0 0 "   l i n k e d F i e l d I d = " 0 0 0 0 0 0 0 0 - 0 0 0 0 - 0 0 0 0 - 0 0 0 0 - 0 0 0 0 0 0 0 0 0 0 0 0 "   l i n k e d F i e l d I n d e x = " 0 "   i n d e x = " 1 "   f i e l d T y p e = " q u e s t i o n "   f o r m a t E v a l u a t o r T y p e = " f o r m a t S t r i n g "   h i d d e n = " f a l s e " > M O B < / f i e l d >  
     < / f i e l d s >  
     < p r i n t C o n f i g u r a t i o n   s u p p o r t C u s t o m P r i n t = " t r u e "   s h o w P r i n t S e t t i n g s = " t r u e "   s h o w P r i n t O p t i o n s = " t r u e "   e n a b l e C o s t R e c o v e r y = " f a l s e " >  
         < p r o f i l e s >  
             < p r o f i l e   i d = " 1 6 2 8 2 0 5 d - 3 e 6 c - 4 1 f 5 - b 0 8 a - c 7 7 9 8 f 9 a 2 e 9 8 "   n a m e = " & l t ; ? x m l   v e r s i o n = & q u o t ; 1 . 0 & q u o t ;   e n c o d i n g = & q u o t ; u t f - 1 6 & q u o t ; ? & g t ; & # x A ; & l t ; u i L o c a l i z e d S t r i n g   x m l n s : x s d = & q u o t ; h t t p : / / w w w . w 3 . o r g / 2 0 0 1 / X M L S c h e m a & q u o t ;   x m l n s : x s i = & q u o t ; h t t p : / / w w w . w 3 . o r g / 2 0 0 1 / X M L S c h e m a - i n s t a n c e & q u o t ; & g t ; & # x A ;     & l t ; t y p e & g t ; l a b e l & l t ; / t y p e & g t ; & # x A ;     & l t ; t e x t & g t ; P r i n t   P r o f i l e - C l i e n t   C o p i e s & l t ; / t e x t & g t ; & # x A ; & l t ; / u i L o c a l i z e d S t r i n g & g t ; "   p r i n t H i d d e n T e x t = " f a l s e "   d e f a u l t C o p i e s = " 0 "   r e g i o n s T o H i d e = " 0 6 5 1 2 e a 7 - c 8 5 1 - 4 2 a 9 - a c a 5 - 7 9 8 0 6 b 4 0 d b b 8 $ 1 0 5 e 3 d 2 3 - e 7 3 8 - 4 8 5 f - 8 b e a - 1 2 a 4 f 9 1 5 8 1 f b "   o r d e r = " 0 "   f i r s t T r a y T y p e = " h e a d e d "   o t h e r T r a y T y p e = " c o n t i n u a t i o 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s i m p l e x "   c o l o u r = " c o l o u r " / >  
             < p r o f i l e   i d = " b 2 3 a f 2 6 8 - 9 b 5 9 - 4 8 8 7 - 8 9 7 d - 5 b 9 a 6 3 a 5 2 a a d "   n a m e = " & l t ; ? x m l   v e r s i o n = & q u o t ; 1 . 0 & q u o t ;   e n c o d i n g = & q u o t ; u t f - 1 6 & q u o t ; ? & g t ; & # x A ; & l t ; u i L o c a l i z e d S t r i n g   x m l n s : x s d = & q u o t ; h t t p : / / w w w . w 3 . o r g / 2 0 0 1 / X M L S c h e m a & q u o t ;   x m l n s : x s i = & q u o t ; h t t p : / / w w w . w 3 . o r g / 2 0 0 1 / X M L S c h e m a - i n s t a n c e & q u o t ; & g t ; & # x A ;     & l t ; t y p e & g t ; l a b e l & l t ; / t y p e & g t ; & # x A ;     & l t ; t e x t & g t ; P r i n t   P r o f i l e - I n t e r n a l   C o p i e s & l t ; / t e x t & g t ; & # x A ; & l t ; / u i L o c a l i z e d S t r i n g & g t ; "   p r i n t H i d d e n T e x t = " f a l s e "   d e f a u l t C o p i e s = " 0 "   r e g i o n s T o H i d e = " "   o r d e r = " 2 " 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d e f a u l t "   c o l o u r = " d e f a u l t " / >  
             < p r o f i l e   i d = " 2 0 b d 8 9 b 6 - d f 6 3 - 4 1 c e - 8 5 1 d - 2 a 1 7 b e 5 7 7 0 9 2 "   n a m e = " & l t ; ? x m l   v e r s i o n = & q u o t ; 1 . 0 & q u o t ;   e n c o d i n g = & q u o t ; u t f - 1 6 & q u o t ; ? & g t ; & # x A ; & l t ; u i L o c a l i z e d S t r i n g   x m l n s : x s d = & q u o t ; h t t p : / / w w w . w 3 . o r g / 2 0 0 1 / X M L S c h e m a & q u o t ;   x m l n s : x s i = & q u o t ; h t t p : / / w w w . w 3 . o r g / 2 0 0 1 / X M L S c h e m a - i n s t a n c e & q u o t ; & g t ; & # x A ;     & l t ; t y p e & g t ; f i x e d & l t ; / t y p e & g t ; & # x A ;     & l t ; t e x t & g t ; P r i n t   b l a c k   a n d   w h i t e & l t ; / t e x t & g t ; & # x A ; & l t ; / u i L o c a l i z e d S t r i n g & g t ; "   p r i n t H i d d e n T e x t = " f a l s e "   d e f a u l t C o p i e s = " 1 "   r e g i o n s T o H i d e = " "   o r d e r = " 3 " 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d e f a u l t "   c o l o u r = " g r e y s c a l e " / >  
         < / p r o f i l e s >  
     < / p r i n t C o n f i g u r a t i o n >  
     < s t y l e C o n f i g u r a t i o n / >  
 < / t e m p l a t e > 
</file>

<file path=customXml/itemProps1.xml><?xml version="1.0" encoding="utf-8"?>
<ds:datastoreItem xmlns:ds="http://schemas.openxmlformats.org/officeDocument/2006/customXml" ds:itemID="{DCCE4B06-4DED-4D55-A573-E05477AFFA53}">
  <ds:schemaRefs>
    <ds:schemaRef ds:uri="http://schemas.microsoft.com/office/2006/metadata/properties"/>
    <ds:schemaRef ds:uri="http://schemas.microsoft.com/office/infopath/2007/PartnerControls"/>
    <ds:schemaRef ds:uri="905e3169-9cc7-4ee9-bdd3-2266ed829858"/>
    <ds:schemaRef ds:uri="98b13064-e34c-4a2f-9319-9506d9cb4920"/>
  </ds:schemaRefs>
</ds:datastoreItem>
</file>

<file path=customXml/itemProps2.xml><?xml version="1.0" encoding="utf-8"?>
<ds:datastoreItem xmlns:ds="http://schemas.openxmlformats.org/officeDocument/2006/customXml" ds:itemID="{0041AC59-A1D3-4BCA-95AE-C4AA354A6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13064-e34c-4a2f-9319-9506d9cb4920"/>
    <ds:schemaRef ds:uri="905e3169-9cc7-4ee9-bdd3-2266ed829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B40FF-1479-482C-BEE0-7347FB70E754}">
  <ds:schemaRefs>
    <ds:schemaRef ds:uri="http://www.w3.org/2001/XMLSchema"/>
    <ds:schemaRef ds:uri="http://iphelion.com/word/outline/templateFragmentData"/>
    <ds:schemaRef ds:uri="http://iphelion.com/word/outline/"/>
  </ds:schemaRefs>
</ds:datastoreItem>
</file>

<file path=customXml/itemProps4.xml><?xml version="1.0" encoding="utf-8"?>
<ds:datastoreItem xmlns:ds="http://schemas.openxmlformats.org/officeDocument/2006/customXml" ds:itemID="{E1010FCA-F69F-4EF3-951D-2ABE1E9B5D0A}">
  <ds:schemaRefs>
    <ds:schemaRef ds:uri="http://www.imanage.com/work/xmlschema"/>
  </ds:schemaRefs>
</ds:datastoreItem>
</file>

<file path=customXml/itemProps5.xml><?xml version="1.0" encoding="utf-8"?>
<ds:datastoreItem xmlns:ds="http://schemas.openxmlformats.org/officeDocument/2006/customXml" ds:itemID="{16B29EB9-9E2B-45BC-8EBF-DBC529ABE120}">
  <ds:schemaRefs>
    <ds:schemaRef ds:uri="http://schemas.openxmlformats.org/officeDocument/2006/bibliography"/>
  </ds:schemaRefs>
</ds:datastoreItem>
</file>

<file path=customXml/itemProps6.xml><?xml version="1.0" encoding="utf-8"?>
<ds:datastoreItem xmlns:ds="http://schemas.openxmlformats.org/officeDocument/2006/customXml" ds:itemID="{374C69BE-39F0-4B8C-A901-4D77D5A1B5BC}">
  <ds:schemaRefs>
    <ds:schemaRef ds:uri="http://schemas.microsoft.com/sharepoint/v3/contenttype/forms"/>
  </ds:schemaRefs>
</ds:datastoreItem>
</file>

<file path=customXml/itemProps7.xml><?xml version="1.0" encoding="utf-8"?>
<ds:datastoreItem xmlns:ds="http://schemas.openxmlformats.org/officeDocument/2006/customXml" ds:itemID="{B659E641-CA29-4CF0-9595-236E6D3A66BF}">
  <ds:schemaRefs>
    <ds:schemaRef ds:uri="http://www.w3.org/2001/XMLSchema"/>
    <ds:schemaRef ds:uri="http://iphelion.com/word/outline/"/>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Properties xmlns="http://schemas.openxmlformats.org/officeDocument/2006/extended-properties" xmlns:vt="http://schemas.openxmlformats.org/officeDocument/2006/docPropsVTypes">
  <Template>Letter+.dotx</Template>
  <TotalTime>31</TotalTime>
  <Pages>9</Pages>
  <Words>3991</Words>
  <Characters>23212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Fišer Jan</dc:creator>
  <cp:keywords/>
  <cp:lastModifiedBy>Fišer Jan</cp:lastModifiedBy>
  <cp:revision>10</cp:revision>
  <cp:lastPrinted>2024-11-11T15:40:00Z</cp:lastPrinted>
  <dcterms:created xsi:type="dcterms:W3CDTF">2025-04-04T08:48:00Z</dcterms:created>
  <dcterms:modified xsi:type="dcterms:W3CDTF">2025-07-22T12:37:00Z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2024-10-24T12:22:55Z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644847bd-1a84-4c2d-9a79-8ad871511376</vt:lpwstr>
  </property>
  <property fmtid="{D5CDD505-2E9C-101B-9397-08002B2CF9AE}" pid="8" name="MSIP_Label_38939b85-7e40-4a1d-91e1-0e84c3b219d7_ContentBits">
    <vt:lpwstr>0</vt:lpwstr>
  </property>
  <property fmtid="{D5CDD505-2E9C-101B-9397-08002B2CF9AE}" pid="9" name="ContentTypeId">
    <vt:lpwstr>0x0101002778A95F1220CC42B5A0388DA6D7238B</vt:lpwstr>
  </property>
  <property fmtid="{D5CDD505-2E9C-101B-9397-08002B2CF9AE}" pid="10" name="MediaServiceImageTags">
    <vt:lpwstr/>
  </property>
</Properties>
</file>